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BE" w:rsidRPr="00F17DB9" w:rsidRDefault="00D26ABE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D26ABE" w:rsidRPr="00F17DB9" w:rsidRDefault="00D26ABE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D26ABE" w:rsidRPr="00F17DB9" w:rsidRDefault="00D26ABE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D26ABE" w:rsidRPr="00F17DB9" w:rsidRDefault="00D26ABE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6ABE" w:rsidRPr="00F17DB9" w:rsidRDefault="00D26ABE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D26ABE" w:rsidRPr="00E777F0" w:rsidRDefault="00D26ABE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D26ABE" w:rsidRPr="00E777F0" w:rsidRDefault="00D26ABE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D26ABE" w:rsidRPr="009F0A01" w:rsidTr="00E777F0">
        <w:tc>
          <w:tcPr>
            <w:tcW w:w="4428" w:type="dxa"/>
          </w:tcPr>
          <w:p w:rsidR="00D26ABE" w:rsidRPr="00E777F0" w:rsidRDefault="00D26ABE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6ABE" w:rsidRPr="00E777F0" w:rsidRDefault="00D26ABE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D26ABE" w:rsidRPr="00E777F0" w:rsidRDefault="00D26ABE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9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D26ABE" w:rsidRPr="009F0A01" w:rsidTr="00E777F0">
        <w:tc>
          <w:tcPr>
            <w:tcW w:w="8897" w:type="dxa"/>
            <w:gridSpan w:val="2"/>
          </w:tcPr>
          <w:p w:rsidR="00D26ABE" w:rsidRPr="00E777F0" w:rsidRDefault="00D26ABE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D26ABE" w:rsidRDefault="00D26ABE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6ABE" w:rsidRPr="005E6A59" w:rsidRDefault="00D26ABE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D26ABE" w:rsidRDefault="00D26ABE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Администрации 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овоникольского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D26ABE" w:rsidRDefault="00D26ABE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от 30.12.202</w:t>
      </w:r>
      <w:r>
        <w:rPr>
          <w:rFonts w:ascii="Times New Roman" w:hAnsi="Times New Roman"/>
          <w:b/>
          <w:sz w:val="24"/>
          <w:szCs w:val="24"/>
          <w:lang w:eastAsia="ru-RU"/>
        </w:rPr>
        <w:t>2 № 63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«Об утверждении сводной бюджетной росписи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«Новониколь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26ABE" w:rsidRDefault="00D26ABE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финансовый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плановый период 2024 и 2025 годов»</w:t>
      </w:r>
    </w:p>
    <w:p w:rsidR="00D26ABE" w:rsidRPr="00E777F0" w:rsidRDefault="00D26ABE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6ABE" w:rsidRPr="00E777F0" w:rsidRDefault="00D26ABE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D26ABE" w:rsidRPr="00E777F0" w:rsidRDefault="00D26ABE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D26ABE" w:rsidRDefault="00D26ABE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2 г. № 63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 финансовый год и плановый период 2024 и 2025 годов»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D26ABE" w:rsidRPr="00DE199D" w:rsidRDefault="00D26ABE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9D">
        <w:rPr>
          <w:rFonts w:ascii="Times New Roman" w:hAnsi="Times New Roman"/>
          <w:sz w:val="24"/>
          <w:szCs w:val="24"/>
          <w:lang w:eastAsia="ru-RU"/>
        </w:rPr>
        <w:t xml:space="preserve">       - раздел 1,3 приложения 1 изложить в новой редакции согласно приложению 1;</w:t>
      </w:r>
    </w:p>
    <w:p w:rsidR="00D26ABE" w:rsidRDefault="00D26ABE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- приложение 2,3  к постановлению Администрации Новоникольского сельского поселения от 30.12.2022 № 63 изложить в новой редакции согласно приложениям 2 и 3:</w:t>
      </w:r>
    </w:p>
    <w:p w:rsidR="00D26ABE" w:rsidRPr="005E6A59" w:rsidRDefault="00D26ABE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D26ABE" w:rsidRPr="005E6A59" w:rsidRDefault="00D26ABE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6A59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D26ABE" w:rsidRDefault="00D26ABE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6ABE" w:rsidRPr="005E6A59" w:rsidRDefault="00D26ABE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D26ABE" w:rsidRDefault="00D26ABE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D26ABE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D26ABE" w:rsidRPr="00E777F0" w:rsidRDefault="00D26ABE" w:rsidP="005E0B40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D26ABE" w:rsidRDefault="00D26ABE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D26ABE" w:rsidRDefault="00D26ABE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D26ABE" w:rsidRPr="00E777F0" w:rsidRDefault="00D26ABE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01.03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D26ABE" w:rsidRDefault="00D26ABE" w:rsidP="008C099D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D26ABE" w:rsidRDefault="00D26ABE" w:rsidP="008C099D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6ABE" w:rsidRPr="00E777F0" w:rsidRDefault="00D26ABE" w:rsidP="008C099D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D26ABE" w:rsidRDefault="00D26ABE" w:rsidP="00E75DF9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D26ABE" w:rsidRDefault="00D26ABE" w:rsidP="00E75DF9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D26ABE" w:rsidRPr="00E777F0" w:rsidRDefault="00D26ABE" w:rsidP="00E75DF9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D26ABE" w:rsidRPr="00E777F0" w:rsidRDefault="00D26ABE" w:rsidP="00BF524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D26ABE" w:rsidRDefault="00D26ABE" w:rsidP="00BF524C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Pr="00E777F0" w:rsidRDefault="00D26ABE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D26ABE" w:rsidRPr="00E777F0" w:rsidRDefault="00D26ABE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D26ABE" w:rsidRDefault="00D26ABE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D26ABE" w:rsidRDefault="00D26ABE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Pr="00802EFE" w:rsidRDefault="00D26ABE" w:rsidP="00BF524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D26ABE" w:rsidRDefault="00D26ABE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D26ABE" w:rsidRPr="00E777F0" w:rsidRDefault="00D26ABE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15 796,567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lang w:eastAsia="ru-RU"/>
              </w:rPr>
              <w:t>15 796,567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4 617,530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995,451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995,451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995,451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995,451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995,451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995,451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3 526,889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3 526,889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3 526,889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3 526,889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2 765,640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2 765,640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759,134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759,134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2,115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2,115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18,145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18,145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8,145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8,145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8,145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11,045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11,045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214,100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2 328,700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352,700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262,700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262,700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D7343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D7343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D7343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D26ABE" w:rsidRPr="001F5EA1" w:rsidTr="00E75DF9">
        <w:trPr>
          <w:trHeight w:val="6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D7343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E75DF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E75DF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526,000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526,000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6 810,172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6 553,172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–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4 873,137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4 781,137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4 781,137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4 781,137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4 781,137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1 677,210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1 512,210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1 512,210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1 512,210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1 512,210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2,825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2,825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2,825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2,825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257,000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107,000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107,000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107,000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107,000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107,000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1 597,000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1 597,000 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1 597,000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1 597,000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1 597,000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1 597,000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16,365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11,965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11,965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11,965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D26ABE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B90D4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-30,000</w:t>
            </w:r>
          </w:p>
        </w:tc>
      </w:tr>
    </w:tbl>
    <w:p w:rsidR="00D26ABE" w:rsidRDefault="00D26ABE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Pr="00E777F0" w:rsidRDefault="00D26ABE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D26ABE" w:rsidRPr="00E777F0" w:rsidRDefault="00D26ABE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D26ABE" w:rsidRDefault="00D26ABE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D26ABE" w:rsidRDefault="00D26ABE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ABE" w:rsidRPr="00123796" w:rsidRDefault="00D26ABE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D26ABE" w:rsidRPr="00123796" w:rsidRDefault="00D26ABE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D26ABE" w:rsidRDefault="00D26ABE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D26ABE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05693D" w:rsidRDefault="00D26ABE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26ABE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ABE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ABE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ABE" w:rsidRPr="001800CF" w:rsidRDefault="00D26ABE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15 766,567</w:t>
            </w:r>
          </w:p>
        </w:tc>
      </w:tr>
      <w:tr w:rsidR="00D26ABE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ABE" w:rsidRPr="001800CF" w:rsidRDefault="00D26ABE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15 796,567</w:t>
            </w:r>
          </w:p>
        </w:tc>
      </w:tr>
      <w:tr w:rsidR="00D26ABE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800CF" w:rsidRDefault="00D26ABE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ABE" w:rsidRPr="001800CF" w:rsidRDefault="00D26ABE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</w:tbl>
    <w:p w:rsidR="00D26ABE" w:rsidRDefault="00D26ABE" w:rsidP="00381565"/>
    <w:p w:rsidR="00D26ABE" w:rsidRDefault="00D26ABE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D26ABE" w:rsidRDefault="00D26ABE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6ABE" w:rsidRDefault="00D26ABE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6ABE" w:rsidRDefault="00D26ABE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6ABE" w:rsidRDefault="00D26ABE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D26ABE" w:rsidRDefault="00D26ABE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D26ABE" w:rsidRDefault="00D26ABE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D26ABE" w:rsidRPr="00725A99" w:rsidRDefault="00D26ABE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Pr="00E777F0" w:rsidRDefault="00D26ABE" w:rsidP="00B90D44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D26ABE" w:rsidRDefault="00D26ABE" w:rsidP="00B90D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D26ABE" w:rsidRDefault="00D26ABE" w:rsidP="00B90D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D26ABE" w:rsidRPr="00E777F0" w:rsidRDefault="00D26ABE" w:rsidP="00B90D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01.03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D26ABE" w:rsidRPr="00E777F0" w:rsidRDefault="00D26ABE" w:rsidP="005E0B40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D26ABE" w:rsidRDefault="00D26ABE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D26ABE" w:rsidRDefault="00D26ABE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D26ABE" w:rsidRPr="00E777F0" w:rsidRDefault="00D26ABE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г.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D26ABE" w:rsidRPr="00E777F0" w:rsidRDefault="00D26ABE" w:rsidP="00E75DF9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D26ABE" w:rsidRDefault="00D26ABE" w:rsidP="00B90D44">
      <w:pPr>
        <w:tabs>
          <w:tab w:val="left" w:pos="7215"/>
        </w:tabs>
      </w:pPr>
    </w:p>
    <w:p w:rsidR="00D26ABE" w:rsidRPr="001A4402" w:rsidRDefault="00D26ABE" w:rsidP="00B90D4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</w:p>
    <w:p w:rsidR="00D26ABE" w:rsidRDefault="00D26ABE" w:rsidP="00B90D44">
      <w:pPr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D26ABE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15 796,567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15 796,567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4 617,530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4 601,616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4 556,733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3 526,889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3 148,468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3 526,889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3 526,889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3 526,889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2 765,640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2 765,640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759,134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759,134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D26ABE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2 328,700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967,700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997,700</w:t>
            </w:r>
          </w:p>
        </w:tc>
      </w:tr>
      <w:tr w:rsidR="00D26ABE" w:rsidRPr="001F5EA1" w:rsidTr="001F5EA1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D26ABE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26ABE" w:rsidRPr="001F5EA1" w:rsidTr="00D73437">
        <w:trPr>
          <w:trHeight w:val="135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26ABE" w:rsidRPr="001F5EA1" w:rsidTr="00D73437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3434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6 810,172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D26ABE" w:rsidRPr="001F5EA1" w:rsidTr="00D73437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34343">
            <w:pPr>
              <w:keepNext/>
              <w:keepLines/>
              <w:autoSpaceDE w:val="0"/>
              <w:autoSpaceDN w:val="0"/>
              <w:adjustRightInd w:val="0"/>
              <w:spacing w:after="12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6553,172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spacing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spacing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3434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4873,137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3434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3434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3434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3434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D26ABE" w:rsidRPr="001F5EA1" w:rsidTr="00D73437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1677,210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1512,210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1512,210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1512,210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1512,210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2639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6ABE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077C5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-30,000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D734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26ABE" w:rsidRDefault="00D26ABE" w:rsidP="00B90D44">
      <w:pPr>
        <w:jc w:val="center"/>
      </w:pPr>
    </w:p>
    <w:p w:rsidR="00D26ABE" w:rsidRPr="001A4402" w:rsidRDefault="00D26ABE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D26ABE" w:rsidRPr="001A4402" w:rsidRDefault="00D26ABE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D26ABE" w:rsidRPr="001A4402" w:rsidRDefault="00D26ABE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D26ABE" w:rsidRPr="001A4402" w:rsidRDefault="00D26ABE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D26ABE" w:rsidRDefault="00D26ABE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01.03.2023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D26ABE" w:rsidRPr="001A4402" w:rsidRDefault="00D26ABE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D26ABE" w:rsidRPr="001A4402" w:rsidRDefault="00D26ABE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D26ABE" w:rsidRPr="001A4402" w:rsidRDefault="00D26ABE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D26ABE" w:rsidRPr="001A4402" w:rsidRDefault="00D26ABE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D26ABE" w:rsidRDefault="00D26ABE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30.12.2022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D26ABE" w:rsidRDefault="00D26ABE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D26ABE" w:rsidRDefault="00D26ABE" w:rsidP="008A26F0">
      <w:pPr>
        <w:jc w:val="right"/>
      </w:pPr>
    </w:p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8A26F0"/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D26ABE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БЮДЖЕТНАЯ РОСПИСЬ НА 2023 ГОД И</w:t>
            </w:r>
          </w:p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2024 и 2025 ГОДОВ</w:t>
            </w:r>
          </w:p>
        </w:tc>
      </w:tr>
      <w:tr w:rsidR="00D26ABE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D26ABE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762499">
            <w:pPr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762499">
            <w:pPr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D26ABE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15 796,567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D26ABE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15 796,567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D26ABE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4 617,530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4601,616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4556,733</w:t>
            </w:r>
          </w:p>
        </w:tc>
      </w:tr>
      <w:tr w:rsidR="00D26ABE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8A26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995,451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3 526,889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3 526,889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3 526,889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3 526,889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2 765,640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2 765,640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759,134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759,134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2 328,700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967,700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997,700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D26ABE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1F5EA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595,000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26ABE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6 810,172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6553,172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6550,347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6550,347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26ABE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сельских территорий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26ABE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E" w:rsidRPr="001F5EA1" w:rsidRDefault="00D26ABE" w:rsidP="009932F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E" w:rsidRPr="001F5EA1" w:rsidRDefault="00D26ABE" w:rsidP="007624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p w:rsidR="00D26ABE" w:rsidRDefault="00D26ABE" w:rsidP="001800CF"/>
    <w:sectPr w:rsidR="00D26ABE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BE" w:rsidRDefault="00D26ABE" w:rsidP="00381565">
      <w:pPr>
        <w:spacing w:after="0" w:line="240" w:lineRule="auto"/>
      </w:pPr>
      <w:r>
        <w:separator/>
      </w:r>
    </w:p>
  </w:endnote>
  <w:endnote w:type="continuationSeparator" w:id="0">
    <w:p w:rsidR="00D26ABE" w:rsidRDefault="00D26ABE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BE" w:rsidRDefault="00D26ABE">
    <w:pPr>
      <w:pStyle w:val="Footer"/>
    </w:pPr>
  </w:p>
  <w:p w:rsidR="00D26ABE" w:rsidRDefault="00D26ABE">
    <w:pPr>
      <w:pStyle w:val="Footer"/>
    </w:pPr>
  </w:p>
  <w:p w:rsidR="00D26ABE" w:rsidRDefault="00D26ABE">
    <w:pPr>
      <w:pStyle w:val="Footer"/>
    </w:pPr>
  </w:p>
  <w:p w:rsidR="00D26ABE" w:rsidRDefault="00D26A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BE" w:rsidRDefault="00D26ABE" w:rsidP="00381565">
      <w:pPr>
        <w:spacing w:after="0" w:line="240" w:lineRule="auto"/>
      </w:pPr>
      <w:r>
        <w:separator/>
      </w:r>
    </w:p>
  </w:footnote>
  <w:footnote w:type="continuationSeparator" w:id="0">
    <w:p w:rsidR="00D26ABE" w:rsidRDefault="00D26ABE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BE" w:rsidRDefault="00D26ABE">
    <w:pPr>
      <w:pStyle w:val="Header"/>
      <w:jc w:val="center"/>
    </w:pPr>
    <w:fldSimple w:instr="PAGE   \* MERGEFORMAT">
      <w:r>
        <w:rPr>
          <w:noProof/>
        </w:rPr>
        <w:t>25</w:t>
      </w:r>
    </w:fldSimple>
  </w:p>
  <w:p w:rsidR="00D26ABE" w:rsidRDefault="00D26A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26193"/>
    <w:rsid w:val="000402CF"/>
    <w:rsid w:val="0004639B"/>
    <w:rsid w:val="0005693D"/>
    <w:rsid w:val="00057379"/>
    <w:rsid w:val="00060488"/>
    <w:rsid w:val="00063149"/>
    <w:rsid w:val="000636F4"/>
    <w:rsid w:val="000656EC"/>
    <w:rsid w:val="000673CB"/>
    <w:rsid w:val="00071CB9"/>
    <w:rsid w:val="000743DF"/>
    <w:rsid w:val="000744ED"/>
    <w:rsid w:val="00075E13"/>
    <w:rsid w:val="00077C5D"/>
    <w:rsid w:val="000828BB"/>
    <w:rsid w:val="000964A9"/>
    <w:rsid w:val="000A663A"/>
    <w:rsid w:val="000C07F5"/>
    <w:rsid w:val="000C45AA"/>
    <w:rsid w:val="000D67CE"/>
    <w:rsid w:val="000E07CF"/>
    <w:rsid w:val="000E2987"/>
    <w:rsid w:val="000F4C58"/>
    <w:rsid w:val="0010047C"/>
    <w:rsid w:val="00111034"/>
    <w:rsid w:val="00122C75"/>
    <w:rsid w:val="001231D8"/>
    <w:rsid w:val="00123297"/>
    <w:rsid w:val="00123796"/>
    <w:rsid w:val="001351FE"/>
    <w:rsid w:val="00135E45"/>
    <w:rsid w:val="0014302F"/>
    <w:rsid w:val="001575A1"/>
    <w:rsid w:val="00173A8C"/>
    <w:rsid w:val="001800CF"/>
    <w:rsid w:val="0018662D"/>
    <w:rsid w:val="00190F42"/>
    <w:rsid w:val="001A4402"/>
    <w:rsid w:val="001B1AFD"/>
    <w:rsid w:val="001B43A6"/>
    <w:rsid w:val="001B60D2"/>
    <w:rsid w:val="001C020A"/>
    <w:rsid w:val="001D0BD0"/>
    <w:rsid w:val="001D6D0C"/>
    <w:rsid w:val="001F4C90"/>
    <w:rsid w:val="001F5EA1"/>
    <w:rsid w:val="0020090A"/>
    <w:rsid w:val="00201B1D"/>
    <w:rsid w:val="00202ADA"/>
    <w:rsid w:val="002178B1"/>
    <w:rsid w:val="002218BF"/>
    <w:rsid w:val="00224DF6"/>
    <w:rsid w:val="0023436B"/>
    <w:rsid w:val="00237294"/>
    <w:rsid w:val="00237471"/>
    <w:rsid w:val="00247FD9"/>
    <w:rsid w:val="002630BF"/>
    <w:rsid w:val="0026393B"/>
    <w:rsid w:val="00275C54"/>
    <w:rsid w:val="0028090C"/>
    <w:rsid w:val="0028609F"/>
    <w:rsid w:val="002A3A47"/>
    <w:rsid w:val="002A674C"/>
    <w:rsid w:val="002C1436"/>
    <w:rsid w:val="002C342F"/>
    <w:rsid w:val="002C4237"/>
    <w:rsid w:val="002C6AC7"/>
    <w:rsid w:val="002E72B8"/>
    <w:rsid w:val="002F4125"/>
    <w:rsid w:val="00300CAA"/>
    <w:rsid w:val="00312E0C"/>
    <w:rsid w:val="00336D76"/>
    <w:rsid w:val="00337445"/>
    <w:rsid w:val="003536B3"/>
    <w:rsid w:val="00361A58"/>
    <w:rsid w:val="003638BB"/>
    <w:rsid w:val="00372A50"/>
    <w:rsid w:val="0037579B"/>
    <w:rsid w:val="00381565"/>
    <w:rsid w:val="0039116A"/>
    <w:rsid w:val="003928F8"/>
    <w:rsid w:val="00394EEA"/>
    <w:rsid w:val="003A48BE"/>
    <w:rsid w:val="003B13C6"/>
    <w:rsid w:val="003B29E9"/>
    <w:rsid w:val="003B35CA"/>
    <w:rsid w:val="003B65A5"/>
    <w:rsid w:val="003C4FFC"/>
    <w:rsid w:val="003C57CE"/>
    <w:rsid w:val="003C5E85"/>
    <w:rsid w:val="003D743D"/>
    <w:rsid w:val="003E171F"/>
    <w:rsid w:val="00401020"/>
    <w:rsid w:val="00407B75"/>
    <w:rsid w:val="00407FFC"/>
    <w:rsid w:val="00420C2D"/>
    <w:rsid w:val="00422EE8"/>
    <w:rsid w:val="00435C04"/>
    <w:rsid w:val="004533DE"/>
    <w:rsid w:val="004537DE"/>
    <w:rsid w:val="004604D2"/>
    <w:rsid w:val="004612EF"/>
    <w:rsid w:val="00473439"/>
    <w:rsid w:val="00474EE8"/>
    <w:rsid w:val="00477B93"/>
    <w:rsid w:val="00490F59"/>
    <w:rsid w:val="004930EA"/>
    <w:rsid w:val="004A4917"/>
    <w:rsid w:val="004B0DEE"/>
    <w:rsid w:val="004B363C"/>
    <w:rsid w:val="004E3B2C"/>
    <w:rsid w:val="004E787D"/>
    <w:rsid w:val="004F00BB"/>
    <w:rsid w:val="004F66A9"/>
    <w:rsid w:val="0050519B"/>
    <w:rsid w:val="00507141"/>
    <w:rsid w:val="00521204"/>
    <w:rsid w:val="0052169A"/>
    <w:rsid w:val="00524FF1"/>
    <w:rsid w:val="0052582C"/>
    <w:rsid w:val="0053367F"/>
    <w:rsid w:val="00547DB5"/>
    <w:rsid w:val="00551E43"/>
    <w:rsid w:val="00552BB6"/>
    <w:rsid w:val="00556287"/>
    <w:rsid w:val="00563CEE"/>
    <w:rsid w:val="005863DB"/>
    <w:rsid w:val="005869A9"/>
    <w:rsid w:val="00590E86"/>
    <w:rsid w:val="00595409"/>
    <w:rsid w:val="005B3AB8"/>
    <w:rsid w:val="005B7F9D"/>
    <w:rsid w:val="005C0C10"/>
    <w:rsid w:val="005C210F"/>
    <w:rsid w:val="005D215E"/>
    <w:rsid w:val="005D2400"/>
    <w:rsid w:val="005E0B40"/>
    <w:rsid w:val="005E6A59"/>
    <w:rsid w:val="005F0086"/>
    <w:rsid w:val="005F30B3"/>
    <w:rsid w:val="005F33A0"/>
    <w:rsid w:val="005F608A"/>
    <w:rsid w:val="006052C7"/>
    <w:rsid w:val="006115AF"/>
    <w:rsid w:val="00611C2F"/>
    <w:rsid w:val="00614549"/>
    <w:rsid w:val="0062333B"/>
    <w:rsid w:val="00623801"/>
    <w:rsid w:val="006345B0"/>
    <w:rsid w:val="00657F91"/>
    <w:rsid w:val="006605EC"/>
    <w:rsid w:val="00662378"/>
    <w:rsid w:val="00662FA5"/>
    <w:rsid w:val="00666756"/>
    <w:rsid w:val="00670041"/>
    <w:rsid w:val="00671CA4"/>
    <w:rsid w:val="00672E1F"/>
    <w:rsid w:val="006765E2"/>
    <w:rsid w:val="0068100C"/>
    <w:rsid w:val="00684410"/>
    <w:rsid w:val="006858F5"/>
    <w:rsid w:val="0069799F"/>
    <w:rsid w:val="006B0EB8"/>
    <w:rsid w:val="00711F15"/>
    <w:rsid w:val="00716613"/>
    <w:rsid w:val="00725A99"/>
    <w:rsid w:val="00733593"/>
    <w:rsid w:val="00734733"/>
    <w:rsid w:val="00762499"/>
    <w:rsid w:val="00764818"/>
    <w:rsid w:val="00771F1E"/>
    <w:rsid w:val="007736BE"/>
    <w:rsid w:val="00784575"/>
    <w:rsid w:val="007846B2"/>
    <w:rsid w:val="0078750D"/>
    <w:rsid w:val="00790EC7"/>
    <w:rsid w:val="0079290E"/>
    <w:rsid w:val="0079677B"/>
    <w:rsid w:val="00797F27"/>
    <w:rsid w:val="007A1F7C"/>
    <w:rsid w:val="007A7D92"/>
    <w:rsid w:val="007C2CAE"/>
    <w:rsid w:val="00802EFE"/>
    <w:rsid w:val="00821BE7"/>
    <w:rsid w:val="0083203B"/>
    <w:rsid w:val="00834020"/>
    <w:rsid w:val="008458DB"/>
    <w:rsid w:val="008520B5"/>
    <w:rsid w:val="00872EF1"/>
    <w:rsid w:val="00877CB2"/>
    <w:rsid w:val="0088103D"/>
    <w:rsid w:val="00881F62"/>
    <w:rsid w:val="008844D4"/>
    <w:rsid w:val="008925B3"/>
    <w:rsid w:val="008944A9"/>
    <w:rsid w:val="008A26F0"/>
    <w:rsid w:val="008A4CD5"/>
    <w:rsid w:val="008A52FC"/>
    <w:rsid w:val="008C099D"/>
    <w:rsid w:val="008C5687"/>
    <w:rsid w:val="008C6B85"/>
    <w:rsid w:val="008D1CE9"/>
    <w:rsid w:val="008D6F5F"/>
    <w:rsid w:val="008D7660"/>
    <w:rsid w:val="008F2DB5"/>
    <w:rsid w:val="0091499C"/>
    <w:rsid w:val="00921C05"/>
    <w:rsid w:val="00921C92"/>
    <w:rsid w:val="00932514"/>
    <w:rsid w:val="00934343"/>
    <w:rsid w:val="00947B76"/>
    <w:rsid w:val="00950D29"/>
    <w:rsid w:val="0095370A"/>
    <w:rsid w:val="009673CF"/>
    <w:rsid w:val="009676F2"/>
    <w:rsid w:val="009770E1"/>
    <w:rsid w:val="009821E1"/>
    <w:rsid w:val="009932F1"/>
    <w:rsid w:val="00995045"/>
    <w:rsid w:val="00995AAF"/>
    <w:rsid w:val="009A180D"/>
    <w:rsid w:val="009B2274"/>
    <w:rsid w:val="009C578F"/>
    <w:rsid w:val="009D60C7"/>
    <w:rsid w:val="009D7881"/>
    <w:rsid w:val="009D7A6C"/>
    <w:rsid w:val="009E38CF"/>
    <w:rsid w:val="009E5C7F"/>
    <w:rsid w:val="009F0A01"/>
    <w:rsid w:val="009F0A18"/>
    <w:rsid w:val="009F4AB2"/>
    <w:rsid w:val="00A01646"/>
    <w:rsid w:val="00A04A85"/>
    <w:rsid w:val="00A061D7"/>
    <w:rsid w:val="00A1284A"/>
    <w:rsid w:val="00A13009"/>
    <w:rsid w:val="00A20163"/>
    <w:rsid w:val="00A2136F"/>
    <w:rsid w:val="00A34695"/>
    <w:rsid w:val="00A448C0"/>
    <w:rsid w:val="00A54CF9"/>
    <w:rsid w:val="00A575B8"/>
    <w:rsid w:val="00A77AB3"/>
    <w:rsid w:val="00A869C7"/>
    <w:rsid w:val="00A8730C"/>
    <w:rsid w:val="00A926C9"/>
    <w:rsid w:val="00A92A24"/>
    <w:rsid w:val="00A946FB"/>
    <w:rsid w:val="00AA7C9D"/>
    <w:rsid w:val="00AB0D44"/>
    <w:rsid w:val="00AC46BE"/>
    <w:rsid w:val="00AD07D7"/>
    <w:rsid w:val="00AD6112"/>
    <w:rsid w:val="00AD7D97"/>
    <w:rsid w:val="00AE042A"/>
    <w:rsid w:val="00AE642A"/>
    <w:rsid w:val="00AF0F12"/>
    <w:rsid w:val="00AF3B62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5917"/>
    <w:rsid w:val="00B5252D"/>
    <w:rsid w:val="00B52FF6"/>
    <w:rsid w:val="00B850F8"/>
    <w:rsid w:val="00B90D44"/>
    <w:rsid w:val="00B91552"/>
    <w:rsid w:val="00B93D30"/>
    <w:rsid w:val="00B93DD8"/>
    <w:rsid w:val="00B96FA0"/>
    <w:rsid w:val="00BA2689"/>
    <w:rsid w:val="00BA380D"/>
    <w:rsid w:val="00BA4D27"/>
    <w:rsid w:val="00BC1304"/>
    <w:rsid w:val="00BD3E2E"/>
    <w:rsid w:val="00BE4893"/>
    <w:rsid w:val="00BE54CF"/>
    <w:rsid w:val="00BE7202"/>
    <w:rsid w:val="00BF524C"/>
    <w:rsid w:val="00C105D4"/>
    <w:rsid w:val="00C15501"/>
    <w:rsid w:val="00C24E32"/>
    <w:rsid w:val="00C25421"/>
    <w:rsid w:val="00C32D85"/>
    <w:rsid w:val="00C40E9B"/>
    <w:rsid w:val="00C56D10"/>
    <w:rsid w:val="00C66610"/>
    <w:rsid w:val="00C7048C"/>
    <w:rsid w:val="00C80DFE"/>
    <w:rsid w:val="00C81ECC"/>
    <w:rsid w:val="00C8578B"/>
    <w:rsid w:val="00CC1EF6"/>
    <w:rsid w:val="00CC3415"/>
    <w:rsid w:val="00CD069F"/>
    <w:rsid w:val="00CD232C"/>
    <w:rsid w:val="00CD2EFB"/>
    <w:rsid w:val="00CF2C44"/>
    <w:rsid w:val="00CF3BEE"/>
    <w:rsid w:val="00CF6998"/>
    <w:rsid w:val="00D171DB"/>
    <w:rsid w:val="00D26ABE"/>
    <w:rsid w:val="00D3470C"/>
    <w:rsid w:val="00D4371E"/>
    <w:rsid w:val="00D62A15"/>
    <w:rsid w:val="00D73437"/>
    <w:rsid w:val="00D74D9E"/>
    <w:rsid w:val="00D7556D"/>
    <w:rsid w:val="00D84222"/>
    <w:rsid w:val="00D8585C"/>
    <w:rsid w:val="00D86862"/>
    <w:rsid w:val="00DC12D8"/>
    <w:rsid w:val="00DD3887"/>
    <w:rsid w:val="00DD7144"/>
    <w:rsid w:val="00DE199D"/>
    <w:rsid w:val="00DE2EF9"/>
    <w:rsid w:val="00DE30F0"/>
    <w:rsid w:val="00DE4F4D"/>
    <w:rsid w:val="00DE6CB1"/>
    <w:rsid w:val="00DF3950"/>
    <w:rsid w:val="00E00546"/>
    <w:rsid w:val="00E16E82"/>
    <w:rsid w:val="00E27526"/>
    <w:rsid w:val="00E30EC3"/>
    <w:rsid w:val="00E3587F"/>
    <w:rsid w:val="00E407BE"/>
    <w:rsid w:val="00E6037B"/>
    <w:rsid w:val="00E60FFC"/>
    <w:rsid w:val="00E622BB"/>
    <w:rsid w:val="00E64959"/>
    <w:rsid w:val="00E75DF9"/>
    <w:rsid w:val="00E777F0"/>
    <w:rsid w:val="00E8059E"/>
    <w:rsid w:val="00E85C7D"/>
    <w:rsid w:val="00E900C3"/>
    <w:rsid w:val="00E97FC7"/>
    <w:rsid w:val="00EA5263"/>
    <w:rsid w:val="00EC754B"/>
    <w:rsid w:val="00ED04DD"/>
    <w:rsid w:val="00EE02DA"/>
    <w:rsid w:val="00EE5943"/>
    <w:rsid w:val="00EF4D83"/>
    <w:rsid w:val="00F12EE5"/>
    <w:rsid w:val="00F13174"/>
    <w:rsid w:val="00F152C8"/>
    <w:rsid w:val="00F17DB9"/>
    <w:rsid w:val="00F236B0"/>
    <w:rsid w:val="00F2544C"/>
    <w:rsid w:val="00F3106A"/>
    <w:rsid w:val="00F320D4"/>
    <w:rsid w:val="00F32F3D"/>
    <w:rsid w:val="00F50EFE"/>
    <w:rsid w:val="00F56351"/>
    <w:rsid w:val="00F626D2"/>
    <w:rsid w:val="00F64614"/>
    <w:rsid w:val="00F810F6"/>
    <w:rsid w:val="00F85300"/>
    <w:rsid w:val="00F855DA"/>
    <w:rsid w:val="00F91A38"/>
    <w:rsid w:val="00FA1226"/>
    <w:rsid w:val="00FA6DA1"/>
    <w:rsid w:val="00FE085E"/>
    <w:rsid w:val="00FE1576"/>
    <w:rsid w:val="00FE3A49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1909</TotalTime>
  <Pages>28</Pages>
  <Words>8276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24</cp:revision>
  <cp:lastPrinted>2023-03-06T09:52:00Z</cp:lastPrinted>
  <dcterms:created xsi:type="dcterms:W3CDTF">2022-08-08T05:55:00Z</dcterms:created>
  <dcterms:modified xsi:type="dcterms:W3CDTF">2023-03-06T10:06:00Z</dcterms:modified>
</cp:coreProperties>
</file>