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F8" w:rsidRPr="007202EF" w:rsidRDefault="00AE0CF8" w:rsidP="006B4F23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НОВОНИКОЛЬСКОГО</w:t>
      </w:r>
      <w:r w:rsidRPr="007202EF">
        <w:rPr>
          <w:sz w:val="28"/>
          <w:szCs w:val="28"/>
        </w:rPr>
        <w:t xml:space="preserve"> СЕЛЬСКОГО ПОСЕЛЕНИЯ                               </w:t>
      </w:r>
    </w:p>
    <w:p w:rsidR="00AE0CF8" w:rsidRPr="007202EF" w:rsidRDefault="00AE0CF8" w:rsidP="006B4F23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E0CF8" w:rsidRPr="007202EF" w:rsidRDefault="00AE0CF8" w:rsidP="006B4F23">
      <w:pPr>
        <w:jc w:val="center"/>
      </w:pPr>
    </w:p>
    <w:p w:rsidR="00AE0CF8" w:rsidRPr="007202EF" w:rsidRDefault="00AE0CF8" w:rsidP="006B4F23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AE0CF8" w:rsidRPr="007202EF" w:rsidRDefault="00AE0CF8" w:rsidP="006B4F23"/>
    <w:tbl>
      <w:tblPr>
        <w:tblW w:w="5000" w:type="pct"/>
        <w:tblInd w:w="108" w:type="dxa"/>
        <w:tblLook w:val="01E0"/>
      </w:tblPr>
      <w:tblGrid>
        <w:gridCol w:w="4897"/>
        <w:gridCol w:w="4674"/>
      </w:tblGrid>
      <w:tr w:rsidR="00AE0CF8" w:rsidRPr="007202EF" w:rsidTr="00EE0AA5">
        <w:trPr>
          <w:trHeight w:val="263"/>
        </w:trPr>
        <w:tc>
          <w:tcPr>
            <w:tcW w:w="2558" w:type="pct"/>
          </w:tcPr>
          <w:p w:rsidR="00AE0CF8" w:rsidRDefault="00AE0CF8" w:rsidP="00EE0AA5"/>
          <w:p w:rsidR="00AE0CF8" w:rsidRPr="00115433" w:rsidRDefault="00AE0CF8" w:rsidP="00EE0AA5">
            <w:r>
              <w:t>01.11.2022</w:t>
            </w:r>
            <w:r w:rsidRPr="00115433">
              <w:t xml:space="preserve">                                                                                                       </w:t>
            </w:r>
          </w:p>
        </w:tc>
        <w:tc>
          <w:tcPr>
            <w:tcW w:w="2442" w:type="pct"/>
          </w:tcPr>
          <w:p w:rsidR="00AE0CF8" w:rsidRPr="00115433" w:rsidRDefault="00AE0CF8" w:rsidP="00EE0AA5">
            <w:pPr>
              <w:keepNext/>
              <w:ind w:right="-217"/>
              <w:outlineLvl w:val="1"/>
              <w:rPr>
                <w:b/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</w:t>
            </w:r>
          </w:p>
          <w:p w:rsidR="00AE0CF8" w:rsidRPr="00115433" w:rsidRDefault="00AE0CF8" w:rsidP="00EE0AA5">
            <w:pPr>
              <w:keepNext/>
              <w:outlineLvl w:val="1"/>
              <w:rPr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</w:rPr>
              <w:t xml:space="preserve">        </w:t>
            </w:r>
            <w:r w:rsidRPr="002742AE">
              <w:rPr>
                <w:bCs/>
              </w:rPr>
              <w:t xml:space="preserve">№ </w:t>
            </w:r>
            <w:r>
              <w:rPr>
                <w:bCs/>
              </w:rPr>
              <w:t>49</w:t>
            </w:r>
            <w:r w:rsidRPr="00115433">
              <w:rPr>
                <w:bCs/>
              </w:rPr>
              <w:t xml:space="preserve">                </w:t>
            </w:r>
          </w:p>
        </w:tc>
      </w:tr>
      <w:tr w:rsidR="00AE0CF8" w:rsidRPr="007202EF" w:rsidTr="00EE0AA5">
        <w:trPr>
          <w:trHeight w:val="329"/>
        </w:trPr>
        <w:tc>
          <w:tcPr>
            <w:tcW w:w="5000" w:type="pct"/>
            <w:gridSpan w:val="2"/>
          </w:tcPr>
          <w:p w:rsidR="00AE0CF8" w:rsidRPr="007202EF" w:rsidRDefault="00AE0CF8" w:rsidP="00EE0AA5">
            <w:pPr>
              <w:jc w:val="center"/>
            </w:pPr>
          </w:p>
          <w:p w:rsidR="00AE0CF8" w:rsidRPr="007202EF" w:rsidRDefault="00AE0CF8" w:rsidP="00EE0AA5">
            <w:pPr>
              <w:jc w:val="center"/>
            </w:pPr>
            <w:r w:rsidRPr="007202EF">
              <w:t xml:space="preserve">с. </w:t>
            </w:r>
            <w:r>
              <w:t>Новоникольское</w:t>
            </w:r>
          </w:p>
        </w:tc>
      </w:tr>
    </w:tbl>
    <w:p w:rsidR="00AE0CF8" w:rsidRPr="004E4D67" w:rsidRDefault="00AE0CF8" w:rsidP="00FC67B9">
      <w:pPr>
        <w:jc w:val="center"/>
        <w:rPr>
          <w:color w:val="000000"/>
        </w:rPr>
      </w:pPr>
      <w:r w:rsidRPr="004E4D67">
        <w:rPr>
          <w:color w:val="000000"/>
        </w:rPr>
        <w:t>Об утверждении   отчета об исполнении</w:t>
      </w:r>
    </w:p>
    <w:p w:rsidR="00AE0CF8" w:rsidRPr="004E4D67" w:rsidRDefault="00AE0CF8" w:rsidP="00FC67B9">
      <w:pPr>
        <w:jc w:val="center"/>
        <w:rPr>
          <w:color w:val="000000"/>
        </w:rPr>
      </w:pPr>
      <w:r w:rsidRPr="004E4D67">
        <w:rPr>
          <w:color w:val="000000"/>
        </w:rPr>
        <w:t>бюджета муниципального образования</w:t>
      </w:r>
    </w:p>
    <w:p w:rsidR="00AE0CF8" w:rsidRPr="004E4D67" w:rsidRDefault="00AE0CF8" w:rsidP="00FC67B9">
      <w:pPr>
        <w:jc w:val="center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</w:t>
      </w:r>
      <w:r w:rsidRPr="004E4D67">
        <w:rPr>
          <w:color w:val="000000"/>
        </w:rPr>
        <w:t>ское сельское поселение»</w:t>
      </w:r>
    </w:p>
    <w:p w:rsidR="00AE0CF8" w:rsidRPr="004E4D67" w:rsidRDefault="00AE0CF8" w:rsidP="00FC67B9">
      <w:pPr>
        <w:jc w:val="center"/>
        <w:rPr>
          <w:color w:val="000000"/>
        </w:rPr>
      </w:pPr>
      <w:r w:rsidRPr="004E4D67">
        <w:rPr>
          <w:color w:val="000000"/>
        </w:rPr>
        <w:t xml:space="preserve">за </w:t>
      </w:r>
      <w:r>
        <w:rPr>
          <w:color w:val="000000"/>
        </w:rPr>
        <w:t>9 месяцев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</w:t>
      </w:r>
    </w:p>
    <w:p w:rsidR="00AE0CF8" w:rsidRPr="004E4D67" w:rsidRDefault="00AE0CF8" w:rsidP="006B4F23">
      <w:pPr>
        <w:tabs>
          <w:tab w:val="left" w:pos="5760"/>
        </w:tabs>
        <w:rPr>
          <w:color w:val="000000"/>
        </w:rPr>
      </w:pPr>
      <w:r w:rsidRPr="004E4D67">
        <w:rPr>
          <w:color w:val="000000"/>
        </w:rPr>
        <w:tab/>
      </w:r>
    </w:p>
    <w:p w:rsidR="00AE0CF8" w:rsidRPr="004E4D67" w:rsidRDefault="00AE0CF8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</w:t>
      </w:r>
      <w:r>
        <w:rPr>
          <w:color w:val="000000"/>
        </w:rPr>
        <w:t>«Новониколь</w:t>
      </w:r>
      <w:r w:rsidRPr="004E4D67">
        <w:rPr>
          <w:color w:val="000000"/>
        </w:rPr>
        <w:t xml:space="preserve">ское сельское поселение» утвержденного решением Совета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</w:t>
      </w:r>
      <w:r>
        <w:rPr>
          <w:color w:val="000000"/>
        </w:rPr>
        <w:t xml:space="preserve">ого поселения от </w:t>
      </w:r>
      <w:r w:rsidRPr="00C44155">
        <w:t>27.12.2013  № 61</w:t>
      </w:r>
      <w:r w:rsidRPr="004E4D67">
        <w:rPr>
          <w:color w:val="000000"/>
        </w:rPr>
        <w:t xml:space="preserve">  , руководствуясь Уставом « </w:t>
      </w:r>
      <w:r>
        <w:rPr>
          <w:color w:val="000000"/>
        </w:rPr>
        <w:t>Новоникольс</w:t>
      </w:r>
      <w:r w:rsidRPr="004E4D67">
        <w:rPr>
          <w:color w:val="000000"/>
        </w:rPr>
        <w:t xml:space="preserve">кое сельское поселение», </w:t>
      </w:r>
    </w:p>
    <w:p w:rsidR="00AE0CF8" w:rsidRPr="004E4D67" w:rsidRDefault="00AE0CF8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           ПОСТАНОВЛЯЮ:</w:t>
      </w:r>
    </w:p>
    <w:p w:rsidR="00AE0CF8" w:rsidRPr="004E4D67" w:rsidRDefault="00AE0CF8" w:rsidP="006B4F23">
      <w:pPr>
        <w:numPr>
          <w:ilvl w:val="0"/>
          <w:numId w:val="1"/>
        </w:numPr>
        <w:jc w:val="both"/>
        <w:rPr>
          <w:color w:val="000000"/>
        </w:rPr>
      </w:pPr>
      <w:r w:rsidRPr="004E4D67">
        <w:rPr>
          <w:color w:val="000000"/>
        </w:rPr>
        <w:t>Утвердить  отчет об исполнении бюджета муниципального образования</w:t>
      </w:r>
    </w:p>
    <w:p w:rsidR="00AE0CF8" w:rsidRPr="004E4D67" w:rsidRDefault="00AE0CF8" w:rsidP="006B4F23">
      <w:pPr>
        <w:jc w:val="both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Новоникольское</w:t>
      </w:r>
      <w:r w:rsidRPr="004E4D67">
        <w:rPr>
          <w:color w:val="000000"/>
        </w:rPr>
        <w:t xml:space="preserve"> сельское поселение»  за </w:t>
      </w:r>
      <w:r>
        <w:rPr>
          <w:color w:val="000000"/>
        </w:rPr>
        <w:t>9 месяцев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года:</w:t>
      </w:r>
    </w:p>
    <w:p w:rsidR="00AE0CF8" w:rsidRPr="004E4D67" w:rsidRDefault="00AE0CF8" w:rsidP="006B4F2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4E4D67">
        <w:rPr>
          <w:color w:val="000000"/>
        </w:rPr>
        <w:t xml:space="preserve">-по доходам в сумме </w:t>
      </w:r>
      <w:r>
        <w:rPr>
          <w:color w:val="000000"/>
        </w:rPr>
        <w:t>14 031,930</w:t>
      </w:r>
      <w:r w:rsidRPr="004E4D67">
        <w:rPr>
          <w:i/>
          <w:color w:val="000000"/>
        </w:rPr>
        <w:t xml:space="preserve"> </w:t>
      </w:r>
      <w:r w:rsidRPr="004E4D67">
        <w:rPr>
          <w:color w:val="000000"/>
        </w:rPr>
        <w:t>тыс.</w:t>
      </w:r>
      <w:r w:rsidRPr="004E4D67">
        <w:rPr>
          <w:i/>
          <w:color w:val="000000"/>
        </w:rPr>
        <w:t xml:space="preserve"> </w:t>
      </w:r>
      <w:r>
        <w:rPr>
          <w:color w:val="000000"/>
        </w:rPr>
        <w:t>рублей;</w:t>
      </w:r>
      <w:r w:rsidRPr="004E4D67">
        <w:rPr>
          <w:color w:val="000000"/>
        </w:rPr>
        <w:t xml:space="preserve"> </w:t>
      </w:r>
    </w:p>
    <w:p w:rsidR="00AE0CF8" w:rsidRPr="004E4D67" w:rsidRDefault="00AE0CF8" w:rsidP="006B4F2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4E4D67">
        <w:rPr>
          <w:color w:val="000000"/>
        </w:rPr>
        <w:t>-по расходам  в сумме</w:t>
      </w:r>
      <w:r>
        <w:rPr>
          <w:color w:val="000000"/>
        </w:rPr>
        <w:t xml:space="preserve"> 12 991,535</w:t>
      </w:r>
      <w:r w:rsidRPr="00AC6E23">
        <w:rPr>
          <w:color w:val="0000FF"/>
        </w:rPr>
        <w:t xml:space="preserve">  </w:t>
      </w:r>
      <w:r w:rsidRPr="004E4D67">
        <w:rPr>
          <w:color w:val="000000"/>
        </w:rPr>
        <w:t xml:space="preserve">тыс.рублей с превышением </w:t>
      </w:r>
      <w:r>
        <w:rPr>
          <w:color w:val="000000"/>
        </w:rPr>
        <w:t>доходов</w:t>
      </w:r>
      <w:r w:rsidRPr="004E4D67">
        <w:rPr>
          <w:color w:val="000000"/>
        </w:rPr>
        <w:t xml:space="preserve">  над </w:t>
      </w:r>
      <w:r>
        <w:rPr>
          <w:color w:val="000000"/>
        </w:rPr>
        <w:t>расходами (профицит</w:t>
      </w:r>
      <w:r w:rsidRPr="004E4D67">
        <w:rPr>
          <w:color w:val="000000"/>
        </w:rPr>
        <w:t xml:space="preserve"> бюджета) в сумме </w:t>
      </w:r>
      <w:r>
        <w:rPr>
          <w:color w:val="000000"/>
        </w:rPr>
        <w:t xml:space="preserve"> 1 040,395</w:t>
      </w:r>
      <w:r w:rsidRPr="004E4D67">
        <w:rPr>
          <w:color w:val="000000"/>
        </w:rPr>
        <w:t xml:space="preserve"> тыс.рублей по следующим показателям:</w:t>
      </w:r>
    </w:p>
    <w:p w:rsidR="00AE0CF8" w:rsidRPr="004E4D67" w:rsidRDefault="00AE0CF8" w:rsidP="006B4F23">
      <w:pPr>
        <w:numPr>
          <w:ilvl w:val="0"/>
          <w:numId w:val="2"/>
        </w:numPr>
        <w:ind w:left="0" w:firstLine="425"/>
        <w:jc w:val="both"/>
        <w:rPr>
          <w:color w:val="000000"/>
        </w:rPr>
      </w:pPr>
      <w:r w:rsidRPr="004E4D67">
        <w:rPr>
          <w:color w:val="000000"/>
        </w:rPr>
        <w:t xml:space="preserve">по поступлениям доходов в местный бюджет за </w:t>
      </w:r>
      <w:r>
        <w:rPr>
          <w:color w:val="000000"/>
        </w:rPr>
        <w:t>9 месяцев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 , согласно приложению 1;</w:t>
      </w:r>
    </w:p>
    <w:p w:rsidR="00AE0CF8" w:rsidRPr="004E4D67" w:rsidRDefault="00AE0CF8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 </w:t>
      </w:r>
      <w:r>
        <w:rPr>
          <w:color w:val="000000"/>
        </w:rPr>
        <w:t>9 месяцев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 2;</w:t>
      </w:r>
    </w:p>
    <w:p w:rsidR="00AE0CF8" w:rsidRPr="004E4D67" w:rsidRDefault="00AE0CF8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ведомственной структуре расходов местного бюджета за </w:t>
      </w:r>
      <w:r>
        <w:rPr>
          <w:color w:val="000000"/>
        </w:rPr>
        <w:t>9 месяцев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</w:t>
      </w:r>
      <w:r>
        <w:rPr>
          <w:color w:val="000000"/>
        </w:rPr>
        <w:t xml:space="preserve"> </w:t>
      </w:r>
      <w:r w:rsidRPr="004E4D67">
        <w:rPr>
          <w:color w:val="000000"/>
        </w:rPr>
        <w:t>3;</w:t>
      </w:r>
    </w:p>
    <w:p w:rsidR="00AE0CF8" w:rsidRPr="004E4D67" w:rsidRDefault="00AE0CF8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объемам финансирования целевых программ из бюджета поселения за </w:t>
      </w:r>
      <w:r>
        <w:rPr>
          <w:color w:val="000000"/>
        </w:rPr>
        <w:t>9 месяцев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 согласно приложению 4;</w:t>
      </w:r>
    </w:p>
    <w:p w:rsidR="00AE0CF8" w:rsidRPr="004E4D67" w:rsidRDefault="00AE0CF8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источники внутреннего финансирования дефицита бюджета за </w:t>
      </w:r>
      <w:r>
        <w:rPr>
          <w:color w:val="000000"/>
        </w:rPr>
        <w:t xml:space="preserve">9 месяцев </w:t>
      </w:r>
      <w:r w:rsidRPr="004E4D67">
        <w:rPr>
          <w:color w:val="000000"/>
        </w:rPr>
        <w:t>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 5;</w:t>
      </w:r>
    </w:p>
    <w:p w:rsidR="00AE0CF8" w:rsidRPr="004E4D67" w:rsidRDefault="00AE0CF8" w:rsidP="006B4F23">
      <w:pPr>
        <w:numPr>
          <w:ilvl w:val="0"/>
          <w:numId w:val="2"/>
        </w:numPr>
        <w:ind w:hanging="501"/>
        <w:jc w:val="both"/>
        <w:rPr>
          <w:color w:val="000000"/>
        </w:rPr>
      </w:pPr>
      <w:r w:rsidRPr="004E4D67">
        <w:rPr>
          <w:color w:val="000000"/>
        </w:rPr>
        <w:t>отчет об использовании средств дорожного фонда, согласно приложению 6.</w:t>
      </w:r>
    </w:p>
    <w:p w:rsidR="00AE0CF8" w:rsidRPr="004E4D67" w:rsidRDefault="00AE0CF8" w:rsidP="006B4F23">
      <w:pPr>
        <w:numPr>
          <w:ilvl w:val="0"/>
          <w:numId w:val="2"/>
        </w:numPr>
        <w:ind w:right="567" w:hanging="501"/>
      </w:pPr>
      <w:r w:rsidRPr="004E4D67">
        <w:t xml:space="preserve"> отчет по программе муниципальных внутренних заимствований,</w:t>
      </w:r>
      <w:r w:rsidRPr="004E4D67">
        <w:rPr>
          <w:color w:val="000000"/>
        </w:rPr>
        <w:t xml:space="preserve"> согласно приложению 7;</w:t>
      </w:r>
    </w:p>
    <w:p w:rsidR="00AE0CF8" w:rsidRDefault="00AE0CF8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отчет по  </w:t>
      </w:r>
      <w:r w:rsidRPr="004E4D67">
        <w:rPr>
          <w:bCs/>
          <w:color w:val="000000"/>
        </w:rPr>
        <w:t xml:space="preserve">объему межбюджетных трансфертов, передаваемых из бюджета </w:t>
      </w:r>
      <w:r w:rsidRPr="004E4D67">
        <w:rPr>
          <w:color w:val="000000"/>
        </w:rPr>
        <w:t>муниципального образования «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ское сельское поселение» </w:t>
      </w:r>
      <w:r w:rsidRPr="004E4D67">
        <w:rPr>
          <w:bCs/>
          <w:color w:val="000000"/>
        </w:rPr>
        <w:t xml:space="preserve">в бюджет муниципального образования «Александровский район» за </w:t>
      </w:r>
      <w:r>
        <w:rPr>
          <w:bCs/>
          <w:color w:val="000000"/>
        </w:rPr>
        <w:t>9 месяцев</w:t>
      </w:r>
      <w:r w:rsidRPr="004E4D67">
        <w:rPr>
          <w:color w:val="000000"/>
        </w:rPr>
        <w:t xml:space="preserve"> </w:t>
      </w:r>
      <w:r w:rsidRPr="004E4D67">
        <w:rPr>
          <w:bCs/>
          <w:color w:val="000000"/>
        </w:rPr>
        <w:t>202</w:t>
      </w:r>
      <w:r>
        <w:rPr>
          <w:bCs/>
          <w:color w:val="000000"/>
        </w:rPr>
        <w:t>2</w:t>
      </w:r>
      <w:r w:rsidRPr="004E4D67">
        <w:rPr>
          <w:bCs/>
          <w:color w:val="000000"/>
        </w:rPr>
        <w:t xml:space="preserve"> года,</w:t>
      </w:r>
      <w:r w:rsidRPr="004E4D67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8</w:t>
      </w:r>
      <w:r w:rsidRPr="004E4D67">
        <w:rPr>
          <w:color w:val="000000"/>
        </w:rPr>
        <w:t>;</w:t>
      </w:r>
    </w:p>
    <w:p w:rsidR="00AE0CF8" w:rsidRDefault="00AE0CF8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отчет об исполнении плана приобретения оборудования и модернизации оборудования и предметов длительного пользования за 9 месяцев 2022 года, согласно приложению 9.</w:t>
      </w:r>
    </w:p>
    <w:p w:rsidR="00AE0CF8" w:rsidRPr="004E4D67" w:rsidRDefault="00AE0CF8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5" w:history="1">
        <w:r w:rsidRPr="004E4D67">
          <w:rPr>
            <w:color w:val="0000FF"/>
            <w:u w:val="single"/>
          </w:rPr>
          <w:t>http://pravo-minjust.ru)»</w:t>
        </w:r>
      </w:hyperlink>
      <w:r w:rsidRPr="004E4D67">
        <w:rPr>
          <w:color w:val="000000"/>
        </w:rPr>
        <w:t xml:space="preserve">. </w:t>
      </w:r>
    </w:p>
    <w:p w:rsidR="00AE0CF8" w:rsidRPr="004E4D67" w:rsidRDefault="00AE0CF8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Настоящее постановление разместить на официальном сайте Администрации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сельского поселения Александровского района Томской области (</w:t>
      </w:r>
      <w:hyperlink r:id="rId6" w:history="1">
        <w:r w:rsidRPr="004E4D67">
          <w:rPr>
            <w:color w:val="0000FF"/>
            <w:u w:val="single"/>
          </w:rPr>
          <w:t>http://www.</w:t>
        </w:r>
        <w:r w:rsidRPr="008243A3">
          <w:t xml:space="preserve"> </w:t>
        </w:r>
        <w:r w:rsidRPr="008243A3">
          <w:rPr>
            <w:color w:val="0000FF"/>
            <w:u w:val="single"/>
          </w:rPr>
          <w:t>novonik</w:t>
        </w:r>
        <w:r w:rsidRPr="004E4D67">
          <w:rPr>
            <w:color w:val="0000FF"/>
            <w:u w:val="single"/>
          </w:rPr>
          <w:t>.tomsk.ru/</w:t>
        </w:r>
      </w:hyperlink>
      <w:r w:rsidRPr="004E4D67">
        <w:rPr>
          <w:color w:val="000000"/>
        </w:rPr>
        <w:t>)</w:t>
      </w:r>
      <w:r>
        <w:rPr>
          <w:color w:val="000000"/>
        </w:rPr>
        <w:t xml:space="preserve"> и опубликовать в газете «Северянка».</w:t>
      </w:r>
      <w:r w:rsidRPr="004E4D67">
        <w:rPr>
          <w:color w:val="000000"/>
        </w:rPr>
        <w:t xml:space="preserve"> </w:t>
      </w:r>
    </w:p>
    <w:p w:rsidR="00AE0CF8" w:rsidRDefault="00AE0CF8" w:rsidP="006B4F23">
      <w:pPr>
        <w:numPr>
          <w:ilvl w:val="0"/>
          <w:numId w:val="1"/>
        </w:numPr>
        <w:ind w:hanging="361"/>
        <w:jc w:val="both"/>
        <w:rPr>
          <w:color w:val="000000"/>
        </w:rPr>
      </w:pPr>
      <w:r w:rsidRPr="004E4D67">
        <w:rPr>
          <w:bCs/>
        </w:rPr>
        <w:t>Настоящее постановление вступает в силу со дня его подписания</w:t>
      </w:r>
      <w:r w:rsidRPr="004E4D67">
        <w:rPr>
          <w:color w:val="000000"/>
        </w:rPr>
        <w:t xml:space="preserve">. </w:t>
      </w:r>
    </w:p>
    <w:p w:rsidR="00AE0CF8" w:rsidRDefault="00AE0CF8" w:rsidP="006A7DEE">
      <w:pPr>
        <w:jc w:val="both"/>
        <w:rPr>
          <w:color w:val="000000"/>
        </w:rPr>
      </w:pPr>
    </w:p>
    <w:p w:rsidR="00AE0CF8" w:rsidRDefault="00AE0CF8" w:rsidP="006A7DEE">
      <w:pPr>
        <w:jc w:val="both"/>
        <w:rPr>
          <w:color w:val="000000"/>
        </w:rPr>
      </w:pPr>
    </w:p>
    <w:p w:rsidR="00AE0CF8" w:rsidRDefault="00AE0CF8" w:rsidP="006A7DEE">
      <w:pPr>
        <w:jc w:val="both"/>
        <w:rPr>
          <w:color w:val="000000"/>
        </w:rPr>
      </w:pPr>
    </w:p>
    <w:p w:rsidR="00AE0CF8" w:rsidRDefault="00AE0CF8" w:rsidP="006A7DEE">
      <w:pPr>
        <w:jc w:val="both"/>
        <w:rPr>
          <w:color w:val="000000"/>
        </w:rPr>
      </w:pPr>
    </w:p>
    <w:p w:rsidR="00AE0CF8" w:rsidRPr="004E4D67" w:rsidRDefault="00AE0CF8" w:rsidP="006A7DEE">
      <w:pPr>
        <w:jc w:val="both"/>
        <w:rPr>
          <w:color w:val="000000"/>
        </w:rPr>
      </w:pPr>
    </w:p>
    <w:p w:rsidR="00AE0CF8" w:rsidRPr="004E4D67" w:rsidRDefault="00AE0CF8" w:rsidP="006B4F23">
      <w:pPr>
        <w:rPr>
          <w:color w:val="000000"/>
        </w:rPr>
      </w:pPr>
      <w:r w:rsidRPr="004E4D67">
        <w:rPr>
          <w:color w:val="000000"/>
        </w:rPr>
        <w:t xml:space="preserve">Глава  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ского сельского   поселения                                    </w:t>
      </w:r>
      <w:r>
        <w:rPr>
          <w:color w:val="000000"/>
        </w:rPr>
        <w:t xml:space="preserve">               В.Н.Першин</w:t>
      </w:r>
    </w:p>
    <w:p w:rsidR="00AE0CF8" w:rsidRPr="004E4D67" w:rsidRDefault="00AE0CF8" w:rsidP="006B4F23">
      <w:pPr>
        <w:ind w:right="-284"/>
        <w:rPr>
          <w:color w:val="000000"/>
        </w:rPr>
      </w:pPr>
    </w:p>
    <w:p w:rsidR="00AE0CF8" w:rsidRPr="004E4D67" w:rsidRDefault="00AE0CF8" w:rsidP="006B4F23">
      <w:pPr>
        <w:ind w:right="-284"/>
        <w:jc w:val="right"/>
        <w:rPr>
          <w:color w:val="000000"/>
        </w:rPr>
      </w:pPr>
    </w:p>
    <w:p w:rsidR="00AE0CF8" w:rsidRPr="004E4D67" w:rsidRDefault="00AE0CF8" w:rsidP="006B4F23">
      <w:pPr>
        <w:ind w:right="-284"/>
        <w:jc w:val="right"/>
        <w:rPr>
          <w:color w:val="000000"/>
        </w:rPr>
      </w:pPr>
    </w:p>
    <w:p w:rsidR="00AE0CF8" w:rsidRPr="004E4D67" w:rsidRDefault="00AE0CF8" w:rsidP="006B4F23">
      <w:pPr>
        <w:ind w:right="-284"/>
        <w:jc w:val="right"/>
        <w:rPr>
          <w:color w:val="000000"/>
        </w:rPr>
      </w:pPr>
    </w:p>
    <w:p w:rsidR="00AE0CF8" w:rsidRPr="004E4D67" w:rsidRDefault="00AE0CF8" w:rsidP="006B4F23">
      <w:pPr>
        <w:ind w:right="-284"/>
        <w:jc w:val="right"/>
        <w:rPr>
          <w:color w:val="000000"/>
        </w:rPr>
      </w:pPr>
    </w:p>
    <w:p w:rsidR="00AE0CF8" w:rsidRPr="004E4D67" w:rsidRDefault="00AE0CF8" w:rsidP="006B4F23">
      <w:pPr>
        <w:ind w:right="-284"/>
        <w:jc w:val="right"/>
        <w:rPr>
          <w:color w:val="000000"/>
        </w:rPr>
      </w:pPr>
    </w:p>
    <w:p w:rsidR="00AE0CF8" w:rsidRPr="004E4D67" w:rsidRDefault="00AE0CF8" w:rsidP="006B4F23">
      <w:pPr>
        <w:ind w:right="-284"/>
        <w:jc w:val="right"/>
        <w:rPr>
          <w:color w:val="000000"/>
        </w:rPr>
      </w:pPr>
    </w:p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2B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№49</w:t>
      </w:r>
    </w:p>
    <w:p w:rsidR="00AE0CF8" w:rsidRDefault="00AE0CF8" w:rsidP="00662DF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AE0CF8" w:rsidRPr="00945AC0" w:rsidRDefault="00AE0CF8" w:rsidP="00662D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9 месяцев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X="-419" w:tblpY="322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417"/>
        <w:gridCol w:w="1343"/>
        <w:gridCol w:w="777"/>
      </w:tblGrid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AE0CF8" w:rsidRPr="002C51EE" w:rsidRDefault="00AE0CF8" w:rsidP="00F4236F">
            <w:pPr>
              <w:pStyle w:val="NoSpacing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21 172,317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14 031,930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66,3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</w:pPr>
            <w:r w:rsidRPr="002C51EE">
              <w:t>890,000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820,874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0CF8" w:rsidRPr="002B5E69" w:rsidRDefault="00AE0CF8" w:rsidP="00F4236F">
            <w:pPr>
              <w:keepNext/>
              <w:keepLines/>
              <w:spacing w:after="12"/>
              <w:jc w:val="center"/>
            </w:pPr>
            <w:r w:rsidRPr="002B5E69">
              <w:t>783,000</w:t>
            </w:r>
          </w:p>
        </w:tc>
        <w:tc>
          <w:tcPr>
            <w:tcW w:w="1343" w:type="dxa"/>
            <w:vAlign w:val="center"/>
          </w:tcPr>
          <w:p w:rsidR="00AE0CF8" w:rsidRPr="002B5E69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B5E69">
              <w:rPr>
                <w:rFonts w:ascii="Times New Roman" w:hAnsi="Times New Roman"/>
              </w:rPr>
              <w:t>718,874</w:t>
            </w:r>
          </w:p>
        </w:tc>
        <w:tc>
          <w:tcPr>
            <w:tcW w:w="777" w:type="dxa"/>
            <w:vAlign w:val="center"/>
          </w:tcPr>
          <w:p w:rsidR="00AE0CF8" w:rsidRPr="002D3945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281,000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302,278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107,6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281,000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302,278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107,6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</w:pPr>
            <w:r w:rsidRPr="002C51EE">
              <w:t>281,000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302,278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483,000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408,689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84,6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483,000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408,689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84,6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</w:pPr>
            <w:r w:rsidRPr="002C51EE">
              <w:t>216,000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199,829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</w:pPr>
            <w:r w:rsidRPr="002C51EE">
              <w:t>2,000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</w:tr>
      <w:tr w:rsidR="00AE0CF8" w:rsidRPr="002C51EE" w:rsidTr="00F4236F">
        <w:trPr>
          <w:trHeight w:val="2154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</w:pPr>
            <w:r w:rsidRPr="002C51EE">
              <w:t>299,000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230,036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</w:pPr>
            <w:r w:rsidRPr="002C51EE">
              <w:t>-34 ,000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-22,307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2C51EE">
              <w:rPr>
                <w:b/>
              </w:rPr>
              <w:t>15,000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5,538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</w:tr>
      <w:tr w:rsidR="00AE0CF8" w:rsidRPr="002C51EE" w:rsidTr="00F4236F">
        <w:trPr>
          <w:trHeight w:val="525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0,</w:t>
            </w:r>
            <w:r>
              <w:rPr>
                <w:rFonts w:ascii="Times New Roman" w:hAnsi="Times New Roman"/>
                <w:i/>
              </w:rPr>
              <w:t>333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0,333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10,000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5,205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5,223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-0,018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4,000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4,000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107,000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102</w:t>
            </w:r>
            <w:r w:rsidRPr="002C51EE">
              <w:rPr>
                <w:rFonts w:ascii="Times New Roman" w:hAnsi="Times New Roman"/>
                <w:i/>
              </w:rPr>
              <w:t>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95,3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66,7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901 1 17 00000 00 0000 000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B7942">
            <w:pPr>
              <w:jc w:val="right"/>
            </w:pPr>
            <w:r w:rsidRPr="002C51EE">
              <w:t>92,000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758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Инициативные платежи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901 1 17 15000 00 0000 000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B7942">
            <w:pPr>
              <w:jc w:val="right"/>
            </w:pPr>
            <w:r w:rsidRPr="002C51EE">
              <w:t>92,000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Инициативные платежи, зачисляемые в бюджеты сельских поселений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901 1 17 15030 10 0001 150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B794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92,000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912439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912439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</w:rPr>
            </w:pPr>
            <w:r>
              <w:rPr>
                <w:b/>
              </w:rPr>
              <w:t>20 282,317</w:t>
            </w:r>
          </w:p>
        </w:tc>
        <w:tc>
          <w:tcPr>
            <w:tcW w:w="1343" w:type="dxa"/>
            <w:vAlign w:val="center"/>
          </w:tcPr>
          <w:p w:rsidR="00AE0CF8" w:rsidRPr="00912439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 w:rsidRPr="00912439">
              <w:rPr>
                <w:rFonts w:ascii="Times New Roman" w:hAnsi="Times New Roman"/>
                <w:b/>
              </w:rPr>
              <w:t>13 211,055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>
              <w:t>20 282,317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13 211,055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5 </w:t>
            </w:r>
            <w:r>
              <w:rPr>
                <w:b/>
              </w:rPr>
              <w:t>943</w:t>
            </w:r>
            <w:r w:rsidRPr="002C51EE">
              <w:rPr>
                <w:b/>
              </w:rPr>
              <w:t>,</w:t>
            </w:r>
            <w:r>
              <w:rPr>
                <w:b/>
              </w:rPr>
              <w:t>1</w:t>
            </w:r>
            <w:r w:rsidRPr="002C51EE">
              <w:rPr>
                <w:b/>
              </w:rPr>
              <w:t>20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4 433,316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1 638,900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1 229,400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1 638,900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1 229,400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>
              <w:t>581,100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411,576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Дотация бюджетам сельских поселений на поддержку мер по обеспечению сбалансированности бюджетов 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>
              <w:t>581,100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411,576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3 723,120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2 792,340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3 723,120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2 792,340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</w:rPr>
            </w:pPr>
            <w:r>
              <w:rPr>
                <w:b/>
              </w:rPr>
              <w:t>205,000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134,140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>
              <w:t>205,000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134,140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  <w:rPr>
                <w:b/>
              </w:rPr>
            </w:pPr>
            <w:r>
              <w:rPr>
                <w:b/>
              </w:rPr>
              <w:t>14 134,197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8 643,599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61,2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>
              <w:t>14 134,197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8 643,599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>
              <w:t>14 134,197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8 643,599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удаления бытовых и промышленных отходов(248)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E0CF8" w:rsidRPr="002C51EE" w:rsidTr="00F4236F">
        <w:trPr>
          <w:trHeight w:val="1427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82,900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162,500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162,500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E0CF8" w:rsidRPr="002C51EE" w:rsidTr="00F4236F">
        <w:trPr>
          <w:trHeight w:val="293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214,100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146,10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</w:tr>
      <w:tr w:rsidR="00AE0CF8" w:rsidRPr="002C51EE" w:rsidTr="00F4236F">
        <w:trPr>
          <w:trHeight w:val="293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-организация перевозок тел (останков) умерших или погибших в места проведения патологоанатомического вскрытия, судебно-медицинской экспертизы (Доп. КД 987)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30,000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33,3</w:t>
            </w:r>
          </w:p>
        </w:tc>
      </w:tr>
      <w:tr w:rsidR="00AE0CF8" w:rsidRPr="002C51EE" w:rsidTr="00F4236F">
        <w:trPr>
          <w:trHeight w:val="293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-</w:t>
            </w:r>
            <w:bookmarkStart w:id="0" w:name="_Hlk98494661"/>
            <w:r w:rsidRPr="002C51EE">
              <w:t xml:space="preserve"> на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  <w:bookmarkEnd w:id="0"/>
            <w:r w:rsidRPr="002C51EE">
              <w:t>(258)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60,079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60,079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165,000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jc w:val="right"/>
            </w:pPr>
            <w:r>
              <w:t>92,525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5 035,554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jc w:val="right"/>
            </w:pPr>
            <w:r w:rsidRPr="002C51EE">
              <w:t>5 035,554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1502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bCs/>
                <w:iCs/>
              </w:rPr>
              <w:t>- на пополнение оборотных средств, для завоза угля на отопительный сезон 2019-2020 год, организациям оказывающих услуги учреждениям бюджетной сферы (821)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1 512,210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jc w:val="right"/>
            </w:pPr>
            <w:r>
              <w:t>1 512,21</w:t>
            </w:r>
            <w:r w:rsidRPr="002C51EE">
              <w:t>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-софинансирование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AE0CF8" w:rsidRPr="002C51EE" w:rsidRDefault="00AE0CF8" w:rsidP="00F4236F">
            <w:pPr>
              <w:jc w:val="center"/>
            </w:pPr>
          </w:p>
          <w:p w:rsidR="00AE0CF8" w:rsidRPr="002C51EE" w:rsidRDefault="00AE0CF8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0,700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,700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(Доп.КД107)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50,000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37,494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-на обследование дымовых труб (Доп. КД 114)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25,000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25,000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F4236F">
            <w:pPr>
              <w:jc w:val="both"/>
            </w:pPr>
            <w:r w:rsidRPr="002C51EE">
              <w:t>- на проведение выборов (Доп. КД 117)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F4236F">
            <w:pPr>
              <w:jc w:val="center"/>
            </w:pPr>
            <w:r w:rsidRPr="002C51EE">
              <w:t>80,000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571906">
            <w:pPr>
              <w:jc w:val="both"/>
            </w:pPr>
            <w:r>
              <w:t>- из резервного фонда Администрации Александровского района (Доп.КД151)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571906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Pr="002C51EE" w:rsidRDefault="00AE0CF8" w:rsidP="00571906">
            <w:pPr>
              <w:jc w:val="center"/>
            </w:pPr>
            <w:r>
              <w:t>4,557</w:t>
            </w:r>
          </w:p>
        </w:tc>
        <w:tc>
          <w:tcPr>
            <w:tcW w:w="1343" w:type="dxa"/>
            <w:vAlign w:val="center"/>
          </w:tcPr>
          <w:p w:rsidR="00AE0CF8" w:rsidRPr="002C51EE" w:rsidRDefault="00AE0CF8" w:rsidP="0057190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4,557</w:t>
            </w:r>
          </w:p>
        </w:tc>
        <w:tc>
          <w:tcPr>
            <w:tcW w:w="777" w:type="dxa"/>
            <w:vAlign w:val="center"/>
          </w:tcPr>
          <w:p w:rsidR="00AE0CF8" w:rsidRPr="002C51EE" w:rsidRDefault="00AE0CF8" w:rsidP="0057190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571906">
            <w:pPr>
              <w:jc w:val="both"/>
            </w:pPr>
            <w:r>
              <w:t>- инициативное бюджетирование, региональные (Доп.КД 803)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571906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Default="00AE0CF8" w:rsidP="00571906">
            <w:pPr>
              <w:jc w:val="center"/>
            </w:pPr>
            <w:r>
              <w:t>608,759</w:t>
            </w:r>
          </w:p>
        </w:tc>
        <w:tc>
          <w:tcPr>
            <w:tcW w:w="1343" w:type="dxa"/>
            <w:vAlign w:val="center"/>
          </w:tcPr>
          <w:p w:rsidR="00AE0CF8" w:rsidRDefault="00AE0CF8" w:rsidP="0057190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608,759</w:t>
            </w:r>
          </w:p>
        </w:tc>
        <w:tc>
          <w:tcPr>
            <w:tcW w:w="777" w:type="dxa"/>
            <w:vAlign w:val="center"/>
          </w:tcPr>
          <w:p w:rsidR="00AE0CF8" w:rsidRDefault="00AE0CF8" w:rsidP="0057190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Pr="002C51EE" w:rsidRDefault="00AE0CF8" w:rsidP="00571906">
            <w:pPr>
              <w:jc w:val="both"/>
            </w:pPr>
            <w:r>
              <w:t>- инициативное бюджетирование, районные (Доп.КД 804)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571906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Default="00AE0CF8" w:rsidP="00571906">
            <w:pPr>
              <w:jc w:val="center"/>
            </w:pPr>
            <w:r>
              <w:t>160,221</w:t>
            </w:r>
          </w:p>
        </w:tc>
        <w:tc>
          <w:tcPr>
            <w:tcW w:w="1343" w:type="dxa"/>
            <w:vAlign w:val="center"/>
          </w:tcPr>
          <w:p w:rsidR="00AE0CF8" w:rsidRDefault="00AE0CF8" w:rsidP="0057190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160,221</w:t>
            </w:r>
          </w:p>
        </w:tc>
        <w:tc>
          <w:tcPr>
            <w:tcW w:w="777" w:type="dxa"/>
            <w:vAlign w:val="center"/>
          </w:tcPr>
          <w:p w:rsidR="00AE0CF8" w:rsidRDefault="00AE0CF8" w:rsidP="0057190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Default="00AE0CF8" w:rsidP="00A81D27">
            <w:pPr>
              <w:jc w:val="both"/>
            </w:pPr>
            <w:r>
              <w:t>- на приобретение водогрейного котла для обеспечения теплоснабжения (ДопКД981)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A81D27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Default="00AE0CF8" w:rsidP="00A81D27">
            <w:pPr>
              <w:jc w:val="center"/>
            </w:pPr>
            <w:r>
              <w:t>513,000</w:t>
            </w:r>
          </w:p>
        </w:tc>
        <w:tc>
          <w:tcPr>
            <w:tcW w:w="1343" w:type="dxa"/>
            <w:vAlign w:val="center"/>
          </w:tcPr>
          <w:p w:rsidR="00AE0CF8" w:rsidRDefault="00AE0CF8" w:rsidP="00A81D2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513,000</w:t>
            </w:r>
          </w:p>
        </w:tc>
        <w:tc>
          <w:tcPr>
            <w:tcW w:w="777" w:type="dxa"/>
            <w:vAlign w:val="center"/>
          </w:tcPr>
          <w:p w:rsidR="00AE0CF8" w:rsidRDefault="00AE0CF8" w:rsidP="00A81D2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Default="00AE0CF8" w:rsidP="00A81D27">
            <w:pPr>
              <w:jc w:val="both"/>
            </w:pPr>
            <w:r>
              <w:t>- на приобретение дизель-генератора для дизельной электростанции (980)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A81D27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Default="00AE0CF8" w:rsidP="00A81D27">
            <w:pPr>
              <w:jc w:val="center"/>
            </w:pPr>
            <w:r>
              <w:t>2 115,3000</w:t>
            </w:r>
          </w:p>
        </w:tc>
        <w:tc>
          <w:tcPr>
            <w:tcW w:w="1343" w:type="dxa"/>
            <w:vAlign w:val="center"/>
          </w:tcPr>
          <w:p w:rsidR="00AE0CF8" w:rsidRDefault="00AE0CF8" w:rsidP="00A81D2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AE0CF8" w:rsidRDefault="00AE0CF8" w:rsidP="00A81D2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0CF8" w:rsidRPr="002C51EE" w:rsidTr="00F4236F">
        <w:trPr>
          <w:trHeight w:val="20"/>
        </w:trPr>
        <w:tc>
          <w:tcPr>
            <w:tcW w:w="4188" w:type="dxa"/>
            <w:vAlign w:val="center"/>
          </w:tcPr>
          <w:p w:rsidR="00AE0CF8" w:rsidRDefault="00AE0CF8" w:rsidP="00A81D27">
            <w:pPr>
              <w:jc w:val="both"/>
            </w:pPr>
            <w:r>
              <w:t>- на завоз топлива для организации электроснабжением населенных пунктов от дизельных электростанций (ДопКД 825)</w:t>
            </w:r>
          </w:p>
        </w:tc>
        <w:tc>
          <w:tcPr>
            <w:tcW w:w="2583" w:type="dxa"/>
            <w:vAlign w:val="center"/>
          </w:tcPr>
          <w:p w:rsidR="00AE0CF8" w:rsidRPr="002C51EE" w:rsidRDefault="00AE0CF8" w:rsidP="00A81D27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AE0CF8" w:rsidRDefault="00AE0CF8" w:rsidP="00A81D27">
            <w:pPr>
              <w:jc w:val="center"/>
            </w:pPr>
            <w:r>
              <w:t>3 162,316</w:t>
            </w:r>
          </w:p>
        </w:tc>
        <w:tc>
          <w:tcPr>
            <w:tcW w:w="1343" w:type="dxa"/>
            <w:vAlign w:val="center"/>
          </w:tcPr>
          <w:p w:rsidR="00AE0CF8" w:rsidRDefault="00AE0CF8" w:rsidP="00A81D2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AE0CF8" w:rsidRDefault="00AE0CF8" w:rsidP="00A81D2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E0CF8" w:rsidRDefault="00AE0CF8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Приложение 2                                                                                                                                   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№49</w:t>
      </w:r>
    </w:p>
    <w:p w:rsidR="00AE0CF8" w:rsidRPr="00DD6443" w:rsidRDefault="00AE0CF8" w:rsidP="00662DFC">
      <w:pPr>
        <w:pStyle w:val="NoSpacing"/>
        <w:jc w:val="right"/>
        <w:rPr>
          <w:rFonts w:ascii="Times New Roman" w:hAnsi="Times New Roman"/>
          <w:bCs/>
          <w:sz w:val="20"/>
          <w:szCs w:val="20"/>
        </w:rPr>
      </w:pPr>
    </w:p>
    <w:p w:rsidR="00AE0CF8" w:rsidRPr="00DD6443" w:rsidRDefault="00AE0CF8" w:rsidP="00662DF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AE0CF8" w:rsidRPr="00312C7B" w:rsidRDefault="00AE0CF8" w:rsidP="00662DFC">
      <w:pPr>
        <w:pStyle w:val="NoSpacing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9 месяцев 2022</w:t>
      </w:r>
      <w:r w:rsidRPr="001C5AA4">
        <w:rPr>
          <w:rFonts w:ascii="Times New Roman" w:hAnsi="Times New Roman"/>
          <w:b/>
          <w:sz w:val="20"/>
          <w:szCs w:val="20"/>
        </w:rPr>
        <w:t xml:space="preserve"> год</w:t>
      </w:r>
      <w:r>
        <w:rPr>
          <w:rFonts w:ascii="Times New Roman" w:hAnsi="Times New Roman"/>
          <w:b/>
          <w:sz w:val="20"/>
          <w:szCs w:val="20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4673"/>
        <w:gridCol w:w="1296"/>
        <w:gridCol w:w="1348"/>
        <w:gridCol w:w="1467"/>
      </w:tblGrid>
      <w:tr w:rsidR="00AE0CF8" w:rsidRPr="00306F00" w:rsidTr="001E0ACF">
        <w:trPr>
          <w:jc w:val="center"/>
        </w:trPr>
        <w:tc>
          <w:tcPr>
            <w:tcW w:w="787" w:type="dxa"/>
            <w:vMerge w:val="restart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РЗ ПР</w:t>
            </w:r>
          </w:p>
        </w:tc>
        <w:tc>
          <w:tcPr>
            <w:tcW w:w="4673" w:type="dxa"/>
            <w:vMerge w:val="restart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Сумма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Merge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>
              <w:t>2022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>
              <w:t xml:space="preserve">9 м-в 2022 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Исполнения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21 218,317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12 991,535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4 521,462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3 103,606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68,6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946,408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651,257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68,8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3 395,692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2 305,113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jc w:val="right"/>
            </w:pPr>
            <w:r>
              <w:t>67,9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66,000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54,600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tabs>
                <w:tab w:val="left" w:pos="1215"/>
              </w:tabs>
              <w:jc w:val="right"/>
            </w:pPr>
            <w:r>
              <w:t>82,7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>
              <w:t>0107</w:t>
            </w:r>
          </w:p>
        </w:tc>
        <w:tc>
          <w:tcPr>
            <w:tcW w:w="4673" w:type="dxa"/>
            <w:vAlign w:val="center"/>
          </w:tcPr>
          <w:p w:rsidR="00AE0CF8" w:rsidRPr="006B5A94" w:rsidRDefault="00AE0CF8" w:rsidP="00F4236F">
            <w:pPr>
              <w:keepNext/>
              <w:keepLines/>
              <w:spacing w:after="12"/>
              <w:jc w:val="both"/>
            </w:pPr>
            <w:r w:rsidRPr="006B5A94">
              <w:t>Обеспечение проведения выборов и референдумов</w:t>
            </w:r>
          </w:p>
        </w:tc>
        <w:tc>
          <w:tcPr>
            <w:tcW w:w="1296" w:type="dxa"/>
            <w:vAlign w:val="center"/>
          </w:tcPr>
          <w:p w:rsidR="00AE0CF8" w:rsidRDefault="00AE0CF8" w:rsidP="00F4236F">
            <w:pPr>
              <w:keepNext/>
              <w:keepLines/>
              <w:spacing w:after="12"/>
              <w:jc w:val="right"/>
            </w:pPr>
            <w:r>
              <w:t>80,000</w:t>
            </w:r>
          </w:p>
        </w:tc>
        <w:tc>
          <w:tcPr>
            <w:tcW w:w="1348" w:type="dxa"/>
            <w:vAlign w:val="center"/>
          </w:tcPr>
          <w:p w:rsidR="00AE0CF8" w:rsidRDefault="00AE0CF8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80,000</w:t>
            </w:r>
          </w:p>
        </w:tc>
        <w:tc>
          <w:tcPr>
            <w:tcW w:w="1467" w:type="dxa"/>
            <w:vAlign w:val="center"/>
          </w:tcPr>
          <w:p w:rsidR="00AE0CF8" w:rsidRDefault="00AE0CF8" w:rsidP="00F4236F">
            <w:pPr>
              <w:tabs>
                <w:tab w:val="left" w:pos="1215"/>
              </w:tabs>
              <w:jc w:val="right"/>
            </w:pPr>
            <w:r>
              <w:t>100,0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>
              <w:t>Резервные фонды</w:t>
            </w:r>
          </w:p>
        </w:tc>
        <w:tc>
          <w:tcPr>
            <w:tcW w:w="1296" w:type="dxa"/>
            <w:vAlign w:val="center"/>
          </w:tcPr>
          <w:p w:rsidR="00AE0CF8" w:rsidRDefault="00AE0CF8" w:rsidP="00F4236F">
            <w:pPr>
              <w:keepNext/>
              <w:keepLines/>
              <w:spacing w:after="12"/>
              <w:jc w:val="right"/>
            </w:pPr>
            <w:r>
              <w:t>18,145</w:t>
            </w:r>
          </w:p>
        </w:tc>
        <w:tc>
          <w:tcPr>
            <w:tcW w:w="1348" w:type="dxa"/>
            <w:vAlign w:val="center"/>
          </w:tcPr>
          <w:p w:rsidR="00AE0CF8" w:rsidRDefault="00AE0CF8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</w:t>
            </w:r>
          </w:p>
        </w:tc>
        <w:tc>
          <w:tcPr>
            <w:tcW w:w="1467" w:type="dxa"/>
            <w:vAlign w:val="center"/>
          </w:tcPr>
          <w:p w:rsidR="00AE0CF8" w:rsidRDefault="00AE0CF8" w:rsidP="00F4236F">
            <w:pPr>
              <w:tabs>
                <w:tab w:val="left" w:pos="1215"/>
              </w:tabs>
              <w:jc w:val="right"/>
            </w:pPr>
            <w:r>
              <w:t>0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15,217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12,637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83,057,9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205,000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118,753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57,9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205,000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118,753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57,9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146,042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68,2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146,042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68,2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AE0CF8" w:rsidRPr="00992138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868</w:t>
            </w:r>
            <w:r w:rsidRPr="00992138">
              <w:rPr>
                <w:b/>
              </w:rPr>
              <w:t>,</w:t>
            </w:r>
            <w:r>
              <w:rPr>
                <w:b/>
              </w:rPr>
              <w:t>400</w:t>
            </w:r>
          </w:p>
        </w:tc>
        <w:tc>
          <w:tcPr>
            <w:tcW w:w="1348" w:type="dxa"/>
            <w:vAlign w:val="center"/>
          </w:tcPr>
          <w:p w:rsidR="00AE0CF8" w:rsidRPr="00992138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618,868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71,3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335,400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209,332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62,4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0409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483,000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378,576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78,4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AE0CF8" w:rsidRDefault="00AE0CF8" w:rsidP="00F4236F">
            <w:pPr>
              <w:keepNext/>
              <w:keepLines/>
              <w:spacing w:after="12"/>
              <w:jc w:val="right"/>
            </w:pPr>
            <w:r>
              <w:t>50,000</w:t>
            </w:r>
          </w:p>
        </w:tc>
        <w:tc>
          <w:tcPr>
            <w:tcW w:w="1348" w:type="dxa"/>
            <w:vAlign w:val="center"/>
          </w:tcPr>
          <w:p w:rsidR="00AE0CF8" w:rsidRDefault="00AE0CF8" w:rsidP="00F4236F">
            <w:pPr>
              <w:keepNext/>
              <w:keepLines/>
              <w:spacing w:after="12"/>
              <w:jc w:val="right"/>
            </w:pPr>
            <w:r>
              <w:t>30,960</w:t>
            </w:r>
          </w:p>
        </w:tc>
        <w:tc>
          <w:tcPr>
            <w:tcW w:w="1467" w:type="dxa"/>
            <w:vAlign w:val="center"/>
          </w:tcPr>
          <w:p w:rsidR="00AE0CF8" w:rsidRDefault="00AE0CF8" w:rsidP="00F4236F">
            <w:pPr>
              <w:keepNext/>
              <w:keepLines/>
              <w:spacing w:after="12"/>
              <w:jc w:val="right"/>
            </w:pPr>
            <w:r>
              <w:t>61,9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13 822,140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7 969,966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57,7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12 681,160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6 960,641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54,9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1 140,980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1 009,325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88,5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1 553,850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1 003,700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64,6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1 553,850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1 003,700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64,6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13,600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83,1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13,600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83,1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AE0CF8" w:rsidRPr="00306F00" w:rsidTr="001E0ACF">
        <w:trPr>
          <w:jc w:val="center"/>
        </w:trPr>
        <w:tc>
          <w:tcPr>
            <w:tcW w:w="78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(дефицит/профицит)</w:t>
            </w:r>
          </w:p>
        </w:tc>
        <w:tc>
          <w:tcPr>
            <w:tcW w:w="1296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-46,000</w:t>
            </w:r>
          </w:p>
        </w:tc>
        <w:tc>
          <w:tcPr>
            <w:tcW w:w="1348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1 040,395</w:t>
            </w:r>
          </w:p>
        </w:tc>
        <w:tc>
          <w:tcPr>
            <w:tcW w:w="1467" w:type="dxa"/>
            <w:vAlign w:val="center"/>
          </w:tcPr>
          <w:p w:rsidR="00AE0CF8" w:rsidRPr="00306F00" w:rsidRDefault="00AE0CF8" w:rsidP="00F4236F">
            <w:pPr>
              <w:keepNext/>
              <w:keepLines/>
              <w:spacing w:after="12"/>
              <w:jc w:val="right"/>
            </w:pPr>
            <w:r>
              <w:t>-2 261,7</w:t>
            </w:r>
          </w:p>
        </w:tc>
      </w:tr>
    </w:tbl>
    <w:p w:rsidR="00AE0CF8" w:rsidRDefault="00AE0CF8" w:rsidP="00662DFC"/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Pr="000B478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0B4784">
        <w:rPr>
          <w:rFonts w:ascii="Times New Roman" w:hAnsi="Times New Roman"/>
          <w:sz w:val="24"/>
          <w:szCs w:val="24"/>
        </w:rPr>
        <w:t>Приложение 3</w:t>
      </w:r>
    </w:p>
    <w:p w:rsidR="00AE0CF8" w:rsidRPr="000B478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0B478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E0CF8" w:rsidRPr="000B478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0B478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0B4784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 w:rsidRPr="000B4784"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>01.11.2022</w:t>
      </w:r>
      <w:r w:rsidRPr="000B4784">
        <w:rPr>
          <w:rFonts w:ascii="Times New Roman" w:hAnsi="Times New Roman"/>
          <w:bCs/>
          <w:sz w:val="24"/>
          <w:szCs w:val="24"/>
        </w:rPr>
        <w:t xml:space="preserve">  № 38</w:t>
      </w:r>
    </w:p>
    <w:p w:rsidR="00AE0CF8" w:rsidRPr="001C5AA4" w:rsidRDefault="00AE0CF8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AE0CF8" w:rsidRPr="001C5AA4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Pr="001C5AA4" w:rsidRDefault="00AE0CF8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за</w:t>
      </w:r>
      <w:r>
        <w:rPr>
          <w:b/>
          <w:color w:val="000000"/>
        </w:rPr>
        <w:t xml:space="preserve">  9 месяцев  2022 год</w:t>
      </w:r>
    </w:p>
    <w:tbl>
      <w:tblPr>
        <w:tblW w:w="9667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736"/>
      </w:tblGrid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,тыс.руб.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Исполн.9 месяцев</w:t>
            </w:r>
          </w:p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21 218,317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12 991,535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21 218,317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12 991,535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4 521,462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3 103,606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946,408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651,257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</w:pPr>
            <w:r>
              <w:t>946,408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651,257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</w:pPr>
            <w:r>
              <w:t>946,408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651,257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Pr="00975770" w:rsidRDefault="00AE0CF8" w:rsidP="00F4236F">
            <w:pPr>
              <w:jc w:val="right"/>
            </w:pPr>
            <w:r>
              <w:t>946,408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651,257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Default="00AE0CF8" w:rsidP="00F4236F">
            <w:pPr>
              <w:jc w:val="right"/>
            </w:pPr>
          </w:p>
          <w:p w:rsidR="00AE0CF8" w:rsidRDefault="00AE0CF8" w:rsidP="00F4236F">
            <w:pPr>
              <w:jc w:val="right"/>
            </w:pPr>
          </w:p>
          <w:p w:rsidR="00AE0CF8" w:rsidRDefault="00AE0CF8" w:rsidP="00F4236F">
            <w:pPr>
              <w:jc w:val="right"/>
            </w:pPr>
          </w:p>
          <w:p w:rsidR="00AE0CF8" w:rsidRDefault="00AE0CF8" w:rsidP="00F4236F">
            <w:pPr>
              <w:jc w:val="right"/>
            </w:pPr>
          </w:p>
          <w:p w:rsidR="00AE0CF8" w:rsidRPr="00975770" w:rsidRDefault="00AE0CF8" w:rsidP="00F4236F">
            <w:pPr>
              <w:jc w:val="right"/>
            </w:pPr>
            <w:r>
              <w:t>946,408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651,257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</w:pPr>
            <w:r>
              <w:t>946,408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651,257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3 395,692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D37A8A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 w:rsidRPr="00D37A8A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 </w:t>
            </w:r>
            <w:r w:rsidRPr="00D37A8A">
              <w:rPr>
                <w:rFonts w:ascii="Times New Roman" w:hAnsi="Times New Roman"/>
                <w:i/>
              </w:rPr>
              <w:t>305</w:t>
            </w:r>
            <w:r>
              <w:rPr>
                <w:rFonts w:ascii="Times New Roman" w:hAnsi="Times New Roman"/>
                <w:i/>
              </w:rPr>
              <w:t>,</w:t>
            </w:r>
            <w:r w:rsidRPr="00D37A8A">
              <w:rPr>
                <w:rFonts w:ascii="Times New Roman" w:hAnsi="Times New Roman"/>
                <w:i/>
              </w:rPr>
              <w:t>11</w:t>
            </w: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</w:pPr>
            <w:r>
              <w:t>3 395,692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D37A8A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D37A8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D37A8A">
              <w:rPr>
                <w:rFonts w:ascii="Times New Roman" w:hAnsi="Times New Roman"/>
              </w:rPr>
              <w:t>305</w:t>
            </w:r>
            <w:r>
              <w:rPr>
                <w:rFonts w:ascii="Times New Roman" w:hAnsi="Times New Roman"/>
              </w:rPr>
              <w:t>,</w:t>
            </w:r>
            <w:r w:rsidRPr="00D37A8A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0CF8" w:rsidRDefault="00AE0CF8" w:rsidP="00F4236F">
            <w:pPr>
              <w:jc w:val="right"/>
            </w:pPr>
          </w:p>
          <w:p w:rsidR="00AE0CF8" w:rsidRDefault="00AE0CF8" w:rsidP="00F4236F">
            <w:pPr>
              <w:jc w:val="right"/>
            </w:pPr>
          </w:p>
          <w:p w:rsidR="00AE0CF8" w:rsidRPr="00975770" w:rsidRDefault="00AE0CF8" w:rsidP="00F4236F">
            <w:pPr>
              <w:jc w:val="right"/>
            </w:pPr>
            <w:r>
              <w:t>3 395,692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2 305,113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E0CF8" w:rsidRPr="00975770" w:rsidRDefault="00AE0CF8" w:rsidP="00F4236F">
            <w:pPr>
              <w:jc w:val="right"/>
            </w:pPr>
            <w:r>
              <w:t>3 395,692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2 305,113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1 180,042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A4D8A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1 180,042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1 180,042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875,033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1 403,350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1 403,350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1 403,350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894,059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</w:pPr>
            <w:r>
              <w:rPr>
                <w:bCs/>
              </w:rPr>
              <w:t>812,300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</w:pPr>
            <w:r>
              <w:rPr>
                <w:bCs/>
              </w:rPr>
              <w:t>770,300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507,958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770,300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507,958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ind w:right="36"/>
              <w:jc w:val="right"/>
              <w:rPr>
                <w:b/>
                <w:i/>
              </w:rPr>
            </w:pPr>
            <w:r w:rsidRPr="00975770">
              <w:rPr>
                <w:b/>
                <w:bCs/>
                <w:i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ED0D7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61F1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61F1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61F1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61F1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61F1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61F1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0442EE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42EE">
              <w:rPr>
                <w:rFonts w:ascii="Times New Roman" w:hAnsi="Times New Roman"/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1462DB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1462DB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1462DB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1462DB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1462DB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B08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1462D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12,637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1462D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83,0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15,217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12,637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83,0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942CB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2CB">
              <w:rPr>
                <w:rFonts w:ascii="Times New Roman" w:hAnsi="Times New Roman"/>
                <w:iCs/>
                <w:sz w:val="24"/>
                <w:szCs w:val="24"/>
              </w:rPr>
              <w:t>Резервные фонды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942CB">
              <w:rPr>
                <w:rFonts w:ascii="Times New Roman" w:hAnsi="Times New Roman"/>
                <w:iCs/>
                <w:sz w:val="24"/>
                <w:szCs w:val="24"/>
              </w:rPr>
              <w:t>исполнительного органа государственной власти субъекта Российской Федереции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A9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942CB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A9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942CB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государственными(муниципальными 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942CB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5A99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B08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9B08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118,753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B08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9B0890" w:rsidRDefault="00AE0CF8" w:rsidP="00F4236F">
            <w:pPr>
              <w:pStyle w:val="NoSpacing"/>
              <w:tabs>
                <w:tab w:val="center" w:pos="459"/>
                <w:tab w:val="right" w:pos="91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306F00" w:rsidRDefault="00AE0CF8" w:rsidP="0043383A">
            <w:pPr>
              <w:keepNext/>
              <w:keepLines/>
              <w:spacing w:after="12"/>
              <w:jc w:val="both"/>
            </w:pPr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tabs>
                <w:tab w:val="center" w:pos="459"/>
                <w:tab w:val="right" w:pos="91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7C4E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618,868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209,332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7C4E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8042B5" w:rsidRDefault="00AE0CF8" w:rsidP="00F4236F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6C020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C020F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7577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209,332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209,332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74,784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134,548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58C7" w:rsidRDefault="00AE0CF8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483</w:t>
            </w:r>
            <w:r w:rsidRPr="00AB58C7">
              <w:rPr>
                <w:b/>
                <w:i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9B08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378,576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78,4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58C7" w:rsidRDefault="00AE0CF8" w:rsidP="00F4236F">
            <w:pPr>
              <w:ind w:right="36"/>
              <w:jc w:val="right"/>
            </w:pPr>
            <w:r>
              <w:t>483</w:t>
            </w:r>
            <w:r w:rsidRPr="00AB58C7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378,576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58C7" w:rsidRDefault="00AE0CF8" w:rsidP="00F4236F">
            <w:pPr>
              <w:ind w:right="36"/>
              <w:jc w:val="right"/>
            </w:pPr>
            <w:r>
              <w:t>393</w:t>
            </w:r>
            <w:r w:rsidRPr="00AB58C7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289,278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58C7" w:rsidRDefault="00AE0CF8" w:rsidP="00F4236F">
            <w:pPr>
              <w:ind w:right="36"/>
              <w:jc w:val="right"/>
              <w:rPr>
                <w:bCs/>
              </w:rPr>
            </w:pPr>
            <w:r>
              <w:t>393</w:t>
            </w:r>
            <w:r w:rsidRPr="00AB58C7">
              <w:rPr>
                <w:bCs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289,278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B58C7" w:rsidRDefault="00AE0CF8" w:rsidP="00F4236F">
            <w:pPr>
              <w:ind w:right="36"/>
              <w:jc w:val="right"/>
              <w:rPr>
                <w:bCs/>
              </w:rPr>
            </w:pPr>
            <w:r>
              <w:t>393</w:t>
            </w:r>
            <w:r w:rsidRPr="00AB58C7">
              <w:rPr>
                <w:bCs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289,278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2505E0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2505E0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9B089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13 822,140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9B0890" w:rsidRDefault="00AE0CF8" w:rsidP="00F4236F">
            <w:pPr>
              <w:pStyle w:val="NoSpacing"/>
              <w:tabs>
                <w:tab w:val="right" w:pos="91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7 969,966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12 681,160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6 960 ,641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2023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5 128,254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5 128,254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jc w:val="right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jc w:val="center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</w:p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C724AC" w:rsidRDefault="00AE0CF8" w:rsidP="00F4236F">
            <w:pPr>
              <w:jc w:val="center"/>
              <w:rPr>
                <w:bCs/>
                <w:color w:val="000000"/>
              </w:rPr>
            </w:pPr>
          </w:p>
          <w:p w:rsidR="00AE0CF8" w:rsidRPr="00C724AC" w:rsidRDefault="00AE0CF8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AE0CF8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AE0CF8" w:rsidRPr="00C724AC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jc w:val="center"/>
            </w:pPr>
          </w:p>
          <w:p w:rsidR="00AE0CF8" w:rsidRDefault="00AE0CF8" w:rsidP="00F4236F">
            <w:pPr>
              <w:jc w:val="center"/>
            </w:pPr>
          </w:p>
          <w:p w:rsidR="00AE0CF8" w:rsidRPr="00C724AC" w:rsidRDefault="00AE0CF8" w:rsidP="00F4236F">
            <w:pPr>
              <w:jc w:val="center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Default="00AE0CF8" w:rsidP="00F4236F">
            <w:pPr>
              <w:rPr>
                <w:bCs/>
                <w:color w:val="000000"/>
              </w:rPr>
            </w:pPr>
          </w:p>
          <w:p w:rsidR="00AE0CF8" w:rsidRPr="00FC4686" w:rsidRDefault="00AE0CF8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6D1D58" w:rsidRDefault="00AE0CF8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Pr="00FC4686" w:rsidRDefault="00AE0CF8" w:rsidP="00F4236F">
            <w:pPr>
              <w:rPr>
                <w:bCs/>
                <w:color w:val="000000"/>
              </w:rPr>
            </w:pPr>
          </w:p>
          <w:p w:rsidR="00AE0CF8" w:rsidRPr="006D1D58" w:rsidRDefault="00AE0CF8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Pr="00FC4686" w:rsidRDefault="00AE0CF8" w:rsidP="00F4236F">
            <w:pPr>
              <w:rPr>
                <w:bCs/>
                <w:color w:val="000000"/>
              </w:rPr>
            </w:pPr>
          </w:p>
          <w:p w:rsidR="00AE0CF8" w:rsidRPr="006D1D58" w:rsidRDefault="00AE0CF8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E03096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2017-2021 годы и на период до 2023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7 552,906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1 832,387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24,3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2 110,289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1 746,189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82,7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Обследование дымовых труб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8030D2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0D2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8030D2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513,000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153,900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</w:tr>
      <w:tr w:rsidR="00AE0CF8" w:rsidRPr="004250D4" w:rsidTr="009C62A1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75098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Default="00AE0CF8"/>
          <w:p w:rsidR="00AE0CF8" w:rsidRDefault="00AE0CF8"/>
          <w:p w:rsidR="00AE0CF8" w:rsidRDefault="00AE0CF8">
            <w:r w:rsidRPr="00163283">
              <w:t>6500100005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513,000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153,900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</w:tr>
      <w:tr w:rsidR="00AE0CF8" w:rsidRPr="004250D4" w:rsidTr="009C62A1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FC4686" w:rsidRDefault="00AE0CF8" w:rsidP="00750988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E0CF8" w:rsidRDefault="00AE0CF8"/>
          <w:p w:rsidR="00AE0CF8" w:rsidRDefault="00AE0CF8"/>
          <w:p w:rsidR="00AE0CF8" w:rsidRDefault="00AE0CF8">
            <w:r w:rsidRPr="00163283">
              <w:t>6500100005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513,000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153,900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1512,210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1 512,210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Возмещение затрат по организации теплоснабжения теплоснабжающими организациями, использующими в качестве основного топлива уголь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5 277,617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Приобретение дизель генератора для дизельной электростанции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9015F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00400007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9015FD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3 162,317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3 162,317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75098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3 162,317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1 140,980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1 009,325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88,5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9D7881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9D7881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768,980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E777F0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1FE"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6115AF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6115AF">
              <w:rPr>
                <w:color w:val="000000"/>
              </w:rPr>
              <w:t xml:space="preserve">Капитальный ремонт ограждения кладбища в с.Новоникольское </w:t>
            </w:r>
            <w:r>
              <w:rPr>
                <w:color w:val="000000"/>
              </w:rPr>
              <w:t>Александровского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1FE"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777F0">
              <w:rPr>
                <w:color w:val="000000"/>
              </w:rPr>
              <w:t>акупк</w:t>
            </w:r>
            <w:r>
              <w:rPr>
                <w:color w:val="000000"/>
              </w:rPr>
              <w:t>а</w:t>
            </w:r>
            <w:r w:rsidRPr="00E777F0">
              <w:rPr>
                <w:color w:val="000000"/>
              </w:rPr>
              <w:t xml:space="preserve"> товаров, работ, услуг для обеспечения</w:t>
            </w:r>
            <w:r>
              <w:rPr>
                <w:color w:val="000000"/>
              </w:rPr>
              <w:t xml:space="preserve"> государственных</w:t>
            </w:r>
            <w:r w:rsidRPr="00E777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E777F0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E777F0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E777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608,759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608,759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160,221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171F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093C47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093C47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1 003,700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1 003,700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jc w:val="right"/>
            </w:pPr>
            <w:r>
              <w:t>1 003,700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093C47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C47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jc w:val="right"/>
            </w:pPr>
            <w:r>
              <w:t>1 003,700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jc w:val="right"/>
            </w:pPr>
            <w:r>
              <w:t>1 003,700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jc w:val="right"/>
            </w:pPr>
            <w:r>
              <w:t>1 003,700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A17AFF" w:rsidRDefault="00AE0CF8" w:rsidP="00F4236F">
            <w:pPr>
              <w:jc w:val="right"/>
              <w:rPr>
                <w:b/>
              </w:rPr>
            </w:pPr>
            <w:r>
              <w:rPr>
                <w:b/>
              </w:rPr>
              <w:t>13,600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jc w:val="right"/>
            </w:pPr>
            <w:r>
              <w:t>13,600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A87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A87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A87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A87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A87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CF8" w:rsidRPr="00E77A87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E77A87" w:rsidRDefault="00AE0CF8" w:rsidP="00F4236F">
            <w:pPr>
              <w:jc w:val="right"/>
            </w:pPr>
            <w:r>
              <w:t>13,600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E77A87" w:rsidRDefault="00AE0CF8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E777F0">
              <w:rPr>
                <w:bCs/>
                <w:color w:val="000000"/>
              </w:rPr>
              <w:t>Адресная срочная</w:t>
            </w:r>
            <w:r>
              <w:rPr>
                <w:bCs/>
                <w:color w:val="000000"/>
              </w:rPr>
              <w:t xml:space="preserve"> социальная</w:t>
            </w:r>
            <w:r w:rsidRPr="00E777F0">
              <w:rPr>
                <w:bCs/>
                <w:color w:val="000000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jc w:val="right"/>
            </w:pPr>
            <w:r>
              <w:t>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E2465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</w:rPr>
            </w:pPr>
            <w:r w:rsidRPr="00BE2465">
              <w:rPr>
                <w:rFonts w:ascii="Times New Roman" w:hAnsi="Times New Roman"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jc w:val="right"/>
            </w:pPr>
            <w:r>
              <w:t>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E2465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</w:rPr>
            </w:pPr>
            <w:r w:rsidRPr="00BE2465">
              <w:rPr>
                <w:rFonts w:ascii="Times New Roman" w:hAnsi="Times New Roman"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jc w:val="right"/>
            </w:pPr>
            <w:r>
              <w:t>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Оказание материальной помощи к п</w:t>
            </w:r>
            <w:r w:rsidRPr="00E777F0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аздничным</w:t>
            </w:r>
            <w:r w:rsidRPr="00E777F0">
              <w:rPr>
                <w:bCs/>
                <w:color w:val="000000"/>
              </w:rPr>
              <w:t xml:space="preserve"> мероприяти</w:t>
            </w:r>
            <w:r>
              <w:rPr>
                <w:bCs/>
                <w:color w:val="000000"/>
              </w:rPr>
              <w:t>ям</w:t>
            </w:r>
            <w:r w:rsidRPr="00E777F0">
              <w:rPr>
                <w:bCs/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jc w:val="right"/>
            </w:pPr>
            <w:r>
              <w:t>9,200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E777F0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r>
              <w:t>790012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jc w:val="right"/>
            </w:pPr>
            <w:r>
              <w:t>9,200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E777F0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r>
              <w:t>790012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jc w:val="right"/>
            </w:pPr>
            <w:r>
              <w:t>9,200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B36486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E2465" w:rsidRDefault="00AE0CF8" w:rsidP="00F4236F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Приобретение подарков детям из малообеспеченных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F01678" w:rsidRDefault="00AE0CF8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F01678" w:rsidRDefault="00AE0CF8" w:rsidP="00F4236F">
            <w:pPr>
              <w:jc w:val="right"/>
            </w:pPr>
            <w: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E2465" w:rsidRDefault="00AE0CF8" w:rsidP="00330483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E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F01678" w:rsidRDefault="00AE0CF8" w:rsidP="00F4236F">
            <w:pPr>
              <w:jc w:val="right"/>
            </w:pPr>
            <w: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E2465" w:rsidRDefault="00AE0CF8" w:rsidP="00330483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A7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BA7E0A" w:rsidRDefault="00AE0CF8" w:rsidP="00F4236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F01678" w:rsidRDefault="00AE0CF8" w:rsidP="00F4236F">
            <w:pPr>
              <w:jc w:val="right"/>
            </w:pPr>
            <w: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7C4E9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A17AFF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53FC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4250D4" w:rsidTr="00317FE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Default="00AE0CF8" w:rsidP="00F53FCA">
            <w:pPr>
              <w:jc w:val="right"/>
            </w:pPr>
            <w:r w:rsidRPr="002C4461">
              <w:t>100</w:t>
            </w:r>
          </w:p>
        </w:tc>
      </w:tr>
      <w:tr w:rsidR="00AE0CF8" w:rsidRPr="004250D4" w:rsidTr="00317FE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Default="00AE0CF8" w:rsidP="00F53FCA">
            <w:pPr>
              <w:jc w:val="right"/>
            </w:pPr>
          </w:p>
          <w:p w:rsidR="00AE0CF8" w:rsidRDefault="00AE0CF8" w:rsidP="00F53FCA">
            <w:pPr>
              <w:jc w:val="right"/>
            </w:pPr>
            <w:r w:rsidRPr="002C4461">
              <w:t>100</w:t>
            </w:r>
          </w:p>
        </w:tc>
      </w:tr>
      <w:tr w:rsidR="00AE0CF8" w:rsidRPr="004250D4" w:rsidTr="00317FE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Default="00AE0CF8" w:rsidP="00F53FCA">
            <w:pPr>
              <w:jc w:val="right"/>
            </w:pPr>
          </w:p>
          <w:p w:rsidR="00AE0CF8" w:rsidRDefault="00AE0CF8" w:rsidP="00F53FCA">
            <w:pPr>
              <w:jc w:val="right"/>
            </w:pPr>
          </w:p>
          <w:p w:rsidR="00AE0CF8" w:rsidRDefault="00AE0CF8" w:rsidP="00F53FCA">
            <w:pPr>
              <w:jc w:val="right"/>
            </w:pPr>
            <w:r w:rsidRPr="002C4461">
              <w:t>100</w:t>
            </w:r>
          </w:p>
        </w:tc>
      </w:tr>
      <w:tr w:rsidR="00AE0CF8" w:rsidRPr="004250D4" w:rsidTr="00317FE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Default="00AE0CF8" w:rsidP="00F53FCA">
            <w:pPr>
              <w:jc w:val="right"/>
            </w:pPr>
            <w:r w:rsidRPr="002C4461">
              <w:t>100</w:t>
            </w:r>
          </w:p>
        </w:tc>
      </w:tr>
      <w:tr w:rsidR="00AE0CF8" w:rsidRPr="004250D4" w:rsidTr="00317FE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Default="00AE0CF8" w:rsidP="00F53FCA">
            <w:pPr>
              <w:jc w:val="right"/>
            </w:pPr>
          </w:p>
          <w:p w:rsidR="00AE0CF8" w:rsidRDefault="00AE0CF8" w:rsidP="00F53FCA">
            <w:pPr>
              <w:jc w:val="right"/>
            </w:pPr>
            <w:r w:rsidRPr="002C4461">
              <w:t>100</w:t>
            </w:r>
          </w:p>
        </w:tc>
      </w:tr>
      <w:tr w:rsidR="00AE0CF8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1 040,395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F8" w:rsidRPr="004250D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CF8" w:rsidRDefault="00AE0CF8" w:rsidP="00662DFC"/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 w:rsidRPr="001C5AA4">
        <w:rPr>
          <w:rFonts w:ascii="Times New Roman" w:hAnsi="Times New Roman"/>
          <w:bCs/>
          <w:sz w:val="24"/>
          <w:szCs w:val="24"/>
        </w:rPr>
        <w:t>Приложение 4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№49</w:t>
      </w:r>
    </w:p>
    <w:p w:rsidR="00AE0CF8" w:rsidRPr="001C5AA4" w:rsidRDefault="00AE0CF8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AE0CF8" w:rsidRPr="001C5AA4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9 месяцев 2022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E0CF8" w:rsidRPr="001C5AA4" w:rsidRDefault="00AE0CF8" w:rsidP="00662D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E0CF8" w:rsidRPr="001C5AA4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699,365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460,521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CA797A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65,8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2020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13,600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83,1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9D7881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Оказание материальной помощи к п</w:t>
            </w:r>
            <w:r w:rsidRPr="00E777F0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аздничным</w:t>
            </w:r>
            <w:r w:rsidRPr="00E777F0">
              <w:rPr>
                <w:bCs/>
                <w:color w:val="000000"/>
              </w:rPr>
              <w:t xml:space="preserve"> мероприяти</w:t>
            </w:r>
            <w:r>
              <w:rPr>
                <w:bCs/>
                <w:color w:val="000000"/>
              </w:rPr>
              <w:t>ям</w:t>
            </w:r>
            <w:r w:rsidRPr="00E777F0">
              <w:rPr>
                <w:bCs/>
                <w:color w:val="000000"/>
              </w:rPr>
              <w:t xml:space="preserve">  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E777F0" w:rsidRDefault="00AE0CF8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подарков детям из малообеспеченных семей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200,000</w:t>
            </w:r>
          </w:p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68,345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8C638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34,2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165DB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68,345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0A3114" w:rsidRDefault="00AE0CF8" w:rsidP="00F4236F">
            <w:pPr>
              <w:pStyle w:val="NoSpacing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483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378,576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0A3114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78,4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2153DA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153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93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289,278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0A311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0A311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</w:tbl>
    <w:p w:rsidR="00AE0CF8" w:rsidRDefault="00AE0CF8" w:rsidP="00662DFC"/>
    <w:p w:rsidR="00AE0CF8" w:rsidRDefault="00AE0CF8" w:rsidP="00662DFC"/>
    <w:p w:rsidR="00AE0CF8" w:rsidRDefault="00AE0CF8" w:rsidP="00662DFC"/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Приложение 5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 38</w:t>
      </w:r>
    </w:p>
    <w:p w:rsidR="00AE0CF8" w:rsidRPr="001C5AA4" w:rsidRDefault="00AE0CF8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Pr="003D586B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D586B">
        <w:rPr>
          <w:rFonts w:ascii="Times New Roman" w:hAnsi="Times New Roman"/>
          <w:b/>
          <w:color w:val="FFFFFF"/>
          <w:sz w:val="24"/>
          <w:szCs w:val="24"/>
        </w:rPr>
        <w:t xml:space="preserve">Отчет </w:t>
      </w:r>
      <w:r w:rsidRPr="003D586B">
        <w:rPr>
          <w:rFonts w:ascii="Times New Roman" w:hAnsi="Times New Roman"/>
          <w:b/>
          <w:sz w:val="24"/>
          <w:szCs w:val="24"/>
        </w:rPr>
        <w:t xml:space="preserve">Отчёт об источниках финансирования дефицита бюджета муниципального образования «Новоникольское сельское поселение» за </w:t>
      </w:r>
      <w:r>
        <w:rPr>
          <w:rFonts w:ascii="Times New Roman" w:hAnsi="Times New Roman"/>
          <w:b/>
          <w:sz w:val="24"/>
          <w:szCs w:val="24"/>
        </w:rPr>
        <w:t>9 месяцев</w:t>
      </w:r>
      <w:r w:rsidRPr="003D586B">
        <w:rPr>
          <w:rFonts w:ascii="Times New Roman" w:hAnsi="Times New Roman"/>
          <w:b/>
          <w:sz w:val="24"/>
          <w:szCs w:val="24"/>
        </w:rPr>
        <w:t xml:space="preserve"> 2022 год</w:t>
      </w:r>
    </w:p>
    <w:p w:rsidR="00AE0CF8" w:rsidRPr="001C5AA4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2022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9 месяцев 2022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center"/>
              <w:rPr>
                <w:b/>
                <w:bCs/>
                <w:lang w:eastAsia="en-US"/>
              </w:rPr>
            </w:pPr>
            <w:r w:rsidRPr="009345A8">
              <w:rPr>
                <w:b/>
                <w:bCs/>
                <w:lang w:eastAsia="en-US"/>
              </w:rPr>
              <w:t>46,000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right"/>
              <w:rPr>
                <w:b/>
                <w:bCs/>
                <w:lang w:eastAsia="en-US"/>
              </w:rPr>
            </w:pPr>
            <w:r w:rsidRPr="009345A8">
              <w:rPr>
                <w:b/>
                <w:bCs/>
                <w:lang w:eastAsia="en-US"/>
              </w:rPr>
              <w:t>- 1 040,395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center"/>
              <w:rPr>
                <w:lang w:eastAsia="en-US"/>
              </w:rPr>
            </w:pPr>
            <w:r w:rsidRPr="009345A8">
              <w:rPr>
                <w:lang w:eastAsia="en-US"/>
              </w:rPr>
              <w:t>- 21 172,317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right"/>
              <w:rPr>
                <w:lang w:eastAsia="en-US"/>
              </w:rPr>
            </w:pPr>
            <w:r w:rsidRPr="009345A8">
              <w:rPr>
                <w:lang w:eastAsia="en-US"/>
              </w:rPr>
              <w:t>-14 055,530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61,1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center"/>
              <w:rPr>
                <w:lang w:eastAsia="en-US"/>
              </w:rPr>
            </w:pPr>
            <w:r w:rsidRPr="009345A8">
              <w:rPr>
                <w:lang w:eastAsia="en-US"/>
              </w:rPr>
              <w:t>21 218,317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right"/>
              <w:rPr>
                <w:lang w:eastAsia="en-US"/>
              </w:rPr>
            </w:pPr>
            <w:r w:rsidRPr="009345A8">
              <w:rPr>
                <w:lang w:eastAsia="en-US"/>
              </w:rPr>
              <w:t>13 015,135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56,8</w:t>
            </w:r>
          </w:p>
        </w:tc>
      </w:tr>
      <w:tr w:rsidR="00AE0CF8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center"/>
              <w:rPr>
                <w:b/>
                <w:bCs/>
                <w:lang w:eastAsia="en-US"/>
              </w:rPr>
            </w:pPr>
            <w:r w:rsidRPr="009345A8">
              <w:rPr>
                <w:b/>
                <w:bCs/>
                <w:lang w:eastAsia="en-US"/>
              </w:rPr>
              <w:t>46,000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9345A8" w:rsidRDefault="00AE0CF8" w:rsidP="00F4236F">
            <w:pPr>
              <w:jc w:val="right"/>
              <w:rPr>
                <w:b/>
                <w:bCs/>
                <w:lang w:eastAsia="en-US"/>
              </w:rPr>
            </w:pPr>
            <w:r w:rsidRPr="009345A8">
              <w:rPr>
                <w:b/>
                <w:bCs/>
                <w:lang w:eastAsia="en-US"/>
              </w:rPr>
              <w:t>-1 040,395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0CF8" w:rsidRPr="00B23F3B" w:rsidRDefault="00AE0CF8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 49</w:t>
      </w: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E0CF8" w:rsidRPr="001C5AA4" w:rsidRDefault="00AE0CF8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9 месяцев 2022 года</w:t>
      </w:r>
    </w:p>
    <w:p w:rsidR="00AE0CF8" w:rsidRPr="001C5AA4" w:rsidRDefault="00AE0CF8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AE0CF8" w:rsidRPr="00B23F3B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9 месяцев,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229,972</w:t>
            </w:r>
          </w:p>
        </w:tc>
        <w:tc>
          <w:tcPr>
            <w:tcW w:w="1463" w:type="dxa"/>
          </w:tcPr>
          <w:p w:rsidR="00AE0CF8" w:rsidRPr="00CB269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2694">
              <w:rPr>
                <w:rFonts w:ascii="Times New Roman" w:hAnsi="Times New Roman"/>
                <w:sz w:val="24"/>
                <w:szCs w:val="24"/>
              </w:rPr>
              <w:t>229,972</w:t>
            </w: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AE0CF8" w:rsidRPr="007B6DBE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6DBE">
              <w:rPr>
                <w:rFonts w:ascii="Times New Roman" w:hAnsi="Times New Roman"/>
                <w:b/>
                <w:sz w:val="24"/>
                <w:szCs w:val="24"/>
              </w:rPr>
              <w:t>408,688</w:t>
            </w: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AE0CF8" w:rsidRPr="007B6DBE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AE0CF8" w:rsidRPr="007B6DB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408,688</w:t>
            </w: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AE0CF8" w:rsidRPr="007B6DBE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6DBE">
              <w:rPr>
                <w:rFonts w:ascii="Times New Roman" w:hAnsi="Times New Roman"/>
                <w:b/>
                <w:sz w:val="24"/>
                <w:szCs w:val="24"/>
              </w:rPr>
              <w:t>378,576</w:t>
            </w: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78,4</w:t>
            </w: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AE0CF8" w:rsidRPr="007B6DBE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CF8" w:rsidRPr="00B23F3B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AE0CF8" w:rsidRPr="00B23F3B" w:rsidRDefault="00AE0CF8" w:rsidP="00F4236F">
            <w:pPr>
              <w:jc w:val="right"/>
            </w:pPr>
            <w:r w:rsidRPr="00B23F3B">
              <w:t>90,000</w:t>
            </w:r>
          </w:p>
        </w:tc>
        <w:tc>
          <w:tcPr>
            <w:tcW w:w="1463" w:type="dxa"/>
          </w:tcPr>
          <w:p w:rsidR="00AE0CF8" w:rsidRPr="007B6DBE" w:rsidRDefault="00AE0CF8" w:rsidP="00F4236F">
            <w:pPr>
              <w:jc w:val="right"/>
            </w:pPr>
            <w:r w:rsidRPr="007B6DBE">
              <w:t>289,278</w:t>
            </w:r>
          </w:p>
          <w:p w:rsidR="00AE0CF8" w:rsidRPr="007B6DBE" w:rsidRDefault="00AE0CF8" w:rsidP="00F4236F">
            <w:pPr>
              <w:jc w:val="right"/>
            </w:pPr>
            <w:r w:rsidRPr="007B6DBE">
              <w:t>89,298</w:t>
            </w:r>
          </w:p>
        </w:tc>
        <w:tc>
          <w:tcPr>
            <w:tcW w:w="1482" w:type="dxa"/>
          </w:tcPr>
          <w:p w:rsidR="00AE0CF8" w:rsidRDefault="00AE0CF8" w:rsidP="00F4236F">
            <w:pPr>
              <w:jc w:val="right"/>
            </w:pPr>
            <w:r>
              <w:t>73,6</w:t>
            </w:r>
          </w:p>
          <w:p w:rsidR="00AE0CF8" w:rsidRPr="00B23F3B" w:rsidRDefault="00AE0CF8" w:rsidP="00F4236F">
            <w:pPr>
              <w:jc w:val="right"/>
            </w:pPr>
            <w:r>
              <w:t>99,2</w:t>
            </w:r>
          </w:p>
        </w:tc>
      </w:tr>
      <w:tr w:rsidR="00AE0CF8" w:rsidRPr="00B108E5" w:rsidTr="00F4236F">
        <w:tc>
          <w:tcPr>
            <w:tcW w:w="5125" w:type="dxa"/>
          </w:tcPr>
          <w:p w:rsidR="00AE0CF8" w:rsidRPr="00B23F3B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AE0CF8" w:rsidRPr="00B23F3B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E0CF8" w:rsidRPr="007B6DBE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6DBE">
              <w:rPr>
                <w:rFonts w:ascii="Times New Roman" w:hAnsi="Times New Roman"/>
                <w:sz w:val="24"/>
                <w:szCs w:val="24"/>
              </w:rPr>
              <w:t>260,084</w:t>
            </w:r>
          </w:p>
        </w:tc>
        <w:tc>
          <w:tcPr>
            <w:tcW w:w="1482" w:type="dxa"/>
          </w:tcPr>
          <w:p w:rsidR="00AE0CF8" w:rsidRPr="00B108E5" w:rsidRDefault="00AE0CF8" w:rsidP="00F4236F">
            <w:pPr>
              <w:pStyle w:val="NoSpacing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jc w:val="right"/>
      </w:pPr>
    </w:p>
    <w:p w:rsidR="00AE0CF8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1C5AA4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№49</w:t>
      </w:r>
    </w:p>
    <w:p w:rsidR="00AE0CF8" w:rsidRDefault="00AE0CF8" w:rsidP="00662DFC">
      <w:pPr>
        <w:jc w:val="right"/>
      </w:pPr>
    </w:p>
    <w:p w:rsidR="00AE0CF8" w:rsidRDefault="00AE0CF8" w:rsidP="00662DFC">
      <w:pPr>
        <w:ind w:left="6840"/>
      </w:pPr>
    </w:p>
    <w:p w:rsidR="00AE0CF8" w:rsidRPr="001C5AA4" w:rsidRDefault="00AE0CF8" w:rsidP="00662DFC">
      <w:pPr>
        <w:keepNext/>
        <w:keepLines/>
        <w:spacing w:after="12"/>
        <w:jc w:val="right"/>
        <w:rPr>
          <w:b/>
        </w:rPr>
      </w:pPr>
    </w:p>
    <w:p w:rsidR="00AE0CF8" w:rsidRPr="001C5AA4" w:rsidRDefault="00AE0CF8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9 месяцев  </w:t>
      </w:r>
      <w:r w:rsidRPr="001C5AA4">
        <w:rPr>
          <w:b/>
        </w:rPr>
        <w:t>20</w:t>
      </w:r>
      <w:r>
        <w:rPr>
          <w:b/>
        </w:rPr>
        <w:t>22</w:t>
      </w:r>
      <w:r w:rsidRPr="001C5AA4">
        <w:rPr>
          <w:b/>
        </w:rPr>
        <w:t xml:space="preserve"> год</w:t>
      </w:r>
      <w:r>
        <w:rPr>
          <w:b/>
        </w:rPr>
        <w:t>а</w:t>
      </w:r>
    </w:p>
    <w:p w:rsidR="00AE0CF8" w:rsidRPr="001C5AA4" w:rsidRDefault="00AE0CF8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2022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2022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AE0CF8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CF8" w:rsidRPr="00306F00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1C5AA4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AE0CF8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CF8" w:rsidRPr="00306F00" w:rsidRDefault="00AE0CF8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Default="00AE0CF8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Приложение 8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AE0CF8" w:rsidRPr="002B055C" w:rsidRDefault="00AE0CF8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01.11.2022 №49</w:t>
      </w: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Pr="00A64683" w:rsidRDefault="00AE0CF8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 xml:space="preserve">а </w:t>
      </w:r>
      <w:r>
        <w:rPr>
          <w:b/>
        </w:rPr>
        <w:t xml:space="preserve">9 месяцев </w:t>
      </w:r>
      <w:r w:rsidRPr="00A64683">
        <w:rPr>
          <w:b/>
        </w:rPr>
        <w:t>202</w:t>
      </w:r>
      <w:r>
        <w:rPr>
          <w:b/>
        </w:rPr>
        <w:t>2</w:t>
      </w:r>
      <w:r w:rsidRPr="00A64683">
        <w:rPr>
          <w:b/>
        </w:rPr>
        <w:t xml:space="preserve"> год</w:t>
      </w:r>
      <w:r>
        <w:rPr>
          <w:b/>
        </w:rPr>
        <w:t>а</w:t>
      </w:r>
    </w:p>
    <w:p w:rsidR="00AE0CF8" w:rsidRPr="00A64683" w:rsidRDefault="00AE0CF8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AE0CF8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0CF8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Сумма (тыс.руб.)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% исп</w:t>
            </w:r>
          </w:p>
        </w:tc>
      </w:tr>
      <w:tr w:rsidR="00AE0CF8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</w:pPr>
            <w:r>
              <w:t>План,г</w:t>
            </w:r>
            <w:r w:rsidRPr="005502C2"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ind w:left="82"/>
            </w:pPr>
            <w:r>
              <w:t>Исполн 9 месяцев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</w:p>
        </w:tc>
      </w:tr>
      <w:tr w:rsidR="00AE0CF8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31,900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26,700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83,7</w:t>
            </w:r>
          </w:p>
        </w:tc>
      </w:tr>
      <w:tr w:rsidR="00AE0CF8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34,100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27,900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81,8</w:t>
            </w:r>
          </w:p>
        </w:tc>
      </w:tr>
      <w:tr w:rsidR="00AE0CF8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CE05FE" w:rsidRDefault="00AE0CF8" w:rsidP="00F4236F">
            <w:pPr>
              <w:spacing w:after="120"/>
              <w:jc w:val="center"/>
            </w:pPr>
            <w:r>
              <w:t>1 553,850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1 003,700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64,6</w:t>
            </w:r>
          </w:p>
        </w:tc>
      </w:tr>
      <w:tr w:rsidR="00AE0CF8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17,000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</w:pPr>
            <w:r>
              <w:t>100,0</w:t>
            </w:r>
          </w:p>
        </w:tc>
      </w:tr>
      <w:tr w:rsidR="00AE0CF8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1 </w:t>
            </w:r>
            <w:r>
              <w:rPr>
                <w:b/>
              </w:rPr>
              <w:t>636</w:t>
            </w:r>
            <w:r w:rsidRPr="005502C2">
              <w:rPr>
                <w:b/>
              </w:rPr>
              <w:t>,</w:t>
            </w:r>
            <w:r>
              <w:rPr>
                <w:b/>
              </w:rPr>
              <w:t>85</w:t>
            </w:r>
            <w:r w:rsidRPr="005502C2">
              <w:rPr>
                <w:b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1 075,300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F8" w:rsidRPr="005502C2" w:rsidRDefault="00AE0CF8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65,7</w:t>
            </w:r>
          </w:p>
        </w:tc>
      </w:tr>
    </w:tbl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E0CF8" w:rsidRDefault="00AE0CF8" w:rsidP="006A7DEE">
      <w:pPr>
        <w:pStyle w:val="NoSpacing"/>
        <w:jc w:val="right"/>
        <w:rPr>
          <w:rFonts w:ascii="Times New Roman" w:hAnsi="Times New Roman"/>
        </w:rPr>
      </w:pPr>
    </w:p>
    <w:p w:rsidR="00AE0CF8" w:rsidRDefault="00AE0CF8" w:rsidP="006A7DEE">
      <w:pPr>
        <w:pStyle w:val="NoSpacing"/>
        <w:jc w:val="right"/>
        <w:rPr>
          <w:rFonts w:ascii="Times New Roman" w:hAnsi="Times New Roman"/>
        </w:rPr>
      </w:pPr>
    </w:p>
    <w:p w:rsidR="00AE0CF8" w:rsidRDefault="00AE0CF8" w:rsidP="006A7DEE">
      <w:pPr>
        <w:pStyle w:val="NoSpacing"/>
        <w:jc w:val="right"/>
        <w:rPr>
          <w:rFonts w:ascii="Times New Roman" w:hAnsi="Times New Roman"/>
        </w:rPr>
      </w:pPr>
    </w:p>
    <w:p w:rsidR="00AE0CF8" w:rsidRDefault="00AE0CF8" w:rsidP="006A7DEE">
      <w:pPr>
        <w:pStyle w:val="NoSpacing"/>
        <w:jc w:val="right"/>
        <w:rPr>
          <w:rFonts w:ascii="Times New Roman" w:hAnsi="Times New Roman"/>
        </w:rPr>
      </w:pPr>
    </w:p>
    <w:p w:rsidR="00AE0CF8" w:rsidRDefault="00AE0CF8" w:rsidP="006A7DEE">
      <w:pPr>
        <w:pStyle w:val="NoSpacing"/>
        <w:jc w:val="right"/>
        <w:rPr>
          <w:rFonts w:ascii="Times New Roman" w:hAnsi="Times New Roman"/>
        </w:rPr>
      </w:pPr>
    </w:p>
    <w:p w:rsidR="00AE0CF8" w:rsidRPr="005502C2" w:rsidRDefault="00AE0CF8" w:rsidP="006A7DEE">
      <w:pPr>
        <w:pStyle w:val="NoSpacing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9</w:t>
      </w:r>
    </w:p>
    <w:p w:rsidR="00AE0CF8" w:rsidRPr="005502C2" w:rsidRDefault="00AE0CF8" w:rsidP="006A7DEE">
      <w:pPr>
        <w:pStyle w:val="NoSpacing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AE0CF8" w:rsidRPr="005502C2" w:rsidRDefault="00AE0CF8" w:rsidP="006A7DEE">
      <w:pPr>
        <w:pStyle w:val="NoSpacing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>Новоникольского сельского поселения</w:t>
      </w:r>
    </w:p>
    <w:p w:rsidR="00AE0CF8" w:rsidRPr="001C5AA4" w:rsidRDefault="00AE0CF8" w:rsidP="006A7DEE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от 01.11.2022 №49</w:t>
      </w:r>
    </w:p>
    <w:p w:rsidR="00AE0CF8" w:rsidRDefault="00AE0CF8" w:rsidP="006A7DEE">
      <w:pPr>
        <w:pStyle w:val="BodyText"/>
        <w:tabs>
          <w:tab w:val="left" w:pos="6726"/>
        </w:tabs>
        <w:jc w:val="right"/>
      </w:pPr>
    </w:p>
    <w:p w:rsidR="00AE0CF8" w:rsidRDefault="00AE0CF8" w:rsidP="006A7DEE">
      <w:pPr>
        <w:pStyle w:val="BodyText"/>
        <w:tabs>
          <w:tab w:val="left" w:pos="6726"/>
        </w:tabs>
        <w:jc w:val="right"/>
      </w:pPr>
    </w:p>
    <w:p w:rsidR="00AE0CF8" w:rsidRPr="00912CDA" w:rsidRDefault="00AE0CF8" w:rsidP="006A7DEE">
      <w:pPr>
        <w:pStyle w:val="BodyText"/>
        <w:tabs>
          <w:tab w:val="left" w:pos="6726"/>
        </w:tabs>
        <w:jc w:val="right"/>
        <w:rPr>
          <w:b/>
        </w:rPr>
      </w:pPr>
    </w:p>
    <w:p w:rsidR="00AE0CF8" w:rsidRPr="00912CDA" w:rsidRDefault="00AE0CF8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9 месяцев</w:t>
      </w:r>
      <w:r w:rsidRPr="00912CDA">
        <w:rPr>
          <w:b/>
        </w:rPr>
        <w:t xml:space="preserve"> 2</w:t>
      </w:r>
      <w:r>
        <w:rPr>
          <w:b/>
        </w:rPr>
        <w:t>022</w:t>
      </w:r>
      <w:r w:rsidRPr="00912CDA">
        <w:rPr>
          <w:b/>
        </w:rPr>
        <w:t xml:space="preserve"> год</w:t>
      </w:r>
      <w:r>
        <w:rPr>
          <w:b/>
        </w:rPr>
        <w:t>а</w:t>
      </w:r>
      <w:r w:rsidRPr="00912CDA">
        <w:rPr>
          <w:b/>
        </w:rPr>
        <w:t>.</w:t>
      </w:r>
    </w:p>
    <w:p w:rsidR="00AE0CF8" w:rsidRDefault="00AE0CF8" w:rsidP="006A7DEE">
      <w:pPr>
        <w:jc w:val="center"/>
        <w:rPr>
          <w:b/>
        </w:rPr>
      </w:pPr>
    </w:p>
    <w:p w:rsidR="00AE0CF8" w:rsidRDefault="00AE0CF8" w:rsidP="006A7DEE">
      <w:pPr>
        <w:jc w:val="center"/>
        <w:rPr>
          <w:b/>
        </w:rPr>
      </w:pPr>
    </w:p>
    <w:p w:rsidR="00AE0CF8" w:rsidRDefault="00AE0CF8" w:rsidP="006A7DEE">
      <w:pPr>
        <w:jc w:val="center"/>
        <w:rPr>
          <w:b/>
        </w:rPr>
      </w:pPr>
    </w:p>
    <w:p w:rsidR="00AE0CF8" w:rsidRPr="00912CDA" w:rsidRDefault="00AE0CF8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548"/>
        <w:gridCol w:w="1548"/>
        <w:gridCol w:w="1548"/>
        <w:gridCol w:w="1548"/>
        <w:gridCol w:w="1548"/>
      </w:tblGrid>
      <w:tr w:rsidR="00AE0CF8" w:rsidRPr="00912CDA" w:rsidTr="00E87352">
        <w:tc>
          <w:tcPr>
            <w:tcW w:w="1822" w:type="dxa"/>
          </w:tcPr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тыс.руб.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тыс.руб.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AE0CF8" w:rsidRPr="00912CDA" w:rsidTr="00E87352">
        <w:tc>
          <w:tcPr>
            <w:tcW w:w="1822" w:type="dxa"/>
          </w:tcPr>
          <w:p w:rsidR="00AE0CF8" w:rsidRPr="00912CDA" w:rsidRDefault="00AE0CF8" w:rsidP="00E87352">
            <w:pPr>
              <w:jc w:val="center"/>
            </w:pPr>
            <w:r>
              <w:t>Приобретение водогрейного котла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6500100005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513,000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0</w:t>
            </w:r>
          </w:p>
        </w:tc>
      </w:tr>
      <w:tr w:rsidR="00AE0CF8" w:rsidRPr="00912CDA" w:rsidTr="00E87352">
        <w:tc>
          <w:tcPr>
            <w:tcW w:w="1822" w:type="dxa"/>
          </w:tcPr>
          <w:p w:rsidR="00AE0CF8" w:rsidRDefault="00AE0CF8" w:rsidP="00E87352">
            <w:pPr>
              <w:jc w:val="center"/>
            </w:pPr>
            <w:r>
              <w:t>Приобретение дизель генератора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6500400007</w:t>
            </w:r>
          </w:p>
        </w:tc>
        <w:tc>
          <w:tcPr>
            <w:tcW w:w="1548" w:type="dxa"/>
          </w:tcPr>
          <w:p w:rsidR="00AE0CF8" w:rsidRDefault="00AE0CF8" w:rsidP="00E87352">
            <w:pPr>
              <w:jc w:val="center"/>
            </w:pPr>
            <w:r>
              <w:t>2 115,300</w:t>
            </w:r>
          </w:p>
        </w:tc>
        <w:tc>
          <w:tcPr>
            <w:tcW w:w="1548" w:type="dxa"/>
          </w:tcPr>
          <w:p w:rsidR="00AE0CF8" w:rsidRDefault="00AE0CF8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AE0CF8" w:rsidRDefault="00AE0CF8" w:rsidP="00E87352">
            <w:pPr>
              <w:jc w:val="center"/>
            </w:pPr>
            <w:r>
              <w:t>0</w:t>
            </w:r>
          </w:p>
        </w:tc>
      </w:tr>
      <w:tr w:rsidR="00AE0CF8" w:rsidRPr="00912CDA" w:rsidTr="00E87352">
        <w:tc>
          <w:tcPr>
            <w:tcW w:w="1822" w:type="dxa"/>
          </w:tcPr>
          <w:p w:rsidR="00AE0CF8" w:rsidRPr="00912CDA" w:rsidRDefault="00AE0CF8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2 628,300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AE0CF8" w:rsidRPr="00912CDA" w:rsidRDefault="00AE0CF8" w:rsidP="00E87352">
            <w:pPr>
              <w:jc w:val="center"/>
            </w:pPr>
            <w:r>
              <w:t>0</w:t>
            </w:r>
          </w:p>
        </w:tc>
      </w:tr>
    </w:tbl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p w:rsidR="00AE0CF8" w:rsidRDefault="00AE0CF8"/>
    <w:sectPr w:rsidR="00AE0CF8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95D"/>
    <w:rsid w:val="00004AE0"/>
    <w:rsid w:val="00014E16"/>
    <w:rsid w:val="00022A62"/>
    <w:rsid w:val="0003718C"/>
    <w:rsid w:val="000442EE"/>
    <w:rsid w:val="00072D0A"/>
    <w:rsid w:val="00093C47"/>
    <w:rsid w:val="000A3114"/>
    <w:rsid w:val="000B4784"/>
    <w:rsid w:val="00100E16"/>
    <w:rsid w:val="00115433"/>
    <w:rsid w:val="00124F4A"/>
    <w:rsid w:val="00134F9F"/>
    <w:rsid w:val="001462DB"/>
    <w:rsid w:val="00153426"/>
    <w:rsid w:val="00154D66"/>
    <w:rsid w:val="00163283"/>
    <w:rsid w:val="00165DB0"/>
    <w:rsid w:val="00170D59"/>
    <w:rsid w:val="0018670A"/>
    <w:rsid w:val="001A6176"/>
    <w:rsid w:val="001C3AA5"/>
    <w:rsid w:val="001C5AA4"/>
    <w:rsid w:val="001D0455"/>
    <w:rsid w:val="001E0ACF"/>
    <w:rsid w:val="001E21CB"/>
    <w:rsid w:val="001E232F"/>
    <w:rsid w:val="00200954"/>
    <w:rsid w:val="002153DA"/>
    <w:rsid w:val="00241CA8"/>
    <w:rsid w:val="002505E0"/>
    <w:rsid w:val="002742AE"/>
    <w:rsid w:val="00277F72"/>
    <w:rsid w:val="00290036"/>
    <w:rsid w:val="002B0237"/>
    <w:rsid w:val="002B055C"/>
    <w:rsid w:val="002B5E69"/>
    <w:rsid w:val="002B6F47"/>
    <w:rsid w:val="002C4461"/>
    <w:rsid w:val="002C51EE"/>
    <w:rsid w:val="002D3945"/>
    <w:rsid w:val="00306F00"/>
    <w:rsid w:val="00312C7B"/>
    <w:rsid w:val="00317FE2"/>
    <w:rsid w:val="00330483"/>
    <w:rsid w:val="003337B6"/>
    <w:rsid w:val="00390F12"/>
    <w:rsid w:val="00397B12"/>
    <w:rsid w:val="003A7063"/>
    <w:rsid w:val="003B122A"/>
    <w:rsid w:val="003D2E17"/>
    <w:rsid w:val="003D586B"/>
    <w:rsid w:val="003E0470"/>
    <w:rsid w:val="00415A99"/>
    <w:rsid w:val="004171FE"/>
    <w:rsid w:val="004250D4"/>
    <w:rsid w:val="0043383A"/>
    <w:rsid w:val="004344A0"/>
    <w:rsid w:val="004650B1"/>
    <w:rsid w:val="0047579F"/>
    <w:rsid w:val="0048312E"/>
    <w:rsid w:val="0049791C"/>
    <w:rsid w:val="004B5338"/>
    <w:rsid w:val="004C6133"/>
    <w:rsid w:val="004C6BC6"/>
    <w:rsid w:val="004D5A20"/>
    <w:rsid w:val="004E44A8"/>
    <w:rsid w:val="004E4D67"/>
    <w:rsid w:val="004F250A"/>
    <w:rsid w:val="0053112B"/>
    <w:rsid w:val="005502C2"/>
    <w:rsid w:val="00571906"/>
    <w:rsid w:val="0057490C"/>
    <w:rsid w:val="00587F85"/>
    <w:rsid w:val="0059147E"/>
    <w:rsid w:val="005B77F8"/>
    <w:rsid w:val="005D2018"/>
    <w:rsid w:val="005E3174"/>
    <w:rsid w:val="005F37BD"/>
    <w:rsid w:val="005F536F"/>
    <w:rsid w:val="00601BCF"/>
    <w:rsid w:val="006115AF"/>
    <w:rsid w:val="0064065B"/>
    <w:rsid w:val="00647D5C"/>
    <w:rsid w:val="00654A7D"/>
    <w:rsid w:val="00662DFC"/>
    <w:rsid w:val="00674974"/>
    <w:rsid w:val="0069294A"/>
    <w:rsid w:val="006A7DEE"/>
    <w:rsid w:val="006B4F23"/>
    <w:rsid w:val="006B5A94"/>
    <w:rsid w:val="006C020F"/>
    <w:rsid w:val="006C25A4"/>
    <w:rsid w:val="006D1D58"/>
    <w:rsid w:val="006F54E2"/>
    <w:rsid w:val="006F610C"/>
    <w:rsid w:val="00710D89"/>
    <w:rsid w:val="007202EF"/>
    <w:rsid w:val="00750988"/>
    <w:rsid w:val="007A1A5E"/>
    <w:rsid w:val="007B6DBE"/>
    <w:rsid w:val="007C14C4"/>
    <w:rsid w:val="007C4E90"/>
    <w:rsid w:val="007C4FDB"/>
    <w:rsid w:val="007F1B3C"/>
    <w:rsid w:val="008030D2"/>
    <w:rsid w:val="008042B5"/>
    <w:rsid w:val="00815D49"/>
    <w:rsid w:val="008243A3"/>
    <w:rsid w:val="008323CD"/>
    <w:rsid w:val="00873763"/>
    <w:rsid w:val="0089020E"/>
    <w:rsid w:val="008939F4"/>
    <w:rsid w:val="008B77AE"/>
    <w:rsid w:val="008C638B"/>
    <w:rsid w:val="009015FD"/>
    <w:rsid w:val="00902666"/>
    <w:rsid w:val="00912439"/>
    <w:rsid w:val="00912CDA"/>
    <w:rsid w:val="0091580E"/>
    <w:rsid w:val="00916729"/>
    <w:rsid w:val="009345A8"/>
    <w:rsid w:val="009369B0"/>
    <w:rsid w:val="00937801"/>
    <w:rsid w:val="00945AC0"/>
    <w:rsid w:val="0095136F"/>
    <w:rsid w:val="00954E07"/>
    <w:rsid w:val="00955072"/>
    <w:rsid w:val="00972A59"/>
    <w:rsid w:val="00975770"/>
    <w:rsid w:val="0097695D"/>
    <w:rsid w:val="00992138"/>
    <w:rsid w:val="009A39AA"/>
    <w:rsid w:val="009A557D"/>
    <w:rsid w:val="009B0890"/>
    <w:rsid w:val="009C62A1"/>
    <w:rsid w:val="009D7881"/>
    <w:rsid w:val="009F7E8E"/>
    <w:rsid w:val="00A17AFF"/>
    <w:rsid w:val="00A3437D"/>
    <w:rsid w:val="00A368A6"/>
    <w:rsid w:val="00A64683"/>
    <w:rsid w:val="00A81D27"/>
    <w:rsid w:val="00A93353"/>
    <w:rsid w:val="00A978C4"/>
    <w:rsid w:val="00A97E17"/>
    <w:rsid w:val="00AA7444"/>
    <w:rsid w:val="00AB58C7"/>
    <w:rsid w:val="00AB61F1"/>
    <w:rsid w:val="00AC6E23"/>
    <w:rsid w:val="00AC72DC"/>
    <w:rsid w:val="00AC7DA0"/>
    <w:rsid w:val="00AD0C1E"/>
    <w:rsid w:val="00AE0CF8"/>
    <w:rsid w:val="00AF748D"/>
    <w:rsid w:val="00B05646"/>
    <w:rsid w:val="00B108E5"/>
    <w:rsid w:val="00B23F3B"/>
    <w:rsid w:val="00B24F26"/>
    <w:rsid w:val="00B36486"/>
    <w:rsid w:val="00B526CC"/>
    <w:rsid w:val="00B52CFA"/>
    <w:rsid w:val="00B57037"/>
    <w:rsid w:val="00B65047"/>
    <w:rsid w:val="00B71235"/>
    <w:rsid w:val="00B942CB"/>
    <w:rsid w:val="00BA4D8A"/>
    <w:rsid w:val="00BA7E0A"/>
    <w:rsid w:val="00BB1FC7"/>
    <w:rsid w:val="00BB24BE"/>
    <w:rsid w:val="00BE2465"/>
    <w:rsid w:val="00BE7DE3"/>
    <w:rsid w:val="00BF5591"/>
    <w:rsid w:val="00C06141"/>
    <w:rsid w:val="00C44155"/>
    <w:rsid w:val="00C4571C"/>
    <w:rsid w:val="00C52024"/>
    <w:rsid w:val="00C67D6E"/>
    <w:rsid w:val="00C724AC"/>
    <w:rsid w:val="00C85375"/>
    <w:rsid w:val="00C9518C"/>
    <w:rsid w:val="00CA51AD"/>
    <w:rsid w:val="00CA797A"/>
    <w:rsid w:val="00CB2694"/>
    <w:rsid w:val="00CD4397"/>
    <w:rsid w:val="00CE05FE"/>
    <w:rsid w:val="00D00BEE"/>
    <w:rsid w:val="00D243B1"/>
    <w:rsid w:val="00D36AAD"/>
    <w:rsid w:val="00D37A8A"/>
    <w:rsid w:val="00D62D96"/>
    <w:rsid w:val="00DB08FA"/>
    <w:rsid w:val="00DB59A4"/>
    <w:rsid w:val="00DD6443"/>
    <w:rsid w:val="00DD7714"/>
    <w:rsid w:val="00DF42E0"/>
    <w:rsid w:val="00E03096"/>
    <w:rsid w:val="00E530F1"/>
    <w:rsid w:val="00E547DA"/>
    <w:rsid w:val="00E777F0"/>
    <w:rsid w:val="00E77A87"/>
    <w:rsid w:val="00E86D2C"/>
    <w:rsid w:val="00E87352"/>
    <w:rsid w:val="00E92673"/>
    <w:rsid w:val="00EA4650"/>
    <w:rsid w:val="00EB60CA"/>
    <w:rsid w:val="00EB6AEF"/>
    <w:rsid w:val="00EC72DF"/>
    <w:rsid w:val="00ED0D7B"/>
    <w:rsid w:val="00ED1DE8"/>
    <w:rsid w:val="00ED3D85"/>
    <w:rsid w:val="00EE0AA5"/>
    <w:rsid w:val="00F01678"/>
    <w:rsid w:val="00F047AA"/>
    <w:rsid w:val="00F170A3"/>
    <w:rsid w:val="00F4108B"/>
    <w:rsid w:val="00F4144E"/>
    <w:rsid w:val="00F4236F"/>
    <w:rsid w:val="00F53FCA"/>
    <w:rsid w:val="00F644FE"/>
    <w:rsid w:val="00F92F93"/>
    <w:rsid w:val="00FB7942"/>
    <w:rsid w:val="00FC4686"/>
    <w:rsid w:val="00FC67B9"/>
    <w:rsid w:val="00FC6F83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B4F23"/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1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9A4F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4D66"/>
    <w:rPr>
      <w:rFonts w:cs="Times New Roman"/>
      <w:b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2DFC"/>
    <w:rPr>
      <w:rFonts w:cs="Times New Roman"/>
      <w:lang w:val="ru-RU" w:eastAsia="ru-RU" w:bidi="ar-SA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basedOn w:val="DefaultParagraphFont"/>
    <w:link w:val="Heading1"/>
    <w:uiPriority w:val="99"/>
    <w:locked/>
    <w:rsid w:val="009A3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basedOn w:val="DefaultParagraphFont"/>
    <w:link w:val="Heading1"/>
    <w:uiPriority w:val="99"/>
    <w:locked/>
    <w:rsid w:val="00A343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basedOn w:val="DefaultParagraphFont"/>
    <w:link w:val="Heading1"/>
    <w:uiPriority w:val="99"/>
    <w:locked/>
    <w:rsid w:val="00A97E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basedOn w:val="DefaultParagraphFont"/>
    <w:link w:val="Heading1"/>
    <w:uiPriority w:val="99"/>
    <w:locked/>
    <w:rsid w:val="00A978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basedOn w:val="DefaultParagraphFont"/>
    <w:link w:val="Heading1"/>
    <w:uiPriority w:val="99"/>
    <w:locked/>
    <w:rsid w:val="003D2E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basedOn w:val="DefaultParagraphFont"/>
    <w:link w:val="Heading1"/>
    <w:uiPriority w:val="99"/>
    <w:locked/>
    <w:rsid w:val="006929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basedOn w:val="DefaultParagraphFont"/>
    <w:link w:val="Heading1"/>
    <w:uiPriority w:val="99"/>
    <w:locked/>
    <w:rsid w:val="001867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basedOn w:val="DefaultParagraphFont"/>
    <w:link w:val="Heading1"/>
    <w:uiPriority w:val="99"/>
    <w:locked/>
    <w:rsid w:val="00F644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basedOn w:val="DefaultParagraphFont"/>
    <w:link w:val="Heading1"/>
    <w:uiPriority w:val="99"/>
    <w:locked/>
    <w:rsid w:val="00BB24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basedOn w:val="DefaultParagraphFont"/>
    <w:link w:val="Heading1"/>
    <w:uiPriority w:val="99"/>
    <w:locked/>
    <w:rsid w:val="00390F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basedOn w:val="DefaultParagraphFont"/>
    <w:link w:val="Heading1"/>
    <w:uiPriority w:val="99"/>
    <w:locked/>
    <w:rsid w:val="009A55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basedOn w:val="DefaultParagraphFont"/>
    <w:link w:val="Heading1"/>
    <w:uiPriority w:val="99"/>
    <w:locked/>
    <w:rsid w:val="00DB59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basedOn w:val="DefaultParagraphFont"/>
    <w:link w:val="Heading1"/>
    <w:uiPriority w:val="99"/>
    <w:locked/>
    <w:rsid w:val="008737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DefaultParagraphFont"/>
    <w:link w:val="Heading1"/>
    <w:uiPriority w:val="99"/>
    <w:locked/>
    <w:rsid w:val="00170D59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154D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66"/>
    <w:rPr>
      <w:rFonts w:cs="Times New Roman"/>
      <w:b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Heading1Char1">
    <w:name w:val="Heading 1 Char1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basedOn w:val="DefaultParagraphFont"/>
    <w:link w:val="Heading1"/>
    <w:uiPriority w:val="99"/>
    <w:locked/>
    <w:rsid w:val="00AC7DA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1">
    <w:name w:val="Название Знак1"/>
    <w:basedOn w:val="DefaultParagraphFont"/>
    <w:uiPriority w:val="99"/>
    <w:locked/>
    <w:rsid w:val="00AC7DA0"/>
    <w:rPr>
      <w:rFonts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C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DA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C7DA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Hyperlink">
    <w:name w:val="Hyperlink"/>
    <w:basedOn w:val="DefaultParagraphFont"/>
    <w:uiPriority w:val="99"/>
    <w:rsid w:val="00AC7DA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7DA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C7DA0"/>
    <w:pPr>
      <w:spacing w:before="100" w:after="100"/>
    </w:pPr>
    <w:rPr>
      <w:szCs w:val="20"/>
    </w:rPr>
  </w:style>
  <w:style w:type="paragraph" w:customStyle="1" w:styleId="10">
    <w:name w:val="Верхний колонтитул1"/>
    <w:basedOn w:val="Normal"/>
    <w:next w:val="Header"/>
    <w:link w:val="a"/>
    <w:uiPriority w:val="99"/>
    <w:semiHidden/>
    <w:rsid w:val="00AC7DA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semiHidden/>
    <w:locked/>
    <w:rsid w:val="00AC7DA0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AC7D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C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Normal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Normal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Normal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Normal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Normal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Normal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Normal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Normal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Normal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DefaultParagraphFont"/>
    <w:uiPriority w:val="99"/>
    <w:semiHidden/>
    <w:rsid w:val="00AC7D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AC7DA0"/>
    <w:rPr>
      <w:sz w:val="24"/>
    </w:rPr>
  </w:style>
  <w:style w:type="table" w:customStyle="1" w:styleId="13">
    <w:name w:val="Сетка таблицы1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7DA0"/>
    <w:rPr>
      <w:rFonts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AC7DA0"/>
    <w:rPr>
      <w:rFonts w:ascii="Calibri" w:hAnsi="Calibri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Preformatted">
    <w:name w:val="HTML Preformatted"/>
    <w:aliases w:val="Знак"/>
    <w:basedOn w:val="Normal"/>
    <w:link w:val="HTMLPreformattedChar1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HTMLPreformattedChar1">
    <w:name w:val="HTML Preformatted Char1"/>
    <w:aliases w:val="Знак Char1"/>
    <w:basedOn w:val="DefaultParagraphFont"/>
    <w:link w:val="HTMLPreformatted"/>
    <w:uiPriority w:val="99"/>
    <w:semiHidden/>
    <w:locked/>
    <w:rsid w:val="00170D59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AC7DA0"/>
    <w:rPr>
      <w:rFonts w:ascii="Consolas" w:hAnsi="Consolas" w:cs="Consolas"/>
      <w:lang w:eastAsia="ru-RU"/>
    </w:rPr>
  </w:style>
  <w:style w:type="paragraph" w:customStyle="1" w:styleId="indent1">
    <w:name w:val="indent_1"/>
    <w:basedOn w:val="Normal"/>
    <w:uiPriority w:val="99"/>
    <w:rsid w:val="00AC7DA0"/>
    <w:pPr>
      <w:spacing w:before="100" w:beforeAutospacing="1" w:after="100" w:afterAutospacing="1"/>
    </w:pPr>
  </w:style>
  <w:style w:type="character" w:customStyle="1" w:styleId="a0">
    <w:name w:val="Гипертекстовая ссылка"/>
    <w:uiPriority w:val="99"/>
    <w:rsid w:val="00AC7DA0"/>
    <w:rPr>
      <w:color w:val="106BBE"/>
    </w:rPr>
  </w:style>
  <w:style w:type="table" w:customStyle="1" w:styleId="2">
    <w:name w:val="Сетка таблицы2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Strong">
    <w:name w:val="Strong"/>
    <w:basedOn w:val="DefaultParagraphFont"/>
    <w:uiPriority w:val="99"/>
    <w:qFormat/>
    <w:rsid w:val="00AC7DA0"/>
    <w:rPr>
      <w:rFonts w:cs="Times New Roman"/>
      <w:b/>
      <w:bCs/>
    </w:rPr>
  </w:style>
  <w:style w:type="character" w:customStyle="1" w:styleId="a2">
    <w:name w:val="Основной текст_"/>
    <w:link w:val="14"/>
    <w:uiPriority w:val="99"/>
    <w:locked/>
    <w:rsid w:val="00AC7DA0"/>
    <w:rPr>
      <w:sz w:val="27"/>
      <w:shd w:val="clear" w:color="auto" w:fill="FFFFFF"/>
    </w:rPr>
  </w:style>
  <w:style w:type="paragraph" w:customStyle="1" w:styleId="14">
    <w:name w:val="Основной текст1"/>
    <w:basedOn w:val="Normal"/>
    <w:link w:val="a2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">
    <w:name w:val="Сетка таблицы3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C7DA0"/>
    <w:rPr>
      <w:rFonts w:cs="Times New Roman"/>
    </w:rPr>
  </w:style>
  <w:style w:type="table" w:customStyle="1" w:styleId="4">
    <w:name w:val="Сетка таблицы4"/>
    <w:uiPriority w:val="99"/>
    <w:rsid w:val="00AC7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3">
    <w:name w:val="реквизитПодпись"/>
    <w:basedOn w:val="Normal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">
    <w:name w:val="Сетка таблицы5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Normal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DFC"/>
    <w:rPr>
      <w:rFonts w:ascii="Calibri" w:hAnsi="Calibri" w:cs="Times New Roman"/>
      <w:lang w:val="ru-RU" w:eastAsia="ru-RU" w:bidi="ar-SA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4">
    <w:name w:val="......."/>
    <w:basedOn w:val="Default"/>
    <w:next w:val="Default"/>
    <w:link w:val="a5"/>
    <w:uiPriority w:val="99"/>
    <w:rsid w:val="00662DFC"/>
  </w:style>
  <w:style w:type="character" w:customStyle="1" w:styleId="a5">
    <w:name w:val="....... Знак"/>
    <w:link w:val="a4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6">
    <w:name w:val="Знак Знак"/>
    <w:uiPriority w:val="99"/>
    <w:rsid w:val="00662DFC"/>
    <w:rPr>
      <w:sz w:val="24"/>
    </w:rPr>
  </w:style>
  <w:style w:type="character" w:customStyle="1" w:styleId="20">
    <w:name w:val="Знак Знак2"/>
    <w:uiPriority w:val="99"/>
    <w:rsid w:val="00662DFC"/>
    <w:rPr>
      <w:sz w:val="24"/>
    </w:rPr>
  </w:style>
  <w:style w:type="character" w:customStyle="1" w:styleId="40">
    <w:name w:val="Знак Знак4"/>
    <w:uiPriority w:val="99"/>
    <w:rsid w:val="00662DFC"/>
    <w:rPr>
      <w:sz w:val="24"/>
    </w:rPr>
  </w:style>
  <w:style w:type="character" w:customStyle="1" w:styleId="51">
    <w:name w:val="Знак Знак51"/>
    <w:uiPriority w:val="99"/>
    <w:rsid w:val="00662DFC"/>
    <w:rPr>
      <w:sz w:val="24"/>
    </w:rPr>
  </w:style>
  <w:style w:type="character" w:customStyle="1" w:styleId="30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2792</TotalTime>
  <Pages>27</Pages>
  <Words>6121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18</cp:revision>
  <cp:lastPrinted>2021-11-03T05:47:00Z</cp:lastPrinted>
  <dcterms:created xsi:type="dcterms:W3CDTF">2021-11-03T05:31:00Z</dcterms:created>
  <dcterms:modified xsi:type="dcterms:W3CDTF">2022-10-28T09:47:00Z</dcterms:modified>
</cp:coreProperties>
</file>