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46" w:rsidRPr="009B17AA" w:rsidRDefault="00895E46" w:rsidP="00D86BC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95E46" w:rsidRPr="009B17AA" w:rsidRDefault="00895E46" w:rsidP="00D86BC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«НОВОНИКОЛЬСКОЕ СЕЛЬСКОЕ ПОСЕЛЕНИЕ»</w:t>
      </w:r>
    </w:p>
    <w:p w:rsidR="00895E46" w:rsidRPr="009B17AA" w:rsidRDefault="00895E46" w:rsidP="00D86BC3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B17AA">
        <w:rPr>
          <w:rFonts w:ascii="Times New Roman" w:hAnsi="Times New Roman"/>
          <w:b/>
          <w:bCs/>
          <w:sz w:val="24"/>
          <w:szCs w:val="24"/>
        </w:rPr>
        <w:t>АДМИНИСТРАЦИЯ НОВОНИКОЛЬСКОГО СЕЛЬСКОГО ПОСЕЛЕНИЯ</w:t>
      </w:r>
    </w:p>
    <w:p w:rsidR="00895E46" w:rsidRPr="009B17AA" w:rsidRDefault="00895E46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АЛЕКСАНДРОВСКОГО РАЙОНА ТОМСКОЙ  ОБЛАСТИ</w:t>
      </w:r>
    </w:p>
    <w:p w:rsidR="00895E46" w:rsidRPr="009B17AA" w:rsidRDefault="00895E46" w:rsidP="00D86BC3">
      <w:pPr>
        <w:jc w:val="center"/>
        <w:rPr>
          <w:rFonts w:ascii="Times New Roman" w:hAnsi="Times New Roman"/>
          <w:b/>
          <w:sz w:val="24"/>
          <w:szCs w:val="24"/>
        </w:rPr>
      </w:pPr>
      <w:r w:rsidRPr="009B17AA">
        <w:rPr>
          <w:rFonts w:ascii="Times New Roman" w:hAnsi="Times New Roman"/>
          <w:b/>
          <w:sz w:val="24"/>
          <w:szCs w:val="24"/>
        </w:rPr>
        <w:t>ПОСТАНОВЛЕНИЕ</w:t>
      </w:r>
    </w:p>
    <w:p w:rsidR="00895E46" w:rsidRPr="009B17AA" w:rsidRDefault="00895E46" w:rsidP="00D86BC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01.11.2022</w:t>
      </w:r>
      <w:r w:rsidRPr="009B17A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B17AA">
        <w:rPr>
          <w:rFonts w:ascii="Times New Roman" w:hAnsi="Times New Roman"/>
          <w:sz w:val="24"/>
          <w:szCs w:val="24"/>
        </w:rPr>
        <w:t xml:space="preserve">                                                № </w:t>
      </w:r>
      <w:r>
        <w:rPr>
          <w:rFonts w:ascii="Times New Roman" w:hAnsi="Times New Roman"/>
          <w:sz w:val="24"/>
          <w:szCs w:val="24"/>
        </w:rPr>
        <w:t>51</w:t>
      </w:r>
    </w:p>
    <w:tbl>
      <w:tblPr>
        <w:tblW w:w="0" w:type="auto"/>
        <w:tblLook w:val="01E0"/>
      </w:tblPr>
      <w:tblGrid>
        <w:gridCol w:w="9712"/>
      </w:tblGrid>
      <w:tr w:rsidR="00895E46" w:rsidRPr="00D86BC3" w:rsidTr="00D86BC3">
        <w:tc>
          <w:tcPr>
            <w:tcW w:w="9712" w:type="dxa"/>
          </w:tcPr>
          <w:p w:rsidR="00895E46" w:rsidRDefault="00895E46" w:rsidP="000B6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рисков причинения вреда (ущерба)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охраняемым законом ценностям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C3">
              <w:rPr>
                <w:rFonts w:ascii="Times New Roman" w:hAnsi="Times New Roman"/>
                <w:sz w:val="24"/>
                <w:szCs w:val="24"/>
              </w:rPr>
              <w:t>осуществлении муниципального контроля в</w:t>
            </w:r>
          </w:p>
          <w:p w:rsidR="00895E46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895E46" w:rsidRPr="00D86BC3" w:rsidRDefault="00895E46" w:rsidP="00D86B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«Новоникольское сельское поселение»</w:t>
            </w:r>
          </w:p>
        </w:tc>
      </w:tr>
    </w:tbl>
    <w:p w:rsidR="00895E46" w:rsidRPr="00D86BC3" w:rsidRDefault="00895E46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95E46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D86BC3">
        <w:rPr>
          <w:rFonts w:ascii="Times New Roman" w:hAnsi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D86BC3">
        <w:rPr>
          <w:rFonts w:ascii="Times New Roman" w:hAnsi="Times New Roman"/>
          <w:sz w:val="24"/>
          <w:szCs w:val="24"/>
        </w:rPr>
        <w:t> </w:t>
      </w:r>
      <w:hyperlink r:id="rId7" w:anchor="64U0IK" w:history="1">
        <w:r w:rsidRPr="00D86BC3">
          <w:rPr>
            <w:rFonts w:ascii="Times New Roman" w:hAnsi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D86BC3">
        <w:rPr>
          <w:rFonts w:ascii="Times New Roman" w:hAnsi="Times New Roman"/>
          <w:sz w:val="24"/>
          <w:szCs w:val="24"/>
        </w:rPr>
        <w:t>», Уставом Ново</w:t>
      </w:r>
      <w:r>
        <w:rPr>
          <w:rFonts w:ascii="Times New Roman" w:hAnsi="Times New Roman"/>
          <w:sz w:val="24"/>
          <w:szCs w:val="24"/>
        </w:rPr>
        <w:t>никольского сельского поселения</w:t>
      </w:r>
    </w:p>
    <w:p w:rsidR="00895E46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 Администрация Новоникольского сельского поселения 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895E46" w:rsidRPr="00D86BC3" w:rsidRDefault="00895E46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553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D86BC3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Pr="00D86BC3">
        <w:rPr>
          <w:rFonts w:ascii="Times New Roman" w:hAnsi="Times New Roman"/>
          <w:sz w:val="24"/>
          <w:szCs w:val="24"/>
        </w:rPr>
        <w:t>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рисков причинения вреда (ущерба)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охраняемым законом ценностям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осуществлении муниципального контроля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сфере благоустройства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«Новоникольское сельское поселение» </w:t>
      </w:r>
      <w:r w:rsidRPr="00D86BC3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Pr="00D86BC3">
        <w:rPr>
          <w:rFonts w:ascii="Times New Roman" w:hAnsi="Times New Roman"/>
          <w:sz w:val="24"/>
          <w:szCs w:val="24"/>
          <w:lang w:eastAsia="ru-RU"/>
        </w:rPr>
        <w:t>.</w:t>
      </w:r>
    </w:p>
    <w:p w:rsidR="00895E46" w:rsidRPr="009B17AA" w:rsidRDefault="00895E46" w:rsidP="00553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86BC3">
        <w:rPr>
          <w:rFonts w:ascii="Times New Roman" w:hAnsi="Times New Roman"/>
          <w:sz w:val="24"/>
          <w:szCs w:val="24"/>
        </w:rPr>
        <w:t>2.</w:t>
      </w:r>
      <w:r w:rsidRPr="00D86B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</w:t>
      </w:r>
      <w:r w:rsidRPr="00D86BC3">
        <w:rPr>
          <w:rFonts w:ascii="Times New Roman" w:hAnsi="Times New Roman"/>
          <w:color w:val="000000"/>
          <w:sz w:val="24"/>
          <w:szCs w:val="24"/>
        </w:rPr>
        <w:t>Новоникольского сельского поселения  (</w:t>
      </w:r>
      <w:r w:rsidRPr="00D86BC3">
        <w:rPr>
          <w:rFonts w:ascii="Times New Roman" w:hAnsi="Times New Roman"/>
          <w:sz w:val="24"/>
          <w:szCs w:val="24"/>
        </w:rPr>
        <w:t>http://</w:t>
      </w:r>
      <w:r w:rsidRPr="00D86BC3">
        <w:rPr>
          <w:rFonts w:ascii="Times New Roman" w:hAnsi="Times New Roman"/>
          <w:sz w:val="24"/>
          <w:szCs w:val="24"/>
          <w:lang w:val="en-US"/>
        </w:rPr>
        <w:t>www</w:t>
      </w:r>
      <w:r w:rsidRPr="00D86BC3">
        <w:rPr>
          <w:rFonts w:ascii="Times New Roman" w:hAnsi="Times New Roman"/>
          <w:sz w:val="24"/>
          <w:szCs w:val="24"/>
        </w:rPr>
        <w:t>.</w:t>
      </w:r>
      <w:r w:rsidRPr="00D86BC3">
        <w:rPr>
          <w:rFonts w:ascii="Times New Roman" w:hAnsi="Times New Roman"/>
          <w:sz w:val="24"/>
          <w:szCs w:val="24"/>
          <w:lang w:val="en-US"/>
        </w:rPr>
        <w:t>novonik</w:t>
      </w:r>
      <w:r w:rsidRPr="00D86BC3">
        <w:rPr>
          <w:rFonts w:ascii="Times New Roman" w:hAnsi="Times New Roman"/>
          <w:sz w:val="24"/>
          <w:szCs w:val="24"/>
        </w:rPr>
        <w:t>.</w:t>
      </w:r>
      <w:r w:rsidRPr="00D86BC3">
        <w:rPr>
          <w:rFonts w:ascii="Times New Roman" w:hAnsi="Times New Roman"/>
          <w:sz w:val="24"/>
          <w:szCs w:val="24"/>
          <w:lang w:val="en-US"/>
        </w:rPr>
        <w:t>tomsk</w:t>
      </w:r>
      <w:r w:rsidRPr="00D86BC3">
        <w:rPr>
          <w:rFonts w:ascii="Times New Roman" w:hAnsi="Times New Roman"/>
          <w:sz w:val="24"/>
          <w:szCs w:val="24"/>
        </w:rPr>
        <w:t>.ru)/.</w:t>
      </w:r>
    </w:p>
    <w:p w:rsidR="00895E46" w:rsidRPr="00D86BC3" w:rsidRDefault="00895E46" w:rsidP="00553BD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3</w:t>
      </w:r>
      <w:r w:rsidRPr="00D86BC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D86B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</w:t>
      </w:r>
      <w:r w:rsidRPr="00D86BC3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</w:t>
      </w:r>
    </w:p>
    <w:p w:rsidR="00895E46" w:rsidRPr="00D86BC3" w:rsidRDefault="00895E46" w:rsidP="00553B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86BC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95E46" w:rsidRPr="00D86BC3" w:rsidRDefault="00895E46" w:rsidP="00D86BC3">
      <w:pPr>
        <w:jc w:val="both"/>
        <w:rPr>
          <w:rFonts w:ascii="Times New Roman" w:hAnsi="Times New Roman"/>
          <w:sz w:val="24"/>
          <w:szCs w:val="24"/>
        </w:rPr>
      </w:pPr>
    </w:p>
    <w:p w:rsidR="00895E46" w:rsidRPr="00CD107E" w:rsidRDefault="00895E46" w:rsidP="00D86BC3">
      <w:pPr>
        <w:jc w:val="center"/>
        <w:rPr>
          <w:rFonts w:ascii="Arial" w:hAnsi="Arial" w:cs="Arial"/>
        </w:rPr>
      </w:pPr>
    </w:p>
    <w:p w:rsidR="00895E46" w:rsidRPr="00D86BC3" w:rsidRDefault="00895E46" w:rsidP="00D86BC3">
      <w:pPr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 xml:space="preserve">Глава Новоникольского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                    В.Н.</w:t>
      </w:r>
      <w:r w:rsidRPr="00D86BC3">
        <w:rPr>
          <w:rFonts w:ascii="Times New Roman" w:hAnsi="Times New Roman"/>
          <w:sz w:val="24"/>
          <w:szCs w:val="24"/>
        </w:rPr>
        <w:t xml:space="preserve"> Першин</w:t>
      </w:r>
    </w:p>
    <w:p w:rsidR="00895E46" w:rsidRPr="00B55853" w:rsidRDefault="00895E46" w:rsidP="00D86BC3">
      <w:pPr>
        <w:rPr>
          <w:rFonts w:ascii="Arial" w:hAnsi="Arial" w:cs="Arial"/>
        </w:rPr>
      </w:pPr>
    </w:p>
    <w:p w:rsidR="00895E46" w:rsidRPr="00D86BC3" w:rsidRDefault="00895E46" w:rsidP="00A3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</w:p>
    <w:p w:rsidR="00895E46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895E46" w:rsidRPr="00D86BC3" w:rsidRDefault="00895E46" w:rsidP="006765C9">
      <w:pPr>
        <w:spacing w:line="240" w:lineRule="auto"/>
        <w:ind w:left="5664"/>
        <w:rPr>
          <w:rFonts w:ascii="Times New Roman" w:hAnsi="Times New Roman"/>
          <w:sz w:val="24"/>
          <w:szCs w:val="24"/>
        </w:rPr>
      </w:pPr>
      <w:r w:rsidRPr="00D86BC3">
        <w:rPr>
          <w:rFonts w:ascii="Times New Roman" w:hAnsi="Times New Roman"/>
          <w:sz w:val="24"/>
          <w:szCs w:val="24"/>
        </w:rPr>
        <w:t>постановлением Администрации Новоникольского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01.11.2022 г..№ 51</w:t>
      </w:r>
    </w:p>
    <w:p w:rsidR="00895E46" w:rsidRPr="00D86BC3" w:rsidRDefault="00895E46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Программа</w:t>
      </w: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</w:t>
      </w: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 xml:space="preserve">охраняемым законом ценностям при осуществлении муниципального контроля </w:t>
      </w: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в сфере благоустройства на территории муниципального образования</w:t>
      </w:r>
    </w:p>
    <w:p w:rsidR="00895E46" w:rsidRPr="00290EE6" w:rsidRDefault="00895E46" w:rsidP="006765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EE6">
        <w:rPr>
          <w:rFonts w:ascii="Times New Roman" w:hAnsi="Times New Roman"/>
          <w:b/>
          <w:sz w:val="24"/>
          <w:szCs w:val="24"/>
        </w:rPr>
        <w:t>«Новоникольское сельское поселение»</w:t>
      </w:r>
    </w:p>
    <w:p w:rsidR="00895E46" w:rsidRPr="00290EE6" w:rsidRDefault="00895E46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5E46" w:rsidRPr="009B17AA" w:rsidRDefault="00895E46" w:rsidP="009B17AA">
      <w:pPr>
        <w:ind w:firstLine="567"/>
        <w:jc w:val="center"/>
        <w:rPr>
          <w:rFonts w:ascii="Times New Roman" w:hAnsi="Times New Roman"/>
          <w:b/>
        </w:rPr>
      </w:pPr>
      <w:r w:rsidRPr="009B17AA">
        <w:rPr>
          <w:rFonts w:ascii="Times New Roman" w:hAnsi="Times New Roman"/>
          <w:b/>
        </w:rPr>
        <w:t>1. Общие  положения</w:t>
      </w:r>
    </w:p>
    <w:p w:rsidR="00895E46" w:rsidRPr="006765C9" w:rsidRDefault="00895E46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6765C9">
        <w:rPr>
          <w:rFonts w:ascii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/>
          <w:sz w:val="24"/>
          <w:szCs w:val="24"/>
          <w:lang w:eastAsia="ru-RU"/>
        </w:rPr>
        <w:t>няемым законом ценностям на 2023</w:t>
      </w:r>
      <w:r w:rsidRPr="006765C9">
        <w:rPr>
          <w:rFonts w:ascii="Times New Roman" w:hAnsi="Times New Roman"/>
          <w:sz w:val="24"/>
          <w:szCs w:val="24"/>
          <w:lang w:eastAsia="ru-RU"/>
        </w:rPr>
        <w:t xml:space="preserve"> год в сфере </w:t>
      </w:r>
      <w:r>
        <w:rPr>
          <w:rFonts w:ascii="Times New Roman" w:hAnsi="Times New Roman"/>
          <w:sz w:val="24"/>
          <w:szCs w:val="24"/>
          <w:lang w:eastAsia="ru-RU"/>
        </w:rPr>
        <w:t>благоустройства</w:t>
      </w:r>
      <w:r w:rsidRPr="006765C9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«Новоникольское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</w:t>
      </w:r>
      <w:r>
        <w:rPr>
          <w:rFonts w:ascii="Times New Roman" w:hAnsi="Times New Roman"/>
          <w:sz w:val="24"/>
          <w:szCs w:val="24"/>
          <w:lang w:eastAsia="ru-RU"/>
        </w:rPr>
        <w:t xml:space="preserve">о контролируемых лиц, повышения </w:t>
      </w:r>
      <w:r w:rsidRPr="006765C9">
        <w:rPr>
          <w:rFonts w:ascii="Times New Roman" w:hAnsi="Times New Roman"/>
          <w:sz w:val="24"/>
          <w:szCs w:val="24"/>
          <w:lang w:eastAsia="ru-RU"/>
        </w:rPr>
        <w:t>информированности о способах их соблюдения.</w:t>
      </w:r>
    </w:p>
    <w:p w:rsidR="00895E46" w:rsidRDefault="00895E46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6765C9">
        <w:rPr>
          <w:rFonts w:ascii="Times New Roman" w:hAnsi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Новоникольского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далее- администрация  поселения)</w:t>
      </w:r>
      <w:r w:rsidRPr="006765C9">
        <w:rPr>
          <w:rFonts w:ascii="Times New Roman" w:hAnsi="Times New Roman"/>
          <w:sz w:val="24"/>
          <w:szCs w:val="24"/>
          <w:lang w:eastAsia="ru-RU"/>
        </w:rPr>
        <w:t>.</w:t>
      </w:r>
    </w:p>
    <w:p w:rsidR="00895E46" w:rsidRDefault="00895E46" w:rsidP="00676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E46" w:rsidRPr="006765C9" w:rsidRDefault="00895E46" w:rsidP="006765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765C9">
        <w:rPr>
          <w:rFonts w:ascii="Times New Roman" w:hAnsi="Times New Roman"/>
          <w:b/>
          <w:sz w:val="24"/>
          <w:szCs w:val="24"/>
        </w:rPr>
        <w:t>. Анализ текущего состояния осуществления муниципального  контроля</w:t>
      </w:r>
      <w:r>
        <w:rPr>
          <w:rFonts w:ascii="Times New Roman" w:hAnsi="Times New Roman"/>
          <w:b/>
          <w:sz w:val="24"/>
          <w:szCs w:val="24"/>
        </w:rPr>
        <w:t xml:space="preserve"> в сфере благоустройства</w:t>
      </w:r>
      <w:r w:rsidRPr="006765C9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95E46" w:rsidRPr="00E314CE" w:rsidRDefault="00895E46" w:rsidP="00E31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314CE">
        <w:rPr>
          <w:rFonts w:ascii="Times New Roman" w:hAnsi="Times New Roman"/>
          <w:sz w:val="24"/>
          <w:szCs w:val="24"/>
          <w:lang w:eastAsia="ru-RU"/>
        </w:rPr>
        <w:t>. Вид муниципального контроля: муни</w:t>
      </w:r>
      <w:r>
        <w:rPr>
          <w:rFonts w:ascii="Times New Roman" w:hAnsi="Times New Roman"/>
          <w:sz w:val="24"/>
          <w:szCs w:val="24"/>
          <w:lang w:eastAsia="ru-RU"/>
        </w:rPr>
        <w:t>ципальный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 контроль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Pr="00E314CE">
        <w:rPr>
          <w:rFonts w:ascii="Times New Roman" w:hAnsi="Times New Roman"/>
          <w:sz w:val="24"/>
          <w:szCs w:val="24"/>
          <w:lang w:eastAsia="ru-RU"/>
        </w:rPr>
        <w:t>.</w:t>
      </w:r>
    </w:p>
    <w:p w:rsidR="00895E46" w:rsidRPr="00E314CE" w:rsidRDefault="00895E46" w:rsidP="00E31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314CE">
        <w:rPr>
          <w:rFonts w:ascii="Times New Roman" w:hAnsi="Times New Roman"/>
          <w:sz w:val="24"/>
          <w:szCs w:val="24"/>
          <w:lang w:eastAsia="ru-RU"/>
        </w:rPr>
        <w:t>. Пре</w:t>
      </w:r>
      <w:r>
        <w:rPr>
          <w:rFonts w:ascii="Times New Roman" w:hAnsi="Times New Roman"/>
          <w:sz w:val="24"/>
          <w:szCs w:val="24"/>
          <w:lang w:eastAsia="ru-RU"/>
        </w:rPr>
        <w:t>дметом муниципального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 контроля </w:t>
      </w:r>
      <w:r>
        <w:rPr>
          <w:rFonts w:ascii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E314CE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«Новонико</w:t>
      </w:r>
      <w:r>
        <w:rPr>
          <w:rFonts w:ascii="Times New Roman" w:hAnsi="Times New Roman"/>
          <w:sz w:val="24"/>
          <w:szCs w:val="24"/>
          <w:lang w:eastAsia="ru-RU"/>
        </w:rPr>
        <w:t>льское сельское поселение» являе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в сфере благоустройства, 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за нарушение которых законодательством предусмотрена административная ответственность. </w:t>
      </w:r>
    </w:p>
    <w:p w:rsidR="00895E46" w:rsidRDefault="00895E46" w:rsidP="00E3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D86BC3">
        <w:rPr>
          <w:rFonts w:ascii="Times New Roman" w:hAnsi="Times New Roman"/>
          <w:bCs/>
          <w:sz w:val="24"/>
          <w:szCs w:val="24"/>
        </w:rPr>
        <w:t>.</w:t>
      </w:r>
      <w:r w:rsidRPr="00D86BC3">
        <w:rPr>
          <w:rFonts w:ascii="Times New Roman" w:hAnsi="Times New Roman"/>
          <w:sz w:val="24"/>
          <w:szCs w:val="24"/>
        </w:rPr>
        <w:t xml:space="preserve"> Функции муницип</w:t>
      </w:r>
      <w:r>
        <w:rPr>
          <w:rFonts w:ascii="Times New Roman" w:hAnsi="Times New Roman"/>
          <w:sz w:val="24"/>
          <w:szCs w:val="24"/>
        </w:rPr>
        <w:t xml:space="preserve">ального контроля осуществляет </w:t>
      </w: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6765C9">
        <w:rPr>
          <w:rFonts w:ascii="Times New Roman" w:hAnsi="Times New Roman"/>
          <w:sz w:val="24"/>
          <w:szCs w:val="24"/>
          <w:lang w:eastAsia="ru-RU"/>
        </w:rPr>
        <w:t xml:space="preserve"> Новоникольского сельского поселения.</w:t>
      </w:r>
    </w:p>
    <w:p w:rsidR="00895E46" w:rsidRPr="00D86BC3" w:rsidRDefault="00895E46" w:rsidP="000359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D86BC3">
        <w:rPr>
          <w:rFonts w:ascii="Times New Roman" w:hAnsi="Times New Roman"/>
          <w:sz w:val="24"/>
          <w:szCs w:val="24"/>
        </w:rPr>
        <w:t xml:space="preserve">. В соответствии </w:t>
      </w:r>
      <w:r>
        <w:rPr>
          <w:rFonts w:ascii="Times New Roman" w:hAnsi="Times New Roman"/>
          <w:sz w:val="24"/>
          <w:szCs w:val="24"/>
        </w:rPr>
        <w:t>с действующим законодательством</w:t>
      </w:r>
      <w:r w:rsidRPr="00D86BC3">
        <w:rPr>
          <w:rFonts w:ascii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</w:t>
      </w:r>
      <w:r w:rsidRPr="00E314CE">
        <w:rPr>
          <w:rFonts w:ascii="Times New Roman" w:hAnsi="Times New Roman"/>
          <w:sz w:val="24"/>
          <w:szCs w:val="24"/>
          <w:lang w:eastAsia="ru-RU"/>
        </w:rPr>
        <w:t xml:space="preserve">обязательных требований законодательства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в сфере благоустройства </w:t>
      </w:r>
      <w:r w:rsidRPr="00D86BC3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«Новоникольское сельское поселение»</w:t>
      </w:r>
      <w:r w:rsidRPr="00D86BC3">
        <w:rPr>
          <w:rFonts w:ascii="Times New Roman" w:hAnsi="Times New Roman"/>
          <w:bCs/>
          <w:sz w:val="24"/>
          <w:szCs w:val="24"/>
        </w:rPr>
        <w:t xml:space="preserve"> (далее – </w:t>
      </w:r>
      <w:r>
        <w:rPr>
          <w:rFonts w:ascii="Times New Roman" w:hAnsi="Times New Roman"/>
          <w:bCs/>
          <w:sz w:val="24"/>
          <w:szCs w:val="24"/>
        </w:rPr>
        <w:t xml:space="preserve">Новоникольское </w:t>
      </w:r>
      <w:r w:rsidRPr="00D86BC3">
        <w:rPr>
          <w:rFonts w:ascii="Times New Roman" w:hAnsi="Times New Roman"/>
          <w:bCs/>
          <w:sz w:val="24"/>
          <w:szCs w:val="24"/>
        </w:rPr>
        <w:t>сельское поселение)</w:t>
      </w:r>
      <w:r w:rsidRPr="00D86BC3">
        <w:rPr>
          <w:rFonts w:ascii="Times New Roman" w:hAnsi="Times New Roman"/>
          <w:sz w:val="24"/>
          <w:szCs w:val="24"/>
        </w:rPr>
        <w:t xml:space="preserve">. </w:t>
      </w:r>
    </w:p>
    <w:p w:rsidR="00895E46" w:rsidRPr="00D86BC3" w:rsidRDefault="00895E46" w:rsidP="000359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D86BC3">
        <w:rPr>
          <w:rFonts w:ascii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>
        <w:rPr>
          <w:rFonts w:ascii="Times New Roman" w:hAnsi="Times New Roman"/>
          <w:bCs/>
          <w:sz w:val="24"/>
          <w:szCs w:val="24"/>
        </w:rPr>
        <w:t>Новоникольского сельского поселения</w:t>
      </w:r>
      <w:r w:rsidRPr="00D86BC3">
        <w:rPr>
          <w:rFonts w:ascii="Times New Roman" w:hAnsi="Times New Roman"/>
          <w:sz w:val="24"/>
          <w:szCs w:val="24"/>
        </w:rPr>
        <w:t xml:space="preserve">, являются: </w:t>
      </w:r>
    </w:p>
    <w:p w:rsidR="00895E46" w:rsidRPr="00D86BC3" w:rsidRDefault="00895E46" w:rsidP="000359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Pr="00D86BC3">
        <w:rPr>
          <w:rFonts w:ascii="Times New Roman" w:hAnsi="Times New Roman"/>
          <w:sz w:val="24"/>
          <w:szCs w:val="24"/>
        </w:rPr>
        <w:t xml:space="preserve">) не сформировано понимание </w:t>
      </w:r>
      <w:r>
        <w:rPr>
          <w:rFonts w:ascii="Times New Roman" w:hAnsi="Times New Roman"/>
          <w:sz w:val="24"/>
          <w:szCs w:val="24"/>
        </w:rPr>
        <w:t xml:space="preserve">необходимости </w:t>
      </w:r>
      <w:r w:rsidRPr="00D86BC3">
        <w:rPr>
          <w:rFonts w:ascii="Times New Roman" w:hAnsi="Times New Roman"/>
          <w:sz w:val="24"/>
          <w:szCs w:val="24"/>
        </w:rPr>
        <w:t xml:space="preserve">исполнения требований в сфере благоустройства у подконтрольных субъектов; </w:t>
      </w:r>
    </w:p>
    <w:p w:rsidR="00895E46" w:rsidRPr="00D86BC3" w:rsidRDefault="00895E46" w:rsidP="000359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D86BC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недостаточность</w:t>
      </w:r>
      <w:r w:rsidRPr="00D86BC3">
        <w:rPr>
          <w:rFonts w:ascii="Times New Roman" w:hAnsi="Times New Roman"/>
          <w:sz w:val="24"/>
          <w:szCs w:val="24"/>
        </w:rPr>
        <w:t xml:space="preserve"> информирования подконтрольных субъектов по вопросам соблюдения </w:t>
      </w:r>
      <w:r>
        <w:rPr>
          <w:rFonts w:ascii="Times New Roman" w:hAnsi="Times New Roman"/>
          <w:sz w:val="24"/>
          <w:szCs w:val="24"/>
        </w:rPr>
        <w:t xml:space="preserve"> обязательных </w:t>
      </w:r>
      <w:r w:rsidRPr="00D86BC3">
        <w:rPr>
          <w:rFonts w:ascii="Times New Roman" w:hAnsi="Times New Roman"/>
          <w:sz w:val="24"/>
          <w:szCs w:val="24"/>
        </w:rPr>
        <w:t xml:space="preserve">требований в сфере благоустройства; </w:t>
      </w:r>
    </w:p>
    <w:p w:rsidR="00895E46" w:rsidRPr="00D86BC3" w:rsidRDefault="00895E46" w:rsidP="00516B63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D86BC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отсутствие</w:t>
      </w:r>
      <w:r w:rsidRPr="00D86BC3">
        <w:rPr>
          <w:rFonts w:ascii="Times New Roman" w:hAnsi="Times New Roman"/>
          <w:sz w:val="24"/>
          <w:szCs w:val="24"/>
        </w:rPr>
        <w:t xml:space="preserve"> система обратной связи с подконтрольными субъектами по вопросам применения </w:t>
      </w:r>
      <w:r>
        <w:rPr>
          <w:rFonts w:ascii="Times New Roman" w:hAnsi="Times New Roman"/>
          <w:sz w:val="24"/>
          <w:szCs w:val="24"/>
        </w:rPr>
        <w:t xml:space="preserve">обязательных </w:t>
      </w:r>
      <w:r w:rsidRPr="00D86BC3">
        <w:rPr>
          <w:rFonts w:ascii="Times New Roman" w:hAnsi="Times New Roman"/>
          <w:sz w:val="24"/>
          <w:szCs w:val="24"/>
        </w:rPr>
        <w:t>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95E46" w:rsidRPr="00D86BC3" w:rsidRDefault="00895E46" w:rsidP="00D61882">
      <w:pPr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86BC3">
        <w:rPr>
          <w:rFonts w:ascii="Times New Roman" w:hAnsi="Times New Roman"/>
          <w:sz w:val="24"/>
          <w:szCs w:val="24"/>
        </w:rPr>
        <w:t>. Предостережения о недопустимости нарушения (неисполнения) требований</w:t>
      </w:r>
      <w:r>
        <w:rPr>
          <w:rFonts w:ascii="Times New Roman" w:hAnsi="Times New Roman"/>
          <w:sz w:val="24"/>
          <w:szCs w:val="24"/>
        </w:rPr>
        <w:t>,</w:t>
      </w:r>
      <w:r w:rsidRPr="00D86BC3">
        <w:rPr>
          <w:rFonts w:ascii="Times New Roman" w:hAnsi="Times New Roman"/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ними нормативными правовыми актами</w:t>
      </w:r>
      <w:r w:rsidRPr="009375AE">
        <w:rPr>
          <w:rFonts w:ascii="Times New Roman" w:hAnsi="Times New Roman"/>
          <w:bCs/>
          <w:sz w:val="24"/>
          <w:szCs w:val="24"/>
        </w:rPr>
        <w:t xml:space="preserve"> </w:t>
      </w:r>
      <w:r w:rsidRPr="00D86BC3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D86BC3">
        <w:rPr>
          <w:rFonts w:ascii="Times New Roman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/>
          <w:sz w:val="24"/>
          <w:szCs w:val="24"/>
        </w:rPr>
        <w:t>,</w:t>
      </w:r>
      <w:r w:rsidRPr="00D86BC3">
        <w:rPr>
          <w:rFonts w:ascii="Times New Roman" w:hAnsi="Times New Roman"/>
          <w:sz w:val="24"/>
          <w:szCs w:val="24"/>
        </w:rPr>
        <w:t xml:space="preserve"> в соответствии со ст. 44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Times New Roman" w:hAnsi="Times New Roman"/>
          <w:sz w:val="24"/>
          <w:szCs w:val="24"/>
        </w:rPr>
        <w:t xml:space="preserve">Новоникольского </w:t>
      </w:r>
      <w:r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D86BC3">
        <w:rPr>
          <w:rFonts w:ascii="Times New Roman" w:hAnsi="Times New Roman"/>
          <w:sz w:val="24"/>
          <w:szCs w:val="24"/>
        </w:rPr>
        <w:t>.</w:t>
      </w:r>
    </w:p>
    <w:p w:rsidR="00895E46" w:rsidRPr="00D86BC3" w:rsidRDefault="00895E46" w:rsidP="00D61882">
      <w:pPr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86B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86BC3">
        <w:rPr>
          <w:rFonts w:ascii="Times New Roman" w:hAnsi="Times New Roman"/>
          <w:bCs/>
          <w:sz w:val="24"/>
          <w:szCs w:val="24"/>
        </w:rPr>
        <w:t>в рамках осуществления муниципального контроля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6BC3">
        <w:rPr>
          <w:rFonts w:ascii="Times New Roman" w:hAnsi="Times New Roman"/>
          <w:bCs/>
          <w:sz w:val="24"/>
          <w:szCs w:val="24"/>
        </w:rPr>
        <w:t>в сфере благоустройства на след</w:t>
      </w:r>
      <w:r>
        <w:rPr>
          <w:rFonts w:ascii="Times New Roman" w:hAnsi="Times New Roman"/>
          <w:bCs/>
          <w:sz w:val="24"/>
          <w:szCs w:val="24"/>
        </w:rPr>
        <w:t>ующий год утверждается ежегодно</w:t>
      </w:r>
      <w:r w:rsidRPr="00D86BC3">
        <w:rPr>
          <w:rFonts w:ascii="Times New Roman" w:hAnsi="Times New Roman"/>
          <w:bCs/>
          <w:sz w:val="24"/>
          <w:szCs w:val="24"/>
        </w:rPr>
        <w:t xml:space="preserve"> до 20 декабря текущего года.</w:t>
      </w:r>
    </w:p>
    <w:p w:rsidR="00895E46" w:rsidRDefault="00895E46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86BC3">
        <w:rPr>
          <w:rFonts w:ascii="Times New Roman" w:hAnsi="Times New Roman"/>
          <w:sz w:val="24"/>
          <w:szCs w:val="24"/>
        </w:rPr>
        <w:t>.  Для целей настоящей Программы используются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основные термины и их определения:</w:t>
      </w:r>
    </w:p>
    <w:p w:rsidR="00895E46" w:rsidRPr="009375AE" w:rsidRDefault="00895E46" w:rsidP="009375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86BC3">
        <w:rPr>
          <w:rFonts w:ascii="Times New Roman" w:hAnsi="Times New Roman"/>
          <w:sz w:val="24"/>
          <w:szCs w:val="24"/>
        </w:rPr>
        <w:t xml:space="preserve">Профилактическое мероприятие - мероприятие, проводимое </w:t>
      </w:r>
      <w:r>
        <w:rPr>
          <w:rFonts w:ascii="Times New Roman" w:hAnsi="Times New Roman"/>
          <w:sz w:val="24"/>
          <w:szCs w:val="24"/>
        </w:rPr>
        <w:t>а</w:t>
      </w:r>
      <w:r w:rsidRPr="00D86BC3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D86BC3">
        <w:rPr>
          <w:rFonts w:ascii="Times New Roman" w:hAnsi="Times New Roman"/>
          <w:sz w:val="24"/>
          <w:szCs w:val="24"/>
        </w:rPr>
        <w:t xml:space="preserve">в целях предупреждения возможного нарушения </w:t>
      </w:r>
      <w:r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D86BC3">
        <w:rPr>
          <w:rFonts w:ascii="Times New Roman" w:hAnsi="Times New Roman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95E46" w:rsidRDefault="00895E46" w:rsidP="009375AE">
      <w:pPr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D86BC3">
        <w:rPr>
          <w:rFonts w:ascii="Times New Roman" w:hAnsi="Times New Roman"/>
          <w:sz w:val="24"/>
          <w:szCs w:val="24"/>
        </w:rPr>
        <w:t>отсутствие принуждения и рекомендательный характер мероприятий для подконтрольных субъектов;</w:t>
      </w:r>
    </w:p>
    <w:p w:rsidR="00895E46" w:rsidRDefault="00895E46" w:rsidP="009375AE">
      <w:pPr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D86BC3">
        <w:rPr>
          <w:rFonts w:ascii="Times New Roman" w:hAnsi="Times New Roman"/>
          <w:sz w:val="24"/>
          <w:szCs w:val="24"/>
        </w:rPr>
        <w:t>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95E46" w:rsidRDefault="00895E46" w:rsidP="009375AE">
      <w:pPr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D86BC3">
        <w:rPr>
          <w:rFonts w:ascii="Times New Roman" w:hAnsi="Times New Roman"/>
          <w:sz w:val="24"/>
          <w:szCs w:val="24"/>
        </w:rPr>
        <w:t>направленность на выявление причин и факторов несоблюдения обязательных требований;</w:t>
      </w:r>
    </w:p>
    <w:p w:rsidR="00895E46" w:rsidRPr="009375AE" w:rsidRDefault="00895E46" w:rsidP="00B1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375AE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9375AE">
        <w:rPr>
          <w:rFonts w:ascii="Times New Roman" w:hAnsi="Times New Roman"/>
          <w:sz w:val="24"/>
          <w:szCs w:val="24"/>
        </w:rPr>
        <w:t>тсутствие организационной связи с мероприятиями по контролю.</w:t>
      </w:r>
    </w:p>
    <w:p w:rsidR="00895E46" w:rsidRPr="00D86BC3" w:rsidRDefault="00895E46" w:rsidP="00B1707E">
      <w:pPr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9375AE">
        <w:rPr>
          <w:rFonts w:ascii="Times New Roman" w:hAnsi="Times New Roman"/>
          <w:sz w:val="24"/>
          <w:szCs w:val="24"/>
        </w:rPr>
        <w:tab/>
        <w:t>2) Обязательные требования- требования к деятельности подконтрольных субъектов, а также к выполняемой ими работе</w:t>
      </w:r>
      <w:r w:rsidRPr="00D86BC3">
        <w:rPr>
          <w:rFonts w:ascii="Times New Roman" w:hAnsi="Times New Roman"/>
          <w:sz w:val="24"/>
          <w:szCs w:val="24"/>
        </w:rPr>
        <w:t>, имеющие обязательный характер.</w:t>
      </w:r>
    </w:p>
    <w:p w:rsidR="00895E46" w:rsidRPr="00D86BC3" w:rsidRDefault="00895E46" w:rsidP="00263F26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1707E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07E">
        <w:rPr>
          <w:rFonts w:ascii="Times New Roman" w:hAnsi="Times New Roman"/>
          <w:sz w:val="24"/>
          <w:szCs w:val="24"/>
        </w:rPr>
        <w:t>Подконтрольные субъекты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- юридические лица и индивидуальные предприниматели, осуществляющие деятельность в границах сельского поселения,</w:t>
      </w:r>
      <w:r>
        <w:rPr>
          <w:rFonts w:ascii="Times New Roman" w:hAnsi="Times New Roman"/>
          <w:sz w:val="24"/>
          <w:szCs w:val="24"/>
        </w:rPr>
        <w:t xml:space="preserve"> физические  лица,</w:t>
      </w:r>
      <w:r w:rsidRPr="00D86BC3">
        <w:rPr>
          <w:rFonts w:ascii="Times New Roman" w:hAnsi="Times New Roman"/>
          <w:sz w:val="24"/>
          <w:szCs w:val="24"/>
        </w:rPr>
        <w:t xml:space="preserve"> обеспечивающие благоустройство на прилегающей территории.</w:t>
      </w:r>
    </w:p>
    <w:p w:rsidR="00895E46" w:rsidRPr="00D86BC3" w:rsidRDefault="00895E46" w:rsidP="0003593F">
      <w:pPr>
        <w:spacing w:line="240" w:lineRule="atLeast"/>
        <w:ind w:firstLine="567"/>
        <w:contextualSpacing/>
        <w:jc w:val="both"/>
        <w:rPr>
          <w:sz w:val="24"/>
          <w:szCs w:val="24"/>
        </w:rPr>
      </w:pPr>
    </w:p>
    <w:p w:rsidR="00895E46" w:rsidRPr="00D86BC3" w:rsidRDefault="00895E46" w:rsidP="0049360B">
      <w:pPr>
        <w:ind w:right="-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86BC3">
        <w:rPr>
          <w:rFonts w:ascii="Times New Roman" w:hAnsi="Times New Roman"/>
          <w:b/>
          <w:bCs/>
          <w:color w:val="000000"/>
          <w:sz w:val="24"/>
          <w:szCs w:val="24"/>
        </w:rPr>
        <w:t>. Цели и задачи Программы</w:t>
      </w:r>
    </w:p>
    <w:p w:rsidR="00895E46" w:rsidRPr="00D86BC3" w:rsidRDefault="00895E46" w:rsidP="00553BDB">
      <w:pPr>
        <w:spacing w:line="240" w:lineRule="auto"/>
        <w:ind w:right="-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11.</w:t>
      </w:r>
      <w:r w:rsidRPr="00D86BC3">
        <w:rPr>
          <w:rFonts w:ascii="Times New Roman" w:hAnsi="Times New Roman"/>
          <w:bCs/>
          <w:color w:val="000000"/>
          <w:sz w:val="24"/>
          <w:szCs w:val="24"/>
        </w:rPr>
        <w:t>Цели Программы:</w:t>
      </w:r>
    </w:p>
    <w:p w:rsidR="00895E46" w:rsidRPr="00D86BC3" w:rsidRDefault="00895E46" w:rsidP="00553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1) </w:t>
      </w:r>
      <w:r w:rsidRPr="00D86BC3">
        <w:rPr>
          <w:rFonts w:ascii="Times New Roman" w:hAnsi="Times New Roman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895E46" w:rsidRPr="00D86BC3" w:rsidRDefault="00895E46" w:rsidP="00553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П</w:t>
      </w:r>
      <w:r w:rsidRPr="00D86BC3">
        <w:rPr>
          <w:rFonts w:ascii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:rsidR="00895E46" w:rsidRPr="00D86BC3" w:rsidRDefault="00895E46" w:rsidP="00553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3) </w:t>
      </w:r>
      <w:r w:rsidRPr="00D86BC3">
        <w:rPr>
          <w:rFonts w:ascii="Times New Roman" w:hAnsi="Times New Roman"/>
          <w:sz w:val="24"/>
          <w:szCs w:val="24"/>
        </w:rPr>
        <w:t xml:space="preserve">Предотвращение угрозы безопасности жизни и здоровья людей. </w:t>
      </w:r>
    </w:p>
    <w:p w:rsidR="00895E46" w:rsidRPr="00D86BC3" w:rsidRDefault="00895E46" w:rsidP="00553BDB">
      <w:pPr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4) </w:t>
      </w:r>
      <w:r w:rsidRPr="00D86BC3">
        <w:rPr>
          <w:rFonts w:ascii="Times New Roman" w:hAnsi="Times New Roman"/>
          <w:sz w:val="24"/>
          <w:szCs w:val="24"/>
        </w:rPr>
        <w:t>Увеличение доли хозяйствующих субъектов, соблюдающих требования в сфере благоустройства.</w:t>
      </w:r>
    </w:p>
    <w:p w:rsidR="00895E46" w:rsidRPr="00D86BC3" w:rsidRDefault="00895E46" w:rsidP="00553B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D86BC3">
        <w:rPr>
          <w:rFonts w:ascii="Times New Roman" w:hAnsi="Times New Roman"/>
          <w:sz w:val="24"/>
          <w:szCs w:val="24"/>
        </w:rPr>
        <w:t>Задачи Программы:</w:t>
      </w:r>
    </w:p>
    <w:p w:rsidR="00895E46" w:rsidRPr="00D86BC3" w:rsidRDefault="00895E46" w:rsidP="00553BD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У</w:t>
      </w:r>
      <w:r w:rsidRPr="00D86BC3">
        <w:rPr>
          <w:rFonts w:ascii="Times New Roman" w:hAnsi="Times New Roman"/>
          <w:sz w:val="24"/>
          <w:szCs w:val="24"/>
        </w:rPr>
        <w:t>крепление системы профилактики нарушений обязательных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 xml:space="preserve">требований, установленных законодательством, путем активизации профилактической деятельности </w:t>
      </w:r>
      <w:r>
        <w:rPr>
          <w:rFonts w:ascii="Times New Roman" w:hAnsi="Times New Roman"/>
          <w:sz w:val="24"/>
          <w:szCs w:val="24"/>
        </w:rPr>
        <w:t>а</w:t>
      </w:r>
      <w:r w:rsidRPr="00D86BC3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 поселения.</w:t>
      </w:r>
    </w:p>
    <w:p w:rsidR="00895E46" w:rsidRPr="00D86BC3" w:rsidRDefault="00895E46" w:rsidP="00553BD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Ф</w:t>
      </w:r>
      <w:r w:rsidRPr="00D86BC3">
        <w:rPr>
          <w:rFonts w:ascii="Times New Roman" w:hAnsi="Times New Roman"/>
          <w:sz w:val="24"/>
          <w:szCs w:val="24"/>
        </w:rPr>
        <w:t>ормирование у всех участников контрольной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C3">
        <w:rPr>
          <w:rFonts w:ascii="Times New Roman" w:hAnsi="Times New Roman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95E46" w:rsidRPr="00D86BC3" w:rsidRDefault="00895E46" w:rsidP="00B1707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П</w:t>
      </w:r>
      <w:r w:rsidRPr="00D86BC3">
        <w:rPr>
          <w:rFonts w:ascii="Times New Roman" w:hAnsi="Times New Roman"/>
          <w:sz w:val="24"/>
          <w:szCs w:val="24"/>
        </w:rPr>
        <w:t>овыше</w:t>
      </w:r>
      <w:r>
        <w:rPr>
          <w:rFonts w:ascii="Times New Roman" w:hAnsi="Times New Roman"/>
          <w:sz w:val="24"/>
          <w:szCs w:val="24"/>
        </w:rPr>
        <w:t>ние прозрачности осуществляемой а</w:t>
      </w:r>
      <w:r w:rsidRPr="00D86BC3">
        <w:rPr>
          <w:rFonts w:ascii="Times New Roman" w:hAnsi="Times New Roman"/>
          <w:sz w:val="24"/>
          <w:szCs w:val="24"/>
        </w:rPr>
        <w:t>дминистрацией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D86BC3">
        <w:rPr>
          <w:rFonts w:ascii="Times New Roman" w:hAnsi="Times New Roman"/>
          <w:sz w:val="24"/>
          <w:szCs w:val="24"/>
        </w:rPr>
        <w:t>контрольной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895E46" w:rsidRDefault="00895E46" w:rsidP="00B1707E">
      <w:pPr>
        <w:spacing w:after="0" w:line="21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С</w:t>
      </w:r>
      <w:r w:rsidRPr="00D86B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895E46" w:rsidRPr="00A04C6E" w:rsidRDefault="00895E46" w:rsidP="00B1707E">
      <w:pPr>
        <w:spacing w:after="0" w:line="21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5) С</w:t>
      </w:r>
      <w:r w:rsidRPr="00D86BC3">
        <w:rPr>
          <w:rFonts w:ascii="Times New Roman" w:hAnsi="Times New Roman"/>
          <w:sz w:val="24"/>
          <w:szCs w:val="24"/>
        </w:rPr>
        <w:t>оздание системы консультирования и информирования подконтрольных субъектов.</w:t>
      </w:r>
    </w:p>
    <w:p w:rsidR="00895E46" w:rsidRDefault="00895E46" w:rsidP="00A04C6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A04C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</w:t>
      </w:r>
    </w:p>
    <w:p w:rsidR="00895E46" w:rsidRPr="00A04C6E" w:rsidRDefault="00895E46" w:rsidP="00A04C6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04C6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сроки (периодичность) их проведения</w:t>
      </w:r>
    </w:p>
    <w:p w:rsidR="00895E46" w:rsidRPr="00D86BC3" w:rsidRDefault="00895E46" w:rsidP="00A11132">
      <w:pPr>
        <w:pStyle w:val="ListParagraph"/>
        <w:tabs>
          <w:tab w:val="left" w:pos="3367"/>
        </w:tabs>
        <w:rPr>
          <w:b/>
          <w:bCs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563"/>
        <w:gridCol w:w="1559"/>
        <w:gridCol w:w="2127"/>
      </w:tblGrid>
      <w:tr w:rsidR="00895E46" w:rsidRPr="00D86BC3" w:rsidTr="000E3545">
        <w:tc>
          <w:tcPr>
            <w:tcW w:w="675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95E46" w:rsidRPr="000E3545" w:rsidRDefault="00895E46" w:rsidP="000E3545">
            <w:pPr>
              <w:ind w:hanging="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ind w:hanging="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895E46" w:rsidRPr="00D86BC3" w:rsidTr="000E3545">
        <w:tc>
          <w:tcPr>
            <w:tcW w:w="675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Новоникольского сельского поселения в сети 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895E46" w:rsidRPr="00D86BC3" w:rsidTr="000E3545">
        <w:tc>
          <w:tcPr>
            <w:tcW w:w="675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895E46" w:rsidRPr="00D86BC3" w:rsidTr="000E3545">
        <w:tc>
          <w:tcPr>
            <w:tcW w:w="675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Рассмотрение жалоб (</w:t>
            </w:r>
            <w:r w:rsidRPr="000E3545">
              <w:rPr>
                <w:rFonts w:ascii="Times New Roman" w:hAnsi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постоянно1 раз в квартал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</w:tr>
      <w:tr w:rsidR="00895E46" w:rsidRPr="00D86BC3" w:rsidTr="000E3545">
        <w:tc>
          <w:tcPr>
            <w:tcW w:w="675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895E46" w:rsidRPr="000E3545" w:rsidRDefault="00895E46" w:rsidP="000E3545">
            <w:pPr>
              <w:ind w:left="1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 июля 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2127" w:type="dxa"/>
          </w:tcPr>
          <w:p w:rsidR="00895E46" w:rsidRPr="000E3545" w:rsidRDefault="00895E46" w:rsidP="000E3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sz w:val="24"/>
                <w:szCs w:val="24"/>
              </w:rPr>
              <w:t>Глава Новоникольского сельского поселения, Управляющий делами</w:t>
            </w:r>
          </w:p>
        </w:tc>
        <w:bookmarkStart w:id="0" w:name="_GoBack"/>
        <w:bookmarkEnd w:id="0"/>
      </w:tr>
      <w:tr w:rsidR="00895E46" w:rsidRPr="00D86BC3" w:rsidTr="000E3545">
        <w:tc>
          <w:tcPr>
            <w:tcW w:w="675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59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895E46" w:rsidRPr="000E3545" w:rsidRDefault="00895E46" w:rsidP="00290E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 администрации  поселения, к должностным обязанностям которого относится осуществление контроля </w:t>
            </w:r>
          </w:p>
        </w:tc>
      </w:tr>
      <w:tr w:rsidR="00895E46" w:rsidRPr="00D86BC3" w:rsidTr="000E3545">
        <w:trPr>
          <w:trHeight w:val="2936"/>
        </w:trPr>
        <w:tc>
          <w:tcPr>
            <w:tcW w:w="675" w:type="dxa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</w:p>
          <w:p w:rsidR="00895E46" w:rsidRPr="000E3545" w:rsidRDefault="00895E46" w:rsidP="000E3545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545">
              <w:rPr>
                <w:rFonts w:ascii="Times New Roman" w:hAnsi="Times New Roman"/>
                <w:color w:val="000000"/>
                <w:sz w:val="24"/>
                <w:szCs w:val="24"/>
              </w:rPr>
              <w:t>контроля на 2023 год</w:t>
            </w:r>
          </w:p>
        </w:tc>
        <w:tc>
          <w:tcPr>
            <w:tcW w:w="1559" w:type="dxa"/>
            <w:vAlign w:val="center"/>
          </w:tcPr>
          <w:p w:rsidR="00895E46" w:rsidRPr="000E3545" w:rsidRDefault="00895E46" w:rsidP="000E354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 xml:space="preserve">4 квартал </w:t>
            </w:r>
          </w:p>
        </w:tc>
        <w:tc>
          <w:tcPr>
            <w:tcW w:w="2127" w:type="dxa"/>
          </w:tcPr>
          <w:p w:rsidR="00895E46" w:rsidRPr="000E3545" w:rsidRDefault="00895E46" w:rsidP="00290E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E3545"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 администрации  поселения, к должностным обязанностям которого относится осуществление контроля </w:t>
            </w:r>
          </w:p>
        </w:tc>
      </w:tr>
    </w:tbl>
    <w:p w:rsidR="00895E46" w:rsidRPr="00D86BC3" w:rsidRDefault="00895E46" w:rsidP="00A04C6E">
      <w:pPr>
        <w:spacing w:line="240" w:lineRule="atLeast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895E46" w:rsidRPr="00D86BC3" w:rsidRDefault="00895E46" w:rsidP="00A04C6E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95E46" w:rsidRPr="00290EE6" w:rsidRDefault="00895E46" w:rsidP="00290EE6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Pr="004F4EF0">
        <w:rPr>
          <w:rFonts w:ascii="Times New Roman" w:hAnsi="Times New Roman"/>
          <w:b/>
          <w:bCs/>
          <w:sz w:val="24"/>
          <w:szCs w:val="24"/>
        </w:rPr>
        <w:t xml:space="preserve"> 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678"/>
        <w:gridCol w:w="1112"/>
        <w:gridCol w:w="979"/>
        <w:gridCol w:w="957"/>
      </w:tblGrid>
      <w:tr w:rsidR="00895E46" w:rsidRPr="00D86BC3" w:rsidTr="00AD7B83">
        <w:trPr>
          <w:tblCellSpacing w:w="0" w:type="dxa"/>
        </w:trPr>
        <w:tc>
          <w:tcPr>
            <w:tcW w:w="6915" w:type="dxa"/>
            <w:vMerge w:val="restart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895E46" w:rsidRPr="00D86BC3" w:rsidTr="00290EE6">
        <w:trPr>
          <w:trHeight w:val="284"/>
          <w:tblCellSpacing w:w="0" w:type="dxa"/>
        </w:trPr>
        <w:tc>
          <w:tcPr>
            <w:tcW w:w="6915" w:type="dxa"/>
            <w:vMerge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95E46" w:rsidRPr="00D86BC3" w:rsidRDefault="00895E46" w:rsidP="00604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604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604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895E46" w:rsidRPr="00D86BC3" w:rsidTr="00AD7B83">
        <w:trPr>
          <w:tblCellSpacing w:w="0" w:type="dxa"/>
        </w:trPr>
        <w:tc>
          <w:tcPr>
            <w:tcW w:w="6915" w:type="dxa"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E46" w:rsidRPr="00D86BC3" w:rsidTr="00AD7B83">
        <w:trPr>
          <w:tblCellSpacing w:w="0" w:type="dxa"/>
        </w:trPr>
        <w:tc>
          <w:tcPr>
            <w:tcW w:w="6915" w:type="dxa"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5E46" w:rsidRPr="00D86BC3" w:rsidTr="00AD7B83">
        <w:trPr>
          <w:tblCellSpacing w:w="0" w:type="dxa"/>
        </w:trPr>
        <w:tc>
          <w:tcPr>
            <w:tcW w:w="6915" w:type="dxa"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5E46" w:rsidRPr="00D86BC3" w:rsidTr="00AD7B83">
        <w:trPr>
          <w:tblCellSpacing w:w="0" w:type="dxa"/>
        </w:trPr>
        <w:tc>
          <w:tcPr>
            <w:tcW w:w="6915" w:type="dxa"/>
            <w:vAlign w:val="center"/>
          </w:tcPr>
          <w:p w:rsidR="00895E46" w:rsidRPr="00D86BC3" w:rsidRDefault="00895E46" w:rsidP="00AD7B83">
            <w:pPr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895E46" w:rsidRPr="00D86BC3" w:rsidRDefault="00895E46" w:rsidP="00AD7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95E46" w:rsidRPr="00D86BC3" w:rsidRDefault="00895E46" w:rsidP="00290EE6">
      <w:pPr>
        <w:ind w:firstLine="574"/>
        <w:jc w:val="both"/>
        <w:rPr>
          <w:rFonts w:ascii="Times New Roman" w:hAnsi="Times New Roman"/>
          <w:sz w:val="24"/>
          <w:szCs w:val="24"/>
        </w:rPr>
      </w:pPr>
    </w:p>
    <w:sectPr w:rsidR="00895E46" w:rsidRPr="00D86BC3" w:rsidSect="00E033DD">
      <w:headerReference w:type="default" r:id="rId8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46" w:rsidRDefault="00895E46" w:rsidP="007403CE">
      <w:pPr>
        <w:spacing w:after="0" w:line="240" w:lineRule="auto"/>
      </w:pPr>
      <w:r>
        <w:separator/>
      </w:r>
    </w:p>
  </w:endnote>
  <w:endnote w:type="continuationSeparator" w:id="0">
    <w:p w:rsidR="00895E46" w:rsidRDefault="00895E4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46" w:rsidRDefault="00895E46" w:rsidP="007403CE">
      <w:pPr>
        <w:spacing w:after="0" w:line="240" w:lineRule="auto"/>
      </w:pPr>
      <w:r>
        <w:separator/>
      </w:r>
    </w:p>
  </w:footnote>
  <w:footnote w:type="continuationSeparator" w:id="0">
    <w:p w:rsidR="00895E46" w:rsidRDefault="00895E46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46" w:rsidRDefault="00895E46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895E46" w:rsidRDefault="00895E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96D03"/>
    <w:rsid w:val="000B6894"/>
    <w:rsid w:val="000B6D6F"/>
    <w:rsid w:val="000C0216"/>
    <w:rsid w:val="000D0A61"/>
    <w:rsid w:val="000D183B"/>
    <w:rsid w:val="000E3545"/>
    <w:rsid w:val="000F54ED"/>
    <w:rsid w:val="000F6FE4"/>
    <w:rsid w:val="000F750D"/>
    <w:rsid w:val="000F7F61"/>
    <w:rsid w:val="00107206"/>
    <w:rsid w:val="00110925"/>
    <w:rsid w:val="00123ADF"/>
    <w:rsid w:val="00191D72"/>
    <w:rsid w:val="00193214"/>
    <w:rsid w:val="00196536"/>
    <w:rsid w:val="001B195B"/>
    <w:rsid w:val="001C74FF"/>
    <w:rsid w:val="001D499D"/>
    <w:rsid w:val="00204620"/>
    <w:rsid w:val="00226A7A"/>
    <w:rsid w:val="00263F26"/>
    <w:rsid w:val="00276271"/>
    <w:rsid w:val="00290EE6"/>
    <w:rsid w:val="002D0458"/>
    <w:rsid w:val="002D08F9"/>
    <w:rsid w:val="002D4AE7"/>
    <w:rsid w:val="002F35BB"/>
    <w:rsid w:val="002F3AD1"/>
    <w:rsid w:val="00302025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443E6"/>
    <w:rsid w:val="00473E0E"/>
    <w:rsid w:val="0049360B"/>
    <w:rsid w:val="004D1284"/>
    <w:rsid w:val="004D5150"/>
    <w:rsid w:val="004F4EF0"/>
    <w:rsid w:val="00502842"/>
    <w:rsid w:val="00516B63"/>
    <w:rsid w:val="00553BDB"/>
    <w:rsid w:val="005820BB"/>
    <w:rsid w:val="00582CF0"/>
    <w:rsid w:val="005B39D1"/>
    <w:rsid w:val="005E1FB6"/>
    <w:rsid w:val="005E6583"/>
    <w:rsid w:val="005F0A81"/>
    <w:rsid w:val="00604A7A"/>
    <w:rsid w:val="00605756"/>
    <w:rsid w:val="006765C9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553F2"/>
    <w:rsid w:val="008652BC"/>
    <w:rsid w:val="00895E46"/>
    <w:rsid w:val="00911F2E"/>
    <w:rsid w:val="00916FC7"/>
    <w:rsid w:val="00930478"/>
    <w:rsid w:val="009375AE"/>
    <w:rsid w:val="00951E3A"/>
    <w:rsid w:val="0097071A"/>
    <w:rsid w:val="009804EF"/>
    <w:rsid w:val="00990813"/>
    <w:rsid w:val="009B101C"/>
    <w:rsid w:val="009B17AA"/>
    <w:rsid w:val="009C1EC9"/>
    <w:rsid w:val="009D4FCC"/>
    <w:rsid w:val="009F2754"/>
    <w:rsid w:val="009F4510"/>
    <w:rsid w:val="00A04C6E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395F"/>
    <w:rsid w:val="00A77542"/>
    <w:rsid w:val="00AA08EE"/>
    <w:rsid w:val="00AA7563"/>
    <w:rsid w:val="00AB69BD"/>
    <w:rsid w:val="00AD7B83"/>
    <w:rsid w:val="00B1707E"/>
    <w:rsid w:val="00B277F2"/>
    <w:rsid w:val="00B33F58"/>
    <w:rsid w:val="00B42268"/>
    <w:rsid w:val="00B55853"/>
    <w:rsid w:val="00BD3389"/>
    <w:rsid w:val="00BD6DA8"/>
    <w:rsid w:val="00BD7209"/>
    <w:rsid w:val="00C645F7"/>
    <w:rsid w:val="00C82E99"/>
    <w:rsid w:val="00C96288"/>
    <w:rsid w:val="00CA441B"/>
    <w:rsid w:val="00CB42EC"/>
    <w:rsid w:val="00CD107E"/>
    <w:rsid w:val="00CE660E"/>
    <w:rsid w:val="00CF2B81"/>
    <w:rsid w:val="00D24623"/>
    <w:rsid w:val="00D614A7"/>
    <w:rsid w:val="00D61882"/>
    <w:rsid w:val="00D86BC3"/>
    <w:rsid w:val="00DD0137"/>
    <w:rsid w:val="00E02D60"/>
    <w:rsid w:val="00E033DD"/>
    <w:rsid w:val="00E314CE"/>
    <w:rsid w:val="00E53032"/>
    <w:rsid w:val="00E6297A"/>
    <w:rsid w:val="00E64428"/>
    <w:rsid w:val="00EB5EC3"/>
    <w:rsid w:val="00F17191"/>
    <w:rsid w:val="00F50854"/>
    <w:rsid w:val="00F5365B"/>
    <w:rsid w:val="00FA56FC"/>
    <w:rsid w:val="00FE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6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5654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03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03CE"/>
    <w:rPr>
      <w:rFonts w:cs="Times New Roman"/>
    </w:rPr>
  </w:style>
  <w:style w:type="paragraph" w:styleId="NormalWeb">
    <w:name w:val="Normal (Web)"/>
    <w:basedOn w:val="Normal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00054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0054F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2F35B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">
    <w:name w:val="Адресат"/>
    <w:basedOn w:val="Normal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49360B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D86BC3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1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60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5</Pages>
  <Words>1618</Words>
  <Characters>9227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38</cp:revision>
  <cp:lastPrinted>2022-10-31T09:37:00Z</cp:lastPrinted>
  <dcterms:created xsi:type="dcterms:W3CDTF">2021-06-01T09:21:00Z</dcterms:created>
  <dcterms:modified xsi:type="dcterms:W3CDTF">2022-10-31T09:38:00Z</dcterms:modified>
</cp:coreProperties>
</file>