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03" w:rsidRPr="00F17DB9" w:rsidRDefault="00F6560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F65603" w:rsidRPr="00F17DB9" w:rsidRDefault="00F6560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F65603" w:rsidRPr="00F17DB9" w:rsidRDefault="00F6560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F65603" w:rsidRPr="00F17DB9" w:rsidRDefault="00F6560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5603" w:rsidRPr="00F17DB9" w:rsidRDefault="00F6560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F65603" w:rsidRPr="00E777F0" w:rsidRDefault="00F65603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F65603" w:rsidRPr="00E777F0" w:rsidRDefault="00F65603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F65603" w:rsidRPr="003F12B4" w:rsidTr="00E777F0">
        <w:tc>
          <w:tcPr>
            <w:tcW w:w="4428" w:type="dxa"/>
          </w:tcPr>
          <w:p w:rsidR="00F65603" w:rsidRPr="00884188" w:rsidRDefault="00F65603" w:rsidP="003F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F65603" w:rsidRPr="0050501A" w:rsidRDefault="00F65603" w:rsidP="0050501A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№15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F65603" w:rsidRPr="009F0A01" w:rsidTr="00E777F0">
        <w:tc>
          <w:tcPr>
            <w:tcW w:w="8897" w:type="dxa"/>
            <w:gridSpan w:val="2"/>
          </w:tcPr>
          <w:p w:rsidR="00F65603" w:rsidRPr="00E777F0" w:rsidRDefault="00F6560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F65603" w:rsidRDefault="00F6560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603" w:rsidRPr="005E6A59" w:rsidRDefault="00F65603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F65603" w:rsidRPr="00BC0AB6" w:rsidRDefault="00F65603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F65603" w:rsidRPr="00BC0AB6" w:rsidRDefault="00F65603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F65603" w:rsidRPr="00BC0AB6" w:rsidRDefault="00F65603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F65603" w:rsidRPr="00BC0AB6" w:rsidRDefault="00F6560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603" w:rsidRPr="00BC0AB6" w:rsidRDefault="00F6560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</w:t>
      </w:r>
      <w:bookmarkStart w:id="0" w:name="_GoBack"/>
      <w:bookmarkEnd w:id="0"/>
      <w:r w:rsidRPr="00BC0AB6">
        <w:rPr>
          <w:rFonts w:ascii="Times New Roman" w:hAnsi="Times New Roman"/>
          <w:sz w:val="24"/>
          <w:szCs w:val="24"/>
          <w:lang w:eastAsia="ru-RU"/>
        </w:rPr>
        <w:t xml:space="preserve">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F65603" w:rsidRPr="00BC0AB6" w:rsidRDefault="00F6560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F65603" w:rsidRPr="00BC0AB6" w:rsidRDefault="00F65603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F65603" w:rsidRPr="00BC0AB6" w:rsidRDefault="00F65603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F65603" w:rsidRPr="00BC0AB6" w:rsidRDefault="00F65603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F65603" w:rsidRPr="00BC0AB6" w:rsidRDefault="00F65603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F65603" w:rsidRPr="00BC0AB6" w:rsidRDefault="00F65603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65603" w:rsidRPr="00BC0AB6" w:rsidRDefault="00F65603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603" w:rsidRPr="00BC0AB6" w:rsidRDefault="00F65603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65603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F65603" w:rsidRDefault="00F65603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F65603" w:rsidRDefault="00F65603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65603" w:rsidRDefault="00F65603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603" w:rsidRPr="00BC0AB6" w:rsidRDefault="00F65603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F65603" w:rsidRPr="00BC0AB6" w:rsidRDefault="00F65603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постановлением                               Администрации Новоникольского</w:t>
      </w:r>
    </w:p>
    <w:p w:rsidR="00F65603" w:rsidRPr="00BC0AB6" w:rsidRDefault="00F65603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01.0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Pr="0050501A">
        <w:rPr>
          <w:rFonts w:ascii="Times New Roman" w:hAnsi="Times New Roman"/>
          <w:sz w:val="24"/>
          <w:szCs w:val="24"/>
          <w:lang w:eastAsia="ru-RU"/>
        </w:rPr>
        <w:t>2024 №15</w:t>
      </w:r>
    </w:p>
    <w:p w:rsidR="00F65603" w:rsidRPr="00BC0AB6" w:rsidRDefault="00F65603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603" w:rsidRPr="00BC0AB6" w:rsidRDefault="00F65603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F65603" w:rsidRPr="00BC0AB6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F65603" w:rsidRPr="00BC0AB6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F65603" w:rsidRPr="00BC0AB6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F65603" w:rsidRPr="00BC0AB6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F65603" w:rsidRPr="00BC0AB6" w:rsidRDefault="00F65603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65603" w:rsidRPr="00BC0AB6" w:rsidRDefault="00F65603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F65603" w:rsidRPr="00BC0AB6" w:rsidRDefault="00F65603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F65603" w:rsidRPr="00BC0AB6" w:rsidRDefault="00F65603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F65603" w:rsidRPr="00BC0AB6" w:rsidRDefault="00F65603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5603" w:rsidRPr="00BC0AB6" w:rsidRDefault="00F65603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F65603" w:rsidRDefault="00F65603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F65603" w:rsidRPr="00E777F0" w:rsidRDefault="00F65603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100C6B" w:rsidRDefault="00F65603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5 337,149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A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2" w:name="RANGE!F19"/>
            <w:bookmarkEnd w:id="2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C4525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D53CD2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106FA9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2 316,413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F65603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F65603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4A3AE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F65603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4A3AEA" w:rsidRDefault="00F65603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</w:tr>
    </w:tbl>
    <w:p w:rsidR="00F65603" w:rsidRDefault="00F6560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65603" w:rsidRDefault="00F6560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F65603" w:rsidRDefault="00F6560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5603" w:rsidRPr="00E777F0" w:rsidRDefault="00F65603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F65603" w:rsidRPr="00E777F0" w:rsidRDefault="00F65603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F65603" w:rsidRDefault="00F65603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F65603" w:rsidRDefault="00F65603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5603" w:rsidRPr="00123796" w:rsidRDefault="00F65603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F65603" w:rsidRPr="00123796" w:rsidRDefault="00F65603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F65603" w:rsidRDefault="00F65603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F65603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05693D" w:rsidRDefault="00F65603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65603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603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603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603" w:rsidRPr="001800CF" w:rsidRDefault="00F65603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15 343,903</w:t>
            </w:r>
          </w:p>
        </w:tc>
      </w:tr>
      <w:tr w:rsidR="00F65603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603" w:rsidRPr="0073676E" w:rsidRDefault="00F65603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76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413,903</w:t>
            </w:r>
          </w:p>
        </w:tc>
      </w:tr>
      <w:tr w:rsidR="00F65603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603" w:rsidRPr="001800CF" w:rsidRDefault="00F65603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F65603" w:rsidRDefault="00F65603" w:rsidP="0073676E"/>
    <w:p w:rsidR="00F65603" w:rsidRDefault="00F6560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65603" w:rsidRPr="00725A99" w:rsidRDefault="00F6560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F65603" w:rsidRPr="0068692C" w:rsidRDefault="00F65603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F65603" w:rsidRPr="0068692C" w:rsidRDefault="00F65603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F65603" w:rsidRPr="0068692C" w:rsidRDefault="00F65603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F65603" w:rsidRPr="0068692C" w:rsidRDefault="00F65603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01.0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</w:t>
      </w:r>
      <w:r w:rsidRPr="0050501A">
        <w:rPr>
          <w:rFonts w:ascii="Times New Roman" w:hAnsi="Times New Roman"/>
          <w:sz w:val="24"/>
          <w:szCs w:val="24"/>
          <w:lang w:eastAsia="ru-RU"/>
        </w:rPr>
        <w:t>№ 15</w:t>
      </w:r>
    </w:p>
    <w:p w:rsidR="00F65603" w:rsidRPr="0068692C" w:rsidRDefault="00F65603" w:rsidP="001800CF"/>
    <w:p w:rsidR="00F65603" w:rsidRPr="0068692C" w:rsidRDefault="00F65603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F65603" w:rsidRPr="0068692C" w:rsidRDefault="00F65603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F65603" w:rsidRPr="0068692C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F65603" w:rsidRPr="0068692C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F65603" w:rsidRPr="00E777F0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F65603" w:rsidRPr="00E777F0" w:rsidRDefault="00F65603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F65603" w:rsidRDefault="00F65603" w:rsidP="002C29A4">
      <w:pPr>
        <w:tabs>
          <w:tab w:val="left" w:pos="7215"/>
        </w:tabs>
        <w:spacing w:after="0" w:line="240" w:lineRule="auto"/>
      </w:pPr>
    </w:p>
    <w:p w:rsidR="00F65603" w:rsidRPr="001A4402" w:rsidRDefault="00F65603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F65603" w:rsidRDefault="00F65603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F65603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F65603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100C6B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Pr="00100C6B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Pr="00100C6B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F65603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F65603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F65603" w:rsidRPr="003672CA" w:rsidTr="00B25AE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F65603" w:rsidRPr="003672CA" w:rsidTr="0023791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CB4431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3672CA" w:rsidTr="00614E9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3672CA" w:rsidTr="00614E9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F65603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F65603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223,389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E0219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021,860</w:t>
            </w:r>
          </w:p>
        </w:tc>
      </w:tr>
      <w:tr w:rsidR="00F65603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5E4624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F65603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A116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316,413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5603" w:rsidRPr="003672CA" w:rsidTr="005C36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5C36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5C36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5C36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5C36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70468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3E0F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3E0F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3E0F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F12160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F65603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15 413,903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F12160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Pr="00EA2F0C" w:rsidRDefault="00F65603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F65603" w:rsidRPr="00EA2F0C" w:rsidRDefault="00F65603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F65603" w:rsidRPr="00EA2F0C" w:rsidRDefault="00F65603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F65603" w:rsidRPr="00EA2F0C" w:rsidRDefault="00F65603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F65603" w:rsidRPr="00EA2F0C" w:rsidRDefault="00F65603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01.0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 15</w:t>
      </w:r>
    </w:p>
    <w:p w:rsidR="00F65603" w:rsidRPr="00EA2F0C" w:rsidRDefault="00F65603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Pr="00EA2F0C" w:rsidRDefault="00F65603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5603" w:rsidRPr="00EA2F0C" w:rsidRDefault="00F65603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F65603" w:rsidRPr="00EA2F0C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F65603" w:rsidRPr="00EA2F0C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F65603" w:rsidRPr="00EA2F0C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F65603" w:rsidRPr="00EA2F0C" w:rsidRDefault="00F65603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F65603" w:rsidRDefault="00F65603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F65603" w:rsidRDefault="00F65603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F65603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F65603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F65603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F65603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F5EA1" w:rsidRDefault="00F65603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F65603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100C6B" w:rsidRDefault="00F65603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100C6B" w:rsidRDefault="00F65603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Pr="00100C6B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Pr="00100C6B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5 337,149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F65603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4648D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4 142,735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3 326,536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7C2CF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1F5EA1" w:rsidTr="00871C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1F5EA1" w:rsidTr="00871C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03" w:rsidRDefault="00F65603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EA2F0C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223,389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7C2CF0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021,860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EA2F0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720,913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6F5556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6F5556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222,013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F65603" w:rsidRPr="006F5556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6F5556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3672CA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F65603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03" w:rsidRPr="00BE7683" w:rsidRDefault="00F6560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F65603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554892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413,903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603" w:rsidRPr="00BE7683" w:rsidRDefault="00F6560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p w:rsidR="00F65603" w:rsidRDefault="00F65603" w:rsidP="001800CF"/>
    <w:sectPr w:rsidR="00F65603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03" w:rsidRDefault="00F65603" w:rsidP="00381565">
      <w:pPr>
        <w:spacing w:after="0" w:line="240" w:lineRule="auto"/>
      </w:pPr>
      <w:r>
        <w:separator/>
      </w:r>
    </w:p>
  </w:endnote>
  <w:endnote w:type="continuationSeparator" w:id="0">
    <w:p w:rsidR="00F65603" w:rsidRDefault="00F65603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03" w:rsidRDefault="00F65603">
    <w:pPr>
      <w:pStyle w:val="Footer"/>
    </w:pPr>
  </w:p>
  <w:p w:rsidR="00F65603" w:rsidRDefault="00F65603">
    <w:pPr>
      <w:pStyle w:val="Footer"/>
    </w:pPr>
  </w:p>
  <w:p w:rsidR="00F65603" w:rsidRDefault="00F65603">
    <w:pPr>
      <w:pStyle w:val="Footer"/>
    </w:pPr>
  </w:p>
  <w:p w:rsidR="00F65603" w:rsidRDefault="00F65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03" w:rsidRDefault="00F65603" w:rsidP="00381565">
      <w:pPr>
        <w:spacing w:after="0" w:line="240" w:lineRule="auto"/>
      </w:pPr>
      <w:r>
        <w:separator/>
      </w:r>
    </w:p>
  </w:footnote>
  <w:footnote w:type="continuationSeparator" w:id="0">
    <w:p w:rsidR="00F65603" w:rsidRDefault="00F65603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03" w:rsidRDefault="00F65603">
    <w:pPr>
      <w:pStyle w:val="Header"/>
      <w:jc w:val="center"/>
    </w:pPr>
    <w:fldSimple w:instr="PAGE   \* MERGEFORMAT">
      <w:r>
        <w:rPr>
          <w:noProof/>
        </w:rPr>
        <w:t>23</w:t>
      </w:r>
    </w:fldSimple>
  </w:p>
  <w:p w:rsidR="00F65603" w:rsidRDefault="00F656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176AF"/>
    <w:rsid w:val="00122A0B"/>
    <w:rsid w:val="00122C75"/>
    <w:rsid w:val="001231D8"/>
    <w:rsid w:val="00123297"/>
    <w:rsid w:val="00123796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37910"/>
    <w:rsid w:val="00247FD9"/>
    <w:rsid w:val="002531E6"/>
    <w:rsid w:val="002630BF"/>
    <w:rsid w:val="0026393B"/>
    <w:rsid w:val="00270111"/>
    <w:rsid w:val="0027101A"/>
    <w:rsid w:val="002754D8"/>
    <w:rsid w:val="00275C54"/>
    <w:rsid w:val="0027726A"/>
    <w:rsid w:val="0028090C"/>
    <w:rsid w:val="00283E52"/>
    <w:rsid w:val="0028609F"/>
    <w:rsid w:val="00297320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1160"/>
    <w:rsid w:val="003A48BE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0F6D"/>
    <w:rsid w:val="003E1124"/>
    <w:rsid w:val="003E171F"/>
    <w:rsid w:val="003F12B4"/>
    <w:rsid w:val="00400F96"/>
    <w:rsid w:val="00400FFF"/>
    <w:rsid w:val="00401020"/>
    <w:rsid w:val="0040195B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1A62"/>
    <w:rsid w:val="00441B0D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21204"/>
    <w:rsid w:val="0052169A"/>
    <w:rsid w:val="00524FF1"/>
    <w:rsid w:val="0052582C"/>
    <w:rsid w:val="00532150"/>
    <w:rsid w:val="00532EAC"/>
    <w:rsid w:val="0053367F"/>
    <w:rsid w:val="005362C8"/>
    <w:rsid w:val="0054270D"/>
    <w:rsid w:val="00543715"/>
    <w:rsid w:val="00545210"/>
    <w:rsid w:val="00547DB5"/>
    <w:rsid w:val="00551E43"/>
    <w:rsid w:val="00552BB6"/>
    <w:rsid w:val="00554892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56D5"/>
    <w:rsid w:val="005B3AB8"/>
    <w:rsid w:val="005B7F9D"/>
    <w:rsid w:val="005C0C10"/>
    <w:rsid w:val="005C210F"/>
    <w:rsid w:val="005C3633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115AF"/>
    <w:rsid w:val="00611C2F"/>
    <w:rsid w:val="00614237"/>
    <w:rsid w:val="00614549"/>
    <w:rsid w:val="00614E9A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D5A45"/>
    <w:rsid w:val="006D74E6"/>
    <w:rsid w:val="006E1517"/>
    <w:rsid w:val="006E1BE2"/>
    <w:rsid w:val="006E41E9"/>
    <w:rsid w:val="006F3B48"/>
    <w:rsid w:val="006F5556"/>
    <w:rsid w:val="00704330"/>
    <w:rsid w:val="00704683"/>
    <w:rsid w:val="007106C2"/>
    <w:rsid w:val="00710D19"/>
    <w:rsid w:val="00711F15"/>
    <w:rsid w:val="00716613"/>
    <w:rsid w:val="00724F91"/>
    <w:rsid w:val="00725A99"/>
    <w:rsid w:val="00733593"/>
    <w:rsid w:val="00734733"/>
    <w:rsid w:val="0073676E"/>
    <w:rsid w:val="00744E76"/>
    <w:rsid w:val="00754542"/>
    <w:rsid w:val="00762499"/>
    <w:rsid w:val="00764818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2CD1"/>
    <w:rsid w:val="007C2CF0"/>
    <w:rsid w:val="007C5E6E"/>
    <w:rsid w:val="007F4C62"/>
    <w:rsid w:val="00802EFE"/>
    <w:rsid w:val="00821BE7"/>
    <w:rsid w:val="00821E1D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1CE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B28B9"/>
    <w:rsid w:val="008B4C40"/>
    <w:rsid w:val="008C06B3"/>
    <w:rsid w:val="008C099D"/>
    <w:rsid w:val="008C5687"/>
    <w:rsid w:val="008C6B85"/>
    <w:rsid w:val="008D1CE9"/>
    <w:rsid w:val="008D6F5F"/>
    <w:rsid w:val="008D7660"/>
    <w:rsid w:val="008E2D44"/>
    <w:rsid w:val="008F1BF8"/>
    <w:rsid w:val="008F2DB5"/>
    <w:rsid w:val="00907B03"/>
    <w:rsid w:val="0091499C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2343D"/>
    <w:rsid w:val="00A34695"/>
    <w:rsid w:val="00A40F9E"/>
    <w:rsid w:val="00A448C0"/>
    <w:rsid w:val="00A54CF9"/>
    <w:rsid w:val="00A575B8"/>
    <w:rsid w:val="00A77AB3"/>
    <w:rsid w:val="00A8044E"/>
    <w:rsid w:val="00A8060C"/>
    <w:rsid w:val="00A869C7"/>
    <w:rsid w:val="00A8730C"/>
    <w:rsid w:val="00A926C9"/>
    <w:rsid w:val="00A92A24"/>
    <w:rsid w:val="00A946FB"/>
    <w:rsid w:val="00A95A56"/>
    <w:rsid w:val="00AA7C9D"/>
    <w:rsid w:val="00AB092D"/>
    <w:rsid w:val="00AB0D44"/>
    <w:rsid w:val="00AC46BE"/>
    <w:rsid w:val="00AD07D7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64C5"/>
    <w:rsid w:val="00B0072E"/>
    <w:rsid w:val="00B10E7B"/>
    <w:rsid w:val="00B12D6A"/>
    <w:rsid w:val="00B1367C"/>
    <w:rsid w:val="00B23E19"/>
    <w:rsid w:val="00B25AED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AB6"/>
    <w:rsid w:val="00BC1304"/>
    <w:rsid w:val="00BC4997"/>
    <w:rsid w:val="00BD3E2E"/>
    <w:rsid w:val="00BD4D38"/>
    <w:rsid w:val="00BE4893"/>
    <w:rsid w:val="00BE54CF"/>
    <w:rsid w:val="00BE7202"/>
    <w:rsid w:val="00BE7683"/>
    <w:rsid w:val="00BF524C"/>
    <w:rsid w:val="00BF6305"/>
    <w:rsid w:val="00BF77D6"/>
    <w:rsid w:val="00C07665"/>
    <w:rsid w:val="00C105D4"/>
    <w:rsid w:val="00C11F5F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47AC1"/>
    <w:rsid w:val="00C56D10"/>
    <w:rsid w:val="00C66610"/>
    <w:rsid w:val="00C7048C"/>
    <w:rsid w:val="00C80DFE"/>
    <w:rsid w:val="00C81C1D"/>
    <w:rsid w:val="00C81ECC"/>
    <w:rsid w:val="00C8559A"/>
    <w:rsid w:val="00C8578B"/>
    <w:rsid w:val="00C9084B"/>
    <w:rsid w:val="00C910A9"/>
    <w:rsid w:val="00C971A7"/>
    <w:rsid w:val="00CA6E4F"/>
    <w:rsid w:val="00CB4431"/>
    <w:rsid w:val="00CB6E47"/>
    <w:rsid w:val="00CC1EF6"/>
    <w:rsid w:val="00CC3415"/>
    <w:rsid w:val="00CC5C06"/>
    <w:rsid w:val="00CD069F"/>
    <w:rsid w:val="00CD232C"/>
    <w:rsid w:val="00CD2EFB"/>
    <w:rsid w:val="00CE0D38"/>
    <w:rsid w:val="00CF2C44"/>
    <w:rsid w:val="00CF3BEE"/>
    <w:rsid w:val="00CF6998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02199"/>
    <w:rsid w:val="00E10135"/>
    <w:rsid w:val="00E122D1"/>
    <w:rsid w:val="00E13FB8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424E"/>
    <w:rsid w:val="00E85C7D"/>
    <w:rsid w:val="00E900C3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E02DA"/>
    <w:rsid w:val="00EE0C65"/>
    <w:rsid w:val="00EE2135"/>
    <w:rsid w:val="00EE45C4"/>
    <w:rsid w:val="00EE5943"/>
    <w:rsid w:val="00EF4D83"/>
    <w:rsid w:val="00F00906"/>
    <w:rsid w:val="00F02FBD"/>
    <w:rsid w:val="00F12160"/>
    <w:rsid w:val="00F12EE5"/>
    <w:rsid w:val="00F13174"/>
    <w:rsid w:val="00F14650"/>
    <w:rsid w:val="00F152C8"/>
    <w:rsid w:val="00F15CD9"/>
    <w:rsid w:val="00F17DB9"/>
    <w:rsid w:val="00F236B0"/>
    <w:rsid w:val="00F2544C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5603"/>
    <w:rsid w:val="00F6782E"/>
    <w:rsid w:val="00F75B37"/>
    <w:rsid w:val="00F766C4"/>
    <w:rsid w:val="00F810F6"/>
    <w:rsid w:val="00F85300"/>
    <w:rsid w:val="00F855DA"/>
    <w:rsid w:val="00F91A38"/>
    <w:rsid w:val="00FA122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Cs w:val="2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4212</TotalTime>
  <Pages>23</Pages>
  <Words>8397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68</cp:revision>
  <cp:lastPrinted>2023-10-18T04:36:00Z</cp:lastPrinted>
  <dcterms:created xsi:type="dcterms:W3CDTF">2022-08-08T05:55:00Z</dcterms:created>
  <dcterms:modified xsi:type="dcterms:W3CDTF">2024-04-05T03:54:00Z</dcterms:modified>
</cp:coreProperties>
</file>