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C6" w:rsidRPr="00F17DB9" w:rsidRDefault="000728C6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0728C6" w:rsidRPr="00F17DB9" w:rsidRDefault="000728C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0728C6" w:rsidRPr="00F17DB9" w:rsidRDefault="000728C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0728C6" w:rsidRPr="00F17DB9" w:rsidRDefault="000728C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28C6" w:rsidRPr="00F17DB9" w:rsidRDefault="000728C6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0728C6" w:rsidRPr="00E777F0" w:rsidRDefault="000728C6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0728C6" w:rsidRPr="00E777F0" w:rsidRDefault="000728C6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0728C6" w:rsidRPr="009F0A01" w:rsidTr="00E777F0">
        <w:tc>
          <w:tcPr>
            <w:tcW w:w="4428" w:type="dxa"/>
          </w:tcPr>
          <w:p w:rsidR="000728C6" w:rsidRPr="00E777F0" w:rsidRDefault="000728C6" w:rsidP="008A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01.11.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0728C6" w:rsidRPr="00E777F0" w:rsidRDefault="000728C6" w:rsidP="00426BCC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46 </w:t>
            </w:r>
            <w:r w:rsidRPr="00E777F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0728C6" w:rsidRPr="009F0A01" w:rsidTr="00E777F0">
        <w:tc>
          <w:tcPr>
            <w:tcW w:w="8897" w:type="dxa"/>
            <w:gridSpan w:val="2"/>
          </w:tcPr>
          <w:p w:rsidR="000728C6" w:rsidRPr="00E777F0" w:rsidRDefault="000728C6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0728C6" w:rsidRDefault="000728C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28C6" w:rsidRPr="005E6A59" w:rsidRDefault="000728C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0728C6" w:rsidRDefault="000728C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Администрации 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овоникольского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0728C6" w:rsidRDefault="000728C6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от 30.12.202</w:t>
      </w:r>
      <w:r>
        <w:rPr>
          <w:rFonts w:ascii="Times New Roman" w:hAnsi="Times New Roman"/>
          <w:b/>
          <w:sz w:val="24"/>
          <w:szCs w:val="24"/>
          <w:lang w:eastAsia="ru-RU"/>
        </w:rPr>
        <w:t>2 № 63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«Об утверждении сводной бюджетной росписи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«Новониколь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28C6" w:rsidRDefault="000728C6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 финансовый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плановый период 2024 и 2025 годов»</w:t>
      </w:r>
    </w:p>
    <w:p w:rsidR="000728C6" w:rsidRPr="00E777F0" w:rsidRDefault="000728C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28C6" w:rsidRPr="00E777F0" w:rsidRDefault="000728C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0728C6" w:rsidRPr="00E777F0" w:rsidRDefault="000728C6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0728C6" w:rsidRDefault="000728C6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2 г. № 63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 финансовый год и плановый период 2024 и 2025 годов»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0728C6" w:rsidRPr="00DE199D" w:rsidRDefault="000728C6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99D">
        <w:rPr>
          <w:rFonts w:ascii="Times New Roman" w:hAnsi="Times New Roman"/>
          <w:sz w:val="24"/>
          <w:szCs w:val="24"/>
          <w:lang w:eastAsia="ru-RU"/>
        </w:rPr>
        <w:t xml:space="preserve">      - раздел 1,3 приложения 1 изложить в новой редакции согласно приложению 1;</w:t>
      </w:r>
    </w:p>
    <w:p w:rsidR="000728C6" w:rsidRDefault="000728C6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- приложение 2,3  к постановлению Администрации Новоникольского сельского поселения от 30.12.2022 № 63 изложить в новой редакции согласно приложениям 2 и 3.</w:t>
      </w:r>
    </w:p>
    <w:p w:rsidR="000728C6" w:rsidRPr="005E6A59" w:rsidRDefault="000728C6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0728C6" w:rsidRPr="005E6A59" w:rsidRDefault="000728C6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E6A59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0728C6" w:rsidRDefault="000728C6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28C6" w:rsidRPr="005E6A59" w:rsidRDefault="000728C6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0728C6" w:rsidRDefault="000728C6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728C6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0728C6" w:rsidRPr="00E777F0" w:rsidRDefault="000728C6" w:rsidP="005804AC">
      <w:pPr>
        <w:keepNext/>
        <w:keepLines/>
        <w:tabs>
          <w:tab w:val="left" w:pos="5955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0728C6" w:rsidRDefault="000728C6" w:rsidP="002C29A4">
      <w:pPr>
        <w:keepNext/>
        <w:keepLines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0728C6" w:rsidRDefault="000728C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0728C6" w:rsidRPr="00E777F0" w:rsidRDefault="000728C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01.11.</w:t>
      </w:r>
      <w:r w:rsidRPr="00E777F0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46</w:t>
      </w:r>
    </w:p>
    <w:p w:rsidR="000728C6" w:rsidRDefault="000728C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0728C6" w:rsidRDefault="000728C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28C6" w:rsidRPr="00E777F0" w:rsidRDefault="000728C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0728C6" w:rsidRDefault="000728C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0728C6" w:rsidRDefault="000728C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0728C6" w:rsidRPr="00E777F0" w:rsidRDefault="000728C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0728C6" w:rsidRPr="00E777F0" w:rsidRDefault="000728C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0728C6" w:rsidRDefault="000728C6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Pr="00E777F0" w:rsidRDefault="000728C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0728C6" w:rsidRPr="00E777F0" w:rsidRDefault="000728C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0728C6" w:rsidRDefault="000728C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0728C6" w:rsidRDefault="000728C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Pr="00802EFE" w:rsidRDefault="000728C6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0728C6" w:rsidRDefault="000728C6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финансовый год</w:t>
      </w:r>
    </w:p>
    <w:p w:rsidR="000728C6" w:rsidRPr="00E777F0" w:rsidRDefault="000728C6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0728C6" w:rsidRPr="001F5EA1" w:rsidTr="00072822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8C6" w:rsidRPr="0078335F" w:rsidRDefault="000728C6" w:rsidP="003823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22 367,028 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22 367,028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3034E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4 742,245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83E52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1 008,331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1 008,331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1 008,331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1 008,331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RANGE!F19"/>
            <w:bookmarkEnd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1 008,331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283E52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83E52">
              <w:rPr>
                <w:rFonts w:ascii="Times New Roman" w:hAnsi="Times New Roman"/>
                <w:bCs/>
                <w:sz w:val="20"/>
                <w:szCs w:val="20"/>
              </w:rPr>
              <w:t>1 008,331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3 635,936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19F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635,936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83E5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637,336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19F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637,336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3E112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2 842,087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3E1124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E1124">
              <w:rPr>
                <w:rFonts w:ascii="Times New Roman" w:hAnsi="Times New Roman"/>
                <w:bCs/>
                <w:sz w:val="20"/>
                <w:szCs w:val="20"/>
              </w:rPr>
              <w:t>2 842,087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793,134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3E1124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3E1124">
              <w:rPr>
                <w:rFonts w:ascii="Times New Roman" w:hAnsi="Times New Roman"/>
                <w:bCs/>
                <w:sz w:val="20"/>
                <w:szCs w:val="20"/>
              </w:rPr>
              <w:t>793,134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2,115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66,000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18,145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18,145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8,145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8,145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78335F" w:rsidRDefault="000728C6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11,045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11,045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214,100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38708B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2 350,283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344,883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254,883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254,883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87,600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87,600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87,600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167,283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167,283</w:t>
            </w:r>
          </w:p>
        </w:tc>
      </w:tr>
      <w:tr w:rsidR="000728C6" w:rsidRPr="001F5EA1" w:rsidTr="00E75DF9">
        <w:trPr>
          <w:trHeight w:val="62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167,283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526,000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526,000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BB49B0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B49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BB49B0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BB49B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BB49B0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BB49B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38708B" w:rsidRDefault="000728C6" w:rsidP="003870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38708B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1 390,000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390,000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390,000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390,000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390,000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 390,000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637F2C" w:rsidRDefault="000728C6" w:rsidP="00F6011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F2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 210,721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637F2C" w:rsidRDefault="000728C6" w:rsidP="00AD63A0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12  853,721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–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690F62" w:rsidRDefault="000728C6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4984,210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690F62" w:rsidRDefault="000728C6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F62">
              <w:rPr>
                <w:rFonts w:ascii="Times New Roman" w:hAnsi="Times New Roman"/>
                <w:b/>
                <w:bCs/>
                <w:sz w:val="20"/>
                <w:szCs w:val="20"/>
              </w:rPr>
              <w:t>4 781,137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690F62" w:rsidRDefault="000728C6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F62">
              <w:rPr>
                <w:rFonts w:ascii="Times New Roman" w:hAnsi="Times New Roman"/>
                <w:b/>
                <w:bCs/>
                <w:sz w:val="20"/>
                <w:szCs w:val="20"/>
              </w:rPr>
              <w:t>4 781,137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690F62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F62">
              <w:rPr>
                <w:rFonts w:ascii="Times New Roman" w:hAnsi="Times New Roman"/>
                <w:b/>
                <w:bCs/>
                <w:sz w:val="20"/>
                <w:szCs w:val="20"/>
              </w:rPr>
              <w:t>4 781,137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690F62" w:rsidRDefault="000728C6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90F62">
              <w:rPr>
                <w:rFonts w:ascii="Times New Roman" w:hAnsi="Times New Roman"/>
                <w:sz w:val="20"/>
                <w:szCs w:val="20"/>
              </w:rPr>
              <w:t>4 781,137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E459AE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459AE">
              <w:rPr>
                <w:rFonts w:ascii="Times New Roman" w:hAnsi="Times New Roman"/>
                <w:b/>
                <w:color w:val="000000"/>
                <w:lang w:eastAsia="ru-RU"/>
              </w:rPr>
              <w:t>111,073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Обслуживание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111,073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lang w:eastAsia="ru-RU"/>
              </w:rPr>
              <w:t>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111,073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111,073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Природоохранные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9566D9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566D9">
              <w:rPr>
                <w:rFonts w:ascii="Times New Roman" w:hAnsi="Times New Roman"/>
                <w:b/>
                <w:color w:val="000000"/>
                <w:lang w:eastAsia="ru-RU"/>
              </w:rPr>
              <w:t>92,00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0728C6" w:rsidRPr="00690F62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690F62" w:rsidRDefault="000728C6" w:rsidP="000E725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7 789,719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2 059,287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AD6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2 059,287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2 059,287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2 059,287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0728C6" w:rsidRPr="001F5EA1" w:rsidTr="00C27789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C27789" w:rsidRDefault="000728C6" w:rsidP="00C2778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D6143B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6143B">
              <w:rPr>
                <w:rFonts w:ascii="Times New Roman" w:hAnsi="Times New Roman"/>
                <w:color w:val="000000"/>
                <w:lang w:eastAsia="ru-RU"/>
              </w:rPr>
              <w:t>5 565,432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C27789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27789">
              <w:rPr>
                <w:rFonts w:ascii="Times New Roman" w:hAnsi="Times New Roman"/>
                <w:color w:val="000000"/>
                <w:lang w:eastAsia="ru-RU"/>
              </w:rPr>
              <w:t>Пополнение оборотных средств на завоз топлива для огрганизации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C27789" w:rsidRDefault="000728C6" w:rsidP="00C2778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5 565,432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C27789" w:rsidRDefault="000728C6" w:rsidP="00C2778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5 565,432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C27789" w:rsidRDefault="000728C6" w:rsidP="00C2778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C27789">
              <w:rPr>
                <w:rFonts w:ascii="Times New Roman" w:hAnsi="Times New Roman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5 565,432 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D6143B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79,792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127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Резервные фонды  исполнительного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127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127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10,212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10,212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10,212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57,000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50,000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,000 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16,365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4,7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26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8,2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65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0728C6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,000</w:t>
            </w:r>
          </w:p>
        </w:tc>
      </w:tr>
    </w:tbl>
    <w:p w:rsidR="000728C6" w:rsidRDefault="000728C6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Default="000728C6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Default="000728C6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Default="000728C6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Default="000728C6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Default="000728C6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Default="000728C6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Default="000728C6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Default="000728C6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Default="000728C6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Default="000728C6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Default="000728C6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Pr="00E777F0" w:rsidRDefault="000728C6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0728C6" w:rsidRPr="00E777F0" w:rsidRDefault="000728C6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0728C6" w:rsidRDefault="000728C6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0728C6" w:rsidRDefault="000728C6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728C6" w:rsidRPr="00123796" w:rsidRDefault="000728C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0728C6" w:rsidRPr="00123796" w:rsidRDefault="000728C6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0728C6" w:rsidRDefault="000728C6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0728C6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05693D" w:rsidRDefault="000728C6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0728C6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28C6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28C6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8C6" w:rsidRPr="001800CF" w:rsidRDefault="000728C6" w:rsidP="00D516BE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22 132,028</w:t>
            </w:r>
          </w:p>
        </w:tc>
      </w:tr>
      <w:tr w:rsidR="000728C6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8C6" w:rsidRPr="001800CF" w:rsidRDefault="000728C6" w:rsidP="006E1517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22 367,028</w:t>
            </w:r>
          </w:p>
        </w:tc>
      </w:tr>
      <w:tr w:rsidR="000728C6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800CF" w:rsidRDefault="000728C6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8C6" w:rsidRPr="001800CF" w:rsidRDefault="000728C6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235,000</w:t>
            </w:r>
          </w:p>
        </w:tc>
      </w:tr>
    </w:tbl>
    <w:p w:rsidR="000728C6" w:rsidRDefault="000728C6" w:rsidP="00381565"/>
    <w:p w:rsidR="000728C6" w:rsidRDefault="000728C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0728C6" w:rsidRDefault="000728C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28C6" w:rsidRDefault="000728C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28C6" w:rsidRDefault="000728C6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28C6" w:rsidRDefault="000728C6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0728C6" w:rsidRDefault="000728C6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0728C6" w:rsidRDefault="000728C6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0728C6" w:rsidRPr="00725A99" w:rsidRDefault="000728C6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0728C6" w:rsidRDefault="000728C6" w:rsidP="001800CF"/>
    <w:p w:rsidR="000728C6" w:rsidRDefault="000728C6" w:rsidP="001800CF"/>
    <w:p w:rsidR="000728C6" w:rsidRDefault="000728C6" w:rsidP="001800CF"/>
    <w:p w:rsidR="000728C6" w:rsidRDefault="000728C6" w:rsidP="001800CF"/>
    <w:p w:rsidR="000728C6" w:rsidRDefault="000728C6" w:rsidP="001800CF"/>
    <w:p w:rsidR="000728C6" w:rsidRDefault="000728C6" w:rsidP="001800CF"/>
    <w:p w:rsidR="000728C6" w:rsidRDefault="000728C6" w:rsidP="001800CF"/>
    <w:p w:rsidR="000728C6" w:rsidRDefault="000728C6" w:rsidP="001800CF"/>
    <w:p w:rsidR="000728C6" w:rsidRPr="00E777F0" w:rsidRDefault="000728C6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0728C6" w:rsidRDefault="000728C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0728C6" w:rsidRDefault="000728C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0728C6" w:rsidRPr="00E777F0" w:rsidRDefault="000728C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01.11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46</w:t>
      </w:r>
    </w:p>
    <w:p w:rsidR="000728C6" w:rsidRPr="00E777F0" w:rsidRDefault="000728C6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0728C6" w:rsidRDefault="000728C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0728C6" w:rsidRDefault="000728C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0728C6" w:rsidRPr="00E777F0" w:rsidRDefault="000728C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г.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0728C6" w:rsidRPr="00E777F0" w:rsidRDefault="000728C6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</w:p>
    <w:p w:rsidR="000728C6" w:rsidRDefault="000728C6" w:rsidP="002C29A4">
      <w:pPr>
        <w:tabs>
          <w:tab w:val="left" w:pos="7215"/>
        </w:tabs>
        <w:spacing w:after="0" w:line="240" w:lineRule="auto"/>
      </w:pPr>
    </w:p>
    <w:p w:rsidR="000728C6" w:rsidRPr="001A4402" w:rsidRDefault="000728C6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3</w:t>
      </w:r>
    </w:p>
    <w:p w:rsidR="000728C6" w:rsidRDefault="000728C6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0728C6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0728C6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8C6" w:rsidRPr="00072822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22 367,028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0728C6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072822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22 367,028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0728C6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072822" w:rsidRDefault="000728C6" w:rsidP="007C5E6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282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742,245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4 601,616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4 556,733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65365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1 008,331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1E515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1 008,331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65365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1 008,331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1 008,331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1 008,331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1 008,331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65365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3 637,336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3 148,468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65365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3 637,336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1966E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3 637,336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3 637,336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196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2 842,087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196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2 842,087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793,14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793,14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0728C6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5365D" w:rsidRDefault="000728C6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5365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32,340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0728C6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493277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493277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493277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493277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493277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710D19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2 350,283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967,700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997,700</w:t>
            </w:r>
          </w:p>
        </w:tc>
      </w:tr>
      <w:tr w:rsidR="000728C6" w:rsidRPr="001F5EA1" w:rsidTr="001F5EA1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344,883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254,883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254,883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0728C6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0728C6" w:rsidRPr="001F5EA1" w:rsidTr="004708C7">
        <w:trPr>
          <w:trHeight w:val="67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0728C6" w:rsidRPr="001F5EA1" w:rsidTr="00D73437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175D5" w:rsidRDefault="000728C6" w:rsidP="00B87A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175D5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1 390,000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390,000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390,000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390,000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390,000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390,000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49327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5C586B" w:rsidRDefault="000728C6" w:rsidP="006175D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13 210,721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0728C6" w:rsidRPr="001F5EA1" w:rsidTr="00493277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5C586B" w:rsidRDefault="000728C6" w:rsidP="006175D5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12 853,721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жилищных условий граждан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0B778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0B778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обьектов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0B778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0B778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0B778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0B778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0B778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0B778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DA18A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7 789,719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6175D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Пополнение оборотных средств на завоз топлива для огрганизации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79,792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Резервные фонды исполнительного органа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6E41E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28C6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0728C6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728C6" w:rsidRDefault="000728C6" w:rsidP="00B90D44">
      <w:pPr>
        <w:jc w:val="center"/>
      </w:pPr>
    </w:p>
    <w:p w:rsidR="000728C6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0728C6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0728C6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28C6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28C6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28C6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28C6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28C6" w:rsidRPr="001A4402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0728C6" w:rsidRPr="001A4402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0728C6" w:rsidRPr="001A4402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0728C6" w:rsidRPr="001A4402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728C6" w:rsidRDefault="000728C6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01.11.2023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43</w:t>
      </w:r>
    </w:p>
    <w:p w:rsidR="000728C6" w:rsidRPr="001A4402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0728C6" w:rsidRPr="001A4402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0728C6" w:rsidRPr="001A4402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0728C6" w:rsidRPr="001A4402" w:rsidRDefault="000728C6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728C6" w:rsidRDefault="000728C6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30.12.2022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0728C6" w:rsidRDefault="000728C6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0728C6" w:rsidRDefault="000728C6" w:rsidP="008A26F0">
      <w:pPr>
        <w:jc w:val="right"/>
      </w:pPr>
    </w:p>
    <w:p w:rsidR="000728C6" w:rsidRDefault="000728C6" w:rsidP="001800CF"/>
    <w:p w:rsidR="000728C6" w:rsidRDefault="000728C6" w:rsidP="001800CF"/>
    <w:p w:rsidR="000728C6" w:rsidRDefault="000728C6" w:rsidP="001800CF"/>
    <w:p w:rsidR="000728C6" w:rsidRDefault="000728C6" w:rsidP="001800CF"/>
    <w:p w:rsidR="000728C6" w:rsidRDefault="000728C6" w:rsidP="001800CF"/>
    <w:p w:rsidR="000728C6" w:rsidRDefault="000728C6" w:rsidP="001800CF"/>
    <w:p w:rsidR="000728C6" w:rsidRDefault="000728C6" w:rsidP="001800CF"/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0728C6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0728C6" w:rsidRPr="001F5EA1" w:rsidRDefault="000728C6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ЮДЖЕТНАЯ РОСПИСЬ НА 2023 ГОД И</w:t>
            </w:r>
          </w:p>
          <w:p w:rsidR="000728C6" w:rsidRPr="001F5EA1" w:rsidRDefault="000728C6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2024 и 2025 ГОДОВ</w:t>
            </w:r>
          </w:p>
        </w:tc>
      </w:tr>
      <w:tr w:rsidR="000728C6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0728C6" w:rsidRPr="001F5EA1" w:rsidRDefault="000728C6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0728C6" w:rsidRPr="001F5EA1" w:rsidRDefault="000728C6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0728C6" w:rsidRPr="001F5EA1" w:rsidRDefault="000728C6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0728C6" w:rsidRPr="001F5EA1" w:rsidRDefault="000728C6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0728C6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0728C6" w:rsidRPr="001F5EA1" w:rsidRDefault="000728C6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653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0728C6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8C6" w:rsidRPr="0085305D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22 367,028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0728C6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85305D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22 367,028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0728C6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630B6E" w:rsidRDefault="000728C6" w:rsidP="007B03CE">
            <w:pPr>
              <w:spacing w:after="0" w:line="240" w:lineRule="atLeast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B6E">
              <w:rPr>
                <w:rFonts w:ascii="Times New Roman" w:hAnsi="Times New Roman"/>
                <w:b/>
                <w:bCs/>
                <w:sz w:val="20"/>
                <w:szCs w:val="20"/>
              </w:rPr>
              <w:t>4 742,245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30B6E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B6E">
              <w:rPr>
                <w:rFonts w:ascii="Times New Roman" w:hAnsi="Times New Roman"/>
                <w:b/>
                <w:bCs/>
                <w:sz w:val="20"/>
                <w:szCs w:val="20"/>
              </w:rPr>
              <w:t>4601,616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630B6E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B6E">
              <w:rPr>
                <w:rFonts w:ascii="Times New Roman" w:hAnsi="Times New Roman"/>
                <w:b/>
                <w:bCs/>
                <w:sz w:val="20"/>
                <w:szCs w:val="20"/>
              </w:rPr>
              <w:t>4556,733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2C29A4" w:rsidRDefault="000728C6" w:rsidP="007B03C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1 008,331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2C29A4" w:rsidRDefault="000728C6" w:rsidP="007B03C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1 008,331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2C29A4" w:rsidRDefault="000728C6" w:rsidP="007B03C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1 008,331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2C29A4" w:rsidRDefault="000728C6" w:rsidP="007B03C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1 008,331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2C29A4" w:rsidRDefault="000728C6" w:rsidP="007B03C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1 008,331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2C29A4" w:rsidRDefault="000728C6" w:rsidP="007B03C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1 008,331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2C29A4" w:rsidRDefault="000728C6" w:rsidP="007B03CE">
            <w:pPr>
              <w:spacing w:after="0" w:line="240" w:lineRule="atLeast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3 637,336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2C29A4" w:rsidRDefault="000728C6" w:rsidP="007B03CE">
            <w:pPr>
              <w:spacing w:after="0" w:line="240" w:lineRule="atLeast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3 637,336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2C29A4" w:rsidRDefault="000728C6" w:rsidP="007B03C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3 637,336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2C29A4" w:rsidRDefault="000728C6" w:rsidP="007B03C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3 637,336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5A56D5" w:rsidRDefault="000728C6" w:rsidP="007B03C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2 842,087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56600F" w:rsidRDefault="000728C6" w:rsidP="007B03C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6600F">
              <w:rPr>
                <w:rFonts w:ascii="Times New Roman" w:hAnsi="Times New Roman"/>
                <w:bCs/>
                <w:sz w:val="20"/>
                <w:szCs w:val="20"/>
              </w:rPr>
              <w:t>2 842,087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5C586B" w:rsidRDefault="000728C6" w:rsidP="007B03C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793,134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5C586B" w:rsidRDefault="000728C6" w:rsidP="007B03C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793,134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0728C6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32,340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0B66B6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B66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2 350,283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967,700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997,700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344,883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254,883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254,883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0728C6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167,283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595,000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0728C6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2C00B8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C00B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1 390,000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1 390,000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1 390,000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1 390,000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1 390,000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1 390,000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13 210,721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12 853,,721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550,347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4 984,210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873,137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873,137</w:t>
            </w:r>
          </w:p>
        </w:tc>
      </w:tr>
      <w:tr w:rsidR="000728C6" w:rsidRPr="001F5EA1" w:rsidTr="000C0AC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22A0B" w:rsidRDefault="000728C6" w:rsidP="007B03CE">
            <w:pPr>
              <w:spacing w:after="0" w:line="240" w:lineRule="atLeast"/>
              <w:jc w:val="right"/>
              <w:outlineLvl w:val="3"/>
              <w:rPr>
                <w:rFonts w:ascii="Times New Roman" w:hAnsi="Times New Roman"/>
                <w:bCs/>
                <w:sz w:val="18"/>
                <w:szCs w:val="18"/>
              </w:rPr>
            </w:pPr>
            <w:r w:rsidRPr="00122A0B">
              <w:rPr>
                <w:rFonts w:ascii="Times New Roman" w:hAnsi="Times New Roman"/>
                <w:bCs/>
                <w:sz w:val="18"/>
                <w:szCs w:val="18"/>
              </w:rPr>
              <w:t>4 781,137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</w:tr>
      <w:tr w:rsidR="000728C6" w:rsidRPr="001F5EA1" w:rsidTr="000C0AC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22A0B" w:rsidRDefault="000728C6" w:rsidP="007B03CE">
            <w:pPr>
              <w:spacing w:after="0" w:line="240" w:lineRule="atLeast"/>
              <w:jc w:val="right"/>
              <w:outlineLvl w:val="4"/>
              <w:rPr>
                <w:rFonts w:ascii="Times New Roman" w:hAnsi="Times New Roman"/>
                <w:bCs/>
                <w:sz w:val="18"/>
                <w:szCs w:val="18"/>
              </w:rPr>
            </w:pPr>
            <w:r w:rsidRPr="00122A0B">
              <w:rPr>
                <w:rFonts w:ascii="Times New Roman" w:hAnsi="Times New Roman"/>
                <w:bCs/>
                <w:sz w:val="18"/>
                <w:szCs w:val="18"/>
              </w:rPr>
              <w:t>4 781,137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</w:tr>
      <w:tr w:rsidR="000728C6" w:rsidRPr="001F5EA1" w:rsidTr="000C0AC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22A0B" w:rsidRDefault="000728C6" w:rsidP="007B03C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bCs/>
                <w:sz w:val="18"/>
                <w:szCs w:val="18"/>
              </w:rPr>
            </w:pPr>
            <w:r w:rsidRPr="00122A0B">
              <w:rPr>
                <w:rFonts w:ascii="Times New Roman" w:hAnsi="Times New Roman"/>
                <w:bCs/>
                <w:sz w:val="18"/>
                <w:szCs w:val="18"/>
              </w:rPr>
              <w:t>4 781,137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</w:tr>
      <w:tr w:rsidR="000728C6" w:rsidRPr="001F5EA1" w:rsidTr="000C0AC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22A0B" w:rsidRDefault="000728C6" w:rsidP="007B03CE">
            <w:pPr>
              <w:spacing w:after="0" w:line="240" w:lineRule="atLeast"/>
              <w:jc w:val="right"/>
              <w:outlineLvl w:val="6"/>
              <w:rPr>
                <w:rFonts w:ascii="Times New Roman" w:hAnsi="Times New Roman"/>
                <w:sz w:val="18"/>
                <w:szCs w:val="18"/>
              </w:rPr>
            </w:pPr>
            <w:r w:rsidRPr="00122A0B">
              <w:rPr>
                <w:rFonts w:ascii="Times New Roman" w:hAnsi="Times New Roman"/>
                <w:sz w:val="18"/>
                <w:szCs w:val="18"/>
              </w:rPr>
              <w:t>4 781,137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781,137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жилищных условий граждан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7 789,801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sz w:val="20"/>
                <w:szCs w:val="20"/>
              </w:rPr>
              <w:t>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5EA1">
              <w:rPr>
                <w:rFonts w:ascii="Times New Roman" w:hAnsi="Times New Roman"/>
                <w:sz w:val="20"/>
                <w:szCs w:val="20"/>
              </w:rPr>
              <w:t>677,210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0728C6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Пополнение оборотных средств на завоз топлива для огрганизации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5 565,432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исполнительного органа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сельских территорий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0728C6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C6" w:rsidRPr="001F5EA1" w:rsidRDefault="000728C6" w:rsidP="007B03CE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728C6" w:rsidRDefault="000728C6" w:rsidP="007B03CE">
      <w:pPr>
        <w:spacing w:after="0" w:line="240" w:lineRule="atLeast"/>
      </w:pPr>
      <w:bookmarkStart w:id="1" w:name="_GoBack"/>
      <w:bookmarkEnd w:id="1"/>
    </w:p>
    <w:sectPr w:rsidR="000728C6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C6" w:rsidRDefault="000728C6" w:rsidP="00381565">
      <w:pPr>
        <w:spacing w:after="0" w:line="240" w:lineRule="auto"/>
      </w:pPr>
      <w:r>
        <w:separator/>
      </w:r>
    </w:p>
  </w:endnote>
  <w:endnote w:type="continuationSeparator" w:id="0">
    <w:p w:rsidR="000728C6" w:rsidRDefault="000728C6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C6" w:rsidRDefault="000728C6">
    <w:pPr>
      <w:pStyle w:val="Footer"/>
    </w:pPr>
  </w:p>
  <w:p w:rsidR="000728C6" w:rsidRDefault="000728C6">
    <w:pPr>
      <w:pStyle w:val="Footer"/>
    </w:pPr>
  </w:p>
  <w:p w:rsidR="000728C6" w:rsidRDefault="000728C6">
    <w:pPr>
      <w:pStyle w:val="Footer"/>
    </w:pPr>
  </w:p>
  <w:p w:rsidR="000728C6" w:rsidRDefault="000728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C6" w:rsidRDefault="000728C6" w:rsidP="00381565">
      <w:pPr>
        <w:spacing w:after="0" w:line="240" w:lineRule="auto"/>
      </w:pPr>
      <w:r>
        <w:separator/>
      </w:r>
    </w:p>
  </w:footnote>
  <w:footnote w:type="continuationSeparator" w:id="0">
    <w:p w:rsidR="000728C6" w:rsidRDefault="000728C6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C6" w:rsidRDefault="000728C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728C6" w:rsidRDefault="000728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242C1"/>
    <w:rsid w:val="00026193"/>
    <w:rsid w:val="000402CF"/>
    <w:rsid w:val="0004639B"/>
    <w:rsid w:val="0005693D"/>
    <w:rsid w:val="00057379"/>
    <w:rsid w:val="00060488"/>
    <w:rsid w:val="0006118C"/>
    <w:rsid w:val="00061453"/>
    <w:rsid w:val="00063149"/>
    <w:rsid w:val="000636F4"/>
    <w:rsid w:val="000656EC"/>
    <w:rsid w:val="000673CB"/>
    <w:rsid w:val="00071CB9"/>
    <w:rsid w:val="00072822"/>
    <w:rsid w:val="000728C6"/>
    <w:rsid w:val="000743DF"/>
    <w:rsid w:val="000744ED"/>
    <w:rsid w:val="00075E13"/>
    <w:rsid w:val="00077C5D"/>
    <w:rsid w:val="000828BB"/>
    <w:rsid w:val="000946BA"/>
    <w:rsid w:val="000964A9"/>
    <w:rsid w:val="000A663A"/>
    <w:rsid w:val="000B66B6"/>
    <w:rsid w:val="000B7781"/>
    <w:rsid w:val="000C07F5"/>
    <w:rsid w:val="000C0ACF"/>
    <w:rsid w:val="000C45AA"/>
    <w:rsid w:val="000D1C39"/>
    <w:rsid w:val="000D4A27"/>
    <w:rsid w:val="000D67CE"/>
    <w:rsid w:val="000E07CF"/>
    <w:rsid w:val="000E2987"/>
    <w:rsid w:val="000E7252"/>
    <w:rsid w:val="000F4C58"/>
    <w:rsid w:val="0010047C"/>
    <w:rsid w:val="00103B79"/>
    <w:rsid w:val="00110E5F"/>
    <w:rsid w:val="00111034"/>
    <w:rsid w:val="00122A0B"/>
    <w:rsid w:val="00122C75"/>
    <w:rsid w:val="001231D8"/>
    <w:rsid w:val="00123297"/>
    <w:rsid w:val="00123796"/>
    <w:rsid w:val="001351FE"/>
    <w:rsid w:val="00135E45"/>
    <w:rsid w:val="0014302F"/>
    <w:rsid w:val="00146FC5"/>
    <w:rsid w:val="001575A1"/>
    <w:rsid w:val="0017227B"/>
    <w:rsid w:val="00173A8C"/>
    <w:rsid w:val="001800CF"/>
    <w:rsid w:val="0018368D"/>
    <w:rsid w:val="0018662D"/>
    <w:rsid w:val="00190F42"/>
    <w:rsid w:val="001966E6"/>
    <w:rsid w:val="001A1A9A"/>
    <w:rsid w:val="001A4402"/>
    <w:rsid w:val="001A4DFF"/>
    <w:rsid w:val="001B0C42"/>
    <w:rsid w:val="001B1AFD"/>
    <w:rsid w:val="001B43A6"/>
    <w:rsid w:val="001B60D2"/>
    <w:rsid w:val="001C020A"/>
    <w:rsid w:val="001C3C58"/>
    <w:rsid w:val="001D0BD0"/>
    <w:rsid w:val="001D1C47"/>
    <w:rsid w:val="001D6D0C"/>
    <w:rsid w:val="001E5152"/>
    <w:rsid w:val="001F00DE"/>
    <w:rsid w:val="001F4C90"/>
    <w:rsid w:val="001F5BB4"/>
    <w:rsid w:val="001F5EA1"/>
    <w:rsid w:val="0020090A"/>
    <w:rsid w:val="00201B1D"/>
    <w:rsid w:val="00202ADA"/>
    <w:rsid w:val="002127EA"/>
    <w:rsid w:val="00212E0A"/>
    <w:rsid w:val="002178B1"/>
    <w:rsid w:val="0022159D"/>
    <w:rsid w:val="002218BF"/>
    <w:rsid w:val="00224DF6"/>
    <w:rsid w:val="0023436B"/>
    <w:rsid w:val="00237294"/>
    <w:rsid w:val="00237471"/>
    <w:rsid w:val="00247FD9"/>
    <w:rsid w:val="002630BF"/>
    <w:rsid w:val="0026393B"/>
    <w:rsid w:val="00270111"/>
    <w:rsid w:val="0027101A"/>
    <w:rsid w:val="00275C54"/>
    <w:rsid w:val="0027726A"/>
    <w:rsid w:val="0028090C"/>
    <w:rsid w:val="00283E52"/>
    <w:rsid w:val="0028609F"/>
    <w:rsid w:val="002A2101"/>
    <w:rsid w:val="002A3A47"/>
    <w:rsid w:val="002A674C"/>
    <w:rsid w:val="002C00B8"/>
    <w:rsid w:val="002C1436"/>
    <w:rsid w:val="002C19F2"/>
    <w:rsid w:val="002C29A4"/>
    <w:rsid w:val="002C312E"/>
    <w:rsid w:val="002C342F"/>
    <w:rsid w:val="002C4237"/>
    <w:rsid w:val="002C6AC7"/>
    <w:rsid w:val="002E72B8"/>
    <w:rsid w:val="002F4125"/>
    <w:rsid w:val="00300CAA"/>
    <w:rsid w:val="00301726"/>
    <w:rsid w:val="003034E0"/>
    <w:rsid w:val="00312E0C"/>
    <w:rsid w:val="00314866"/>
    <w:rsid w:val="00320A19"/>
    <w:rsid w:val="00326157"/>
    <w:rsid w:val="00336D76"/>
    <w:rsid w:val="00337445"/>
    <w:rsid w:val="0034591D"/>
    <w:rsid w:val="003536B3"/>
    <w:rsid w:val="00354E9E"/>
    <w:rsid w:val="00361A58"/>
    <w:rsid w:val="00361CF9"/>
    <w:rsid w:val="003638BB"/>
    <w:rsid w:val="00365043"/>
    <w:rsid w:val="003713BB"/>
    <w:rsid w:val="00372A50"/>
    <w:rsid w:val="0037579B"/>
    <w:rsid w:val="00381060"/>
    <w:rsid w:val="00381565"/>
    <w:rsid w:val="003823FF"/>
    <w:rsid w:val="0038708B"/>
    <w:rsid w:val="0039116A"/>
    <w:rsid w:val="003928F8"/>
    <w:rsid w:val="00394EEA"/>
    <w:rsid w:val="003A48BE"/>
    <w:rsid w:val="003B13C6"/>
    <w:rsid w:val="003B29E9"/>
    <w:rsid w:val="003B35CA"/>
    <w:rsid w:val="003B65A5"/>
    <w:rsid w:val="003C4FFC"/>
    <w:rsid w:val="003C57CE"/>
    <w:rsid w:val="003C5E85"/>
    <w:rsid w:val="003D743D"/>
    <w:rsid w:val="003E1124"/>
    <w:rsid w:val="003E171F"/>
    <w:rsid w:val="00400FFF"/>
    <w:rsid w:val="00401020"/>
    <w:rsid w:val="00407B75"/>
    <w:rsid w:val="00407FFC"/>
    <w:rsid w:val="00415602"/>
    <w:rsid w:val="00420C2D"/>
    <w:rsid w:val="00421244"/>
    <w:rsid w:val="00422EE8"/>
    <w:rsid w:val="00426BCC"/>
    <w:rsid w:val="00427504"/>
    <w:rsid w:val="00435C04"/>
    <w:rsid w:val="00440632"/>
    <w:rsid w:val="004478F4"/>
    <w:rsid w:val="00452F16"/>
    <w:rsid w:val="004533DE"/>
    <w:rsid w:val="004537DE"/>
    <w:rsid w:val="00455F62"/>
    <w:rsid w:val="004604D2"/>
    <w:rsid w:val="004612EF"/>
    <w:rsid w:val="00462223"/>
    <w:rsid w:val="00463416"/>
    <w:rsid w:val="00465EE1"/>
    <w:rsid w:val="004708C7"/>
    <w:rsid w:val="00473439"/>
    <w:rsid w:val="00474EE8"/>
    <w:rsid w:val="0047521C"/>
    <w:rsid w:val="00477B93"/>
    <w:rsid w:val="00487521"/>
    <w:rsid w:val="00490F59"/>
    <w:rsid w:val="004930EA"/>
    <w:rsid w:val="00493277"/>
    <w:rsid w:val="004A1E19"/>
    <w:rsid w:val="004A4917"/>
    <w:rsid w:val="004B0DEE"/>
    <w:rsid w:val="004B363C"/>
    <w:rsid w:val="004C1767"/>
    <w:rsid w:val="004E3B2C"/>
    <w:rsid w:val="004E787D"/>
    <w:rsid w:val="004F00BB"/>
    <w:rsid w:val="004F66A9"/>
    <w:rsid w:val="0050519B"/>
    <w:rsid w:val="00507141"/>
    <w:rsid w:val="00521204"/>
    <w:rsid w:val="0052169A"/>
    <w:rsid w:val="00524FF1"/>
    <w:rsid w:val="0052582C"/>
    <w:rsid w:val="0053367F"/>
    <w:rsid w:val="005362C8"/>
    <w:rsid w:val="0054270D"/>
    <w:rsid w:val="00543715"/>
    <w:rsid w:val="00547DB5"/>
    <w:rsid w:val="00551E43"/>
    <w:rsid w:val="00552BB6"/>
    <w:rsid w:val="00556287"/>
    <w:rsid w:val="00563CEE"/>
    <w:rsid w:val="0056600F"/>
    <w:rsid w:val="005804AC"/>
    <w:rsid w:val="00581A9C"/>
    <w:rsid w:val="005863DB"/>
    <w:rsid w:val="005869A9"/>
    <w:rsid w:val="00590653"/>
    <w:rsid w:val="00590E86"/>
    <w:rsid w:val="00595409"/>
    <w:rsid w:val="005A56D5"/>
    <w:rsid w:val="005B3AB8"/>
    <w:rsid w:val="005B7F9D"/>
    <w:rsid w:val="005C0C10"/>
    <w:rsid w:val="005C210F"/>
    <w:rsid w:val="005C586B"/>
    <w:rsid w:val="005D215E"/>
    <w:rsid w:val="005D2400"/>
    <w:rsid w:val="005E0B40"/>
    <w:rsid w:val="005E1D49"/>
    <w:rsid w:val="005E6A59"/>
    <w:rsid w:val="005F0086"/>
    <w:rsid w:val="005F30B3"/>
    <w:rsid w:val="005F33A0"/>
    <w:rsid w:val="005F608A"/>
    <w:rsid w:val="0060330F"/>
    <w:rsid w:val="006052C7"/>
    <w:rsid w:val="00606E14"/>
    <w:rsid w:val="006115AF"/>
    <w:rsid w:val="00611C2F"/>
    <w:rsid w:val="00614237"/>
    <w:rsid w:val="00614549"/>
    <w:rsid w:val="006172F6"/>
    <w:rsid w:val="006175D5"/>
    <w:rsid w:val="0062333B"/>
    <w:rsid w:val="00623801"/>
    <w:rsid w:val="0062479A"/>
    <w:rsid w:val="00626ACE"/>
    <w:rsid w:val="00630B6E"/>
    <w:rsid w:val="006345B0"/>
    <w:rsid w:val="00637F2C"/>
    <w:rsid w:val="0065365D"/>
    <w:rsid w:val="00657F91"/>
    <w:rsid w:val="006605EC"/>
    <w:rsid w:val="00662378"/>
    <w:rsid w:val="00662FA5"/>
    <w:rsid w:val="00666756"/>
    <w:rsid w:val="00670041"/>
    <w:rsid w:val="00671CA4"/>
    <w:rsid w:val="00672E1F"/>
    <w:rsid w:val="006765E2"/>
    <w:rsid w:val="0068009C"/>
    <w:rsid w:val="0068100C"/>
    <w:rsid w:val="00684410"/>
    <w:rsid w:val="006858F5"/>
    <w:rsid w:val="00690F62"/>
    <w:rsid w:val="006964AA"/>
    <w:rsid w:val="0069799F"/>
    <w:rsid w:val="006A2025"/>
    <w:rsid w:val="006B0EB8"/>
    <w:rsid w:val="006B2017"/>
    <w:rsid w:val="006E1517"/>
    <w:rsid w:val="006E41E9"/>
    <w:rsid w:val="00704330"/>
    <w:rsid w:val="007106C2"/>
    <w:rsid w:val="00710D19"/>
    <w:rsid w:val="00711F15"/>
    <w:rsid w:val="00716613"/>
    <w:rsid w:val="00725A99"/>
    <w:rsid w:val="00733593"/>
    <w:rsid w:val="00734733"/>
    <w:rsid w:val="00744E76"/>
    <w:rsid w:val="00762499"/>
    <w:rsid w:val="00764818"/>
    <w:rsid w:val="00766C02"/>
    <w:rsid w:val="00771F1E"/>
    <w:rsid w:val="007736BE"/>
    <w:rsid w:val="00781FCA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7D92"/>
    <w:rsid w:val="007B03CE"/>
    <w:rsid w:val="007C2CAE"/>
    <w:rsid w:val="007C5E6E"/>
    <w:rsid w:val="007F4C62"/>
    <w:rsid w:val="00802EFE"/>
    <w:rsid w:val="00821BE7"/>
    <w:rsid w:val="008314B4"/>
    <w:rsid w:val="0083203B"/>
    <w:rsid w:val="00834020"/>
    <w:rsid w:val="0084037E"/>
    <w:rsid w:val="008458DB"/>
    <w:rsid w:val="008471F3"/>
    <w:rsid w:val="008520B5"/>
    <w:rsid w:val="0085305D"/>
    <w:rsid w:val="00862A2F"/>
    <w:rsid w:val="00872EF1"/>
    <w:rsid w:val="00877CB2"/>
    <w:rsid w:val="0088103D"/>
    <w:rsid w:val="00881F62"/>
    <w:rsid w:val="0088353C"/>
    <w:rsid w:val="008844D4"/>
    <w:rsid w:val="008925B3"/>
    <w:rsid w:val="008944A9"/>
    <w:rsid w:val="008A26F0"/>
    <w:rsid w:val="008A4075"/>
    <w:rsid w:val="008A4CD5"/>
    <w:rsid w:val="008A52FC"/>
    <w:rsid w:val="008C06B3"/>
    <w:rsid w:val="008C099D"/>
    <w:rsid w:val="008C272C"/>
    <w:rsid w:val="008C5687"/>
    <w:rsid w:val="008C6B85"/>
    <w:rsid w:val="008D1CE9"/>
    <w:rsid w:val="008D6F5F"/>
    <w:rsid w:val="008D7660"/>
    <w:rsid w:val="008E2D44"/>
    <w:rsid w:val="008F2DB5"/>
    <w:rsid w:val="0091499C"/>
    <w:rsid w:val="00921C05"/>
    <w:rsid w:val="00921C92"/>
    <w:rsid w:val="00927002"/>
    <w:rsid w:val="00932514"/>
    <w:rsid w:val="00934343"/>
    <w:rsid w:val="00946684"/>
    <w:rsid w:val="00947B76"/>
    <w:rsid w:val="00950D29"/>
    <w:rsid w:val="0095370A"/>
    <w:rsid w:val="009566D9"/>
    <w:rsid w:val="009673CF"/>
    <w:rsid w:val="009676F2"/>
    <w:rsid w:val="009770E1"/>
    <w:rsid w:val="009821E1"/>
    <w:rsid w:val="009932F1"/>
    <w:rsid w:val="00995045"/>
    <w:rsid w:val="00995AAF"/>
    <w:rsid w:val="009A180D"/>
    <w:rsid w:val="009B2274"/>
    <w:rsid w:val="009B2DCA"/>
    <w:rsid w:val="009C51D1"/>
    <w:rsid w:val="009C578F"/>
    <w:rsid w:val="009D60C7"/>
    <w:rsid w:val="009D7881"/>
    <w:rsid w:val="009D7A6C"/>
    <w:rsid w:val="009E38CF"/>
    <w:rsid w:val="009E5C7F"/>
    <w:rsid w:val="009F0A01"/>
    <w:rsid w:val="009F0A18"/>
    <w:rsid w:val="009F2ABD"/>
    <w:rsid w:val="009F302F"/>
    <w:rsid w:val="009F4AB2"/>
    <w:rsid w:val="009F4D10"/>
    <w:rsid w:val="00A00359"/>
    <w:rsid w:val="00A01646"/>
    <w:rsid w:val="00A04A85"/>
    <w:rsid w:val="00A061D7"/>
    <w:rsid w:val="00A1284A"/>
    <w:rsid w:val="00A13009"/>
    <w:rsid w:val="00A20163"/>
    <w:rsid w:val="00A2136F"/>
    <w:rsid w:val="00A34695"/>
    <w:rsid w:val="00A448C0"/>
    <w:rsid w:val="00A54CF9"/>
    <w:rsid w:val="00A575B8"/>
    <w:rsid w:val="00A77AB3"/>
    <w:rsid w:val="00A8044E"/>
    <w:rsid w:val="00A869C7"/>
    <w:rsid w:val="00A8730C"/>
    <w:rsid w:val="00A926C9"/>
    <w:rsid w:val="00A92A24"/>
    <w:rsid w:val="00A946FB"/>
    <w:rsid w:val="00AA7C9D"/>
    <w:rsid w:val="00AB0D44"/>
    <w:rsid w:val="00AC46BE"/>
    <w:rsid w:val="00AD07D7"/>
    <w:rsid w:val="00AD6112"/>
    <w:rsid w:val="00AD63A0"/>
    <w:rsid w:val="00AD7D97"/>
    <w:rsid w:val="00AE042A"/>
    <w:rsid w:val="00AE5237"/>
    <w:rsid w:val="00AE60E6"/>
    <w:rsid w:val="00AE642A"/>
    <w:rsid w:val="00AE6462"/>
    <w:rsid w:val="00AF0F12"/>
    <w:rsid w:val="00AF3B62"/>
    <w:rsid w:val="00B10E7B"/>
    <w:rsid w:val="00B12D6A"/>
    <w:rsid w:val="00B1367C"/>
    <w:rsid w:val="00B23E19"/>
    <w:rsid w:val="00B25EB5"/>
    <w:rsid w:val="00B25FB1"/>
    <w:rsid w:val="00B2796A"/>
    <w:rsid w:val="00B3620D"/>
    <w:rsid w:val="00B36AB3"/>
    <w:rsid w:val="00B37794"/>
    <w:rsid w:val="00B45917"/>
    <w:rsid w:val="00B5252D"/>
    <w:rsid w:val="00B52FF6"/>
    <w:rsid w:val="00B6409C"/>
    <w:rsid w:val="00B850F8"/>
    <w:rsid w:val="00B87A19"/>
    <w:rsid w:val="00B87C5D"/>
    <w:rsid w:val="00B90D44"/>
    <w:rsid w:val="00B91552"/>
    <w:rsid w:val="00B93D30"/>
    <w:rsid w:val="00B93DD8"/>
    <w:rsid w:val="00B96FA0"/>
    <w:rsid w:val="00BA2689"/>
    <w:rsid w:val="00BA380D"/>
    <w:rsid w:val="00BA40E9"/>
    <w:rsid w:val="00BA4D27"/>
    <w:rsid w:val="00BA5E4A"/>
    <w:rsid w:val="00BB49B0"/>
    <w:rsid w:val="00BC1304"/>
    <w:rsid w:val="00BD3E2E"/>
    <w:rsid w:val="00BD4D38"/>
    <w:rsid w:val="00BE4893"/>
    <w:rsid w:val="00BE54CF"/>
    <w:rsid w:val="00BE7202"/>
    <w:rsid w:val="00BF524C"/>
    <w:rsid w:val="00BF6305"/>
    <w:rsid w:val="00C105D4"/>
    <w:rsid w:val="00C15501"/>
    <w:rsid w:val="00C217CC"/>
    <w:rsid w:val="00C24E32"/>
    <w:rsid w:val="00C25421"/>
    <w:rsid w:val="00C27789"/>
    <w:rsid w:val="00C32D85"/>
    <w:rsid w:val="00C40E9B"/>
    <w:rsid w:val="00C56D10"/>
    <w:rsid w:val="00C66610"/>
    <w:rsid w:val="00C7048C"/>
    <w:rsid w:val="00C80DFE"/>
    <w:rsid w:val="00C81ECC"/>
    <w:rsid w:val="00C8559A"/>
    <w:rsid w:val="00C8578B"/>
    <w:rsid w:val="00CA6E4F"/>
    <w:rsid w:val="00CC1EF6"/>
    <w:rsid w:val="00CC3415"/>
    <w:rsid w:val="00CD069F"/>
    <w:rsid w:val="00CD232C"/>
    <w:rsid w:val="00CD2EFB"/>
    <w:rsid w:val="00CE0D38"/>
    <w:rsid w:val="00CF2C44"/>
    <w:rsid w:val="00CF3BEE"/>
    <w:rsid w:val="00CF6998"/>
    <w:rsid w:val="00D171DB"/>
    <w:rsid w:val="00D20978"/>
    <w:rsid w:val="00D26ABE"/>
    <w:rsid w:val="00D3470C"/>
    <w:rsid w:val="00D4371E"/>
    <w:rsid w:val="00D47B75"/>
    <w:rsid w:val="00D516BE"/>
    <w:rsid w:val="00D6143B"/>
    <w:rsid w:val="00D62A15"/>
    <w:rsid w:val="00D63A28"/>
    <w:rsid w:val="00D661A6"/>
    <w:rsid w:val="00D73437"/>
    <w:rsid w:val="00D74D9E"/>
    <w:rsid w:val="00D7556D"/>
    <w:rsid w:val="00D84222"/>
    <w:rsid w:val="00D8585C"/>
    <w:rsid w:val="00D86862"/>
    <w:rsid w:val="00D86E74"/>
    <w:rsid w:val="00D93F51"/>
    <w:rsid w:val="00DA18A5"/>
    <w:rsid w:val="00DA1914"/>
    <w:rsid w:val="00DC12D8"/>
    <w:rsid w:val="00DC6C97"/>
    <w:rsid w:val="00DD3887"/>
    <w:rsid w:val="00DD7144"/>
    <w:rsid w:val="00DE199D"/>
    <w:rsid w:val="00DE2EF9"/>
    <w:rsid w:val="00DE30F0"/>
    <w:rsid w:val="00DE4F4D"/>
    <w:rsid w:val="00DE62A6"/>
    <w:rsid w:val="00DE6CB1"/>
    <w:rsid w:val="00DF3950"/>
    <w:rsid w:val="00E00546"/>
    <w:rsid w:val="00E10135"/>
    <w:rsid w:val="00E16E82"/>
    <w:rsid w:val="00E2497B"/>
    <w:rsid w:val="00E27526"/>
    <w:rsid w:val="00E30EA0"/>
    <w:rsid w:val="00E30EC3"/>
    <w:rsid w:val="00E3587F"/>
    <w:rsid w:val="00E37639"/>
    <w:rsid w:val="00E407BE"/>
    <w:rsid w:val="00E459AE"/>
    <w:rsid w:val="00E528E4"/>
    <w:rsid w:val="00E57DC5"/>
    <w:rsid w:val="00E6037B"/>
    <w:rsid w:val="00E60FFC"/>
    <w:rsid w:val="00E622BB"/>
    <w:rsid w:val="00E63ADA"/>
    <w:rsid w:val="00E64959"/>
    <w:rsid w:val="00E75BAC"/>
    <w:rsid w:val="00E75DF9"/>
    <w:rsid w:val="00E777F0"/>
    <w:rsid w:val="00E8059E"/>
    <w:rsid w:val="00E85C7D"/>
    <w:rsid w:val="00E900C3"/>
    <w:rsid w:val="00E95BDB"/>
    <w:rsid w:val="00E97FC7"/>
    <w:rsid w:val="00EA5263"/>
    <w:rsid w:val="00EC754B"/>
    <w:rsid w:val="00ED04DD"/>
    <w:rsid w:val="00EE02DA"/>
    <w:rsid w:val="00EE0C65"/>
    <w:rsid w:val="00EE2135"/>
    <w:rsid w:val="00EE45C4"/>
    <w:rsid w:val="00EE5943"/>
    <w:rsid w:val="00EF4D83"/>
    <w:rsid w:val="00F12EE5"/>
    <w:rsid w:val="00F13174"/>
    <w:rsid w:val="00F152C8"/>
    <w:rsid w:val="00F15CD9"/>
    <w:rsid w:val="00F17DB9"/>
    <w:rsid w:val="00F236B0"/>
    <w:rsid w:val="00F2544C"/>
    <w:rsid w:val="00F3106A"/>
    <w:rsid w:val="00F320D4"/>
    <w:rsid w:val="00F32F3D"/>
    <w:rsid w:val="00F50EFE"/>
    <w:rsid w:val="00F56351"/>
    <w:rsid w:val="00F60117"/>
    <w:rsid w:val="00F626D2"/>
    <w:rsid w:val="00F64614"/>
    <w:rsid w:val="00F766C4"/>
    <w:rsid w:val="00F810F6"/>
    <w:rsid w:val="00F85300"/>
    <w:rsid w:val="00F855DA"/>
    <w:rsid w:val="00F91A38"/>
    <w:rsid w:val="00FA1226"/>
    <w:rsid w:val="00FA6DA1"/>
    <w:rsid w:val="00FB6CA2"/>
    <w:rsid w:val="00FC27DB"/>
    <w:rsid w:val="00FE085E"/>
    <w:rsid w:val="00FE1576"/>
    <w:rsid w:val="00FE3A49"/>
    <w:rsid w:val="00FF1073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  <w:rPr>
      <w:sz w:val="24"/>
      <w:szCs w:val="20"/>
    </w:rPr>
  </w:style>
  <w:style w:type="character" w:customStyle="1" w:styleId="a0">
    <w:name w:val="....... Знак"/>
    <w:link w:val="a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/>
      <w:sz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3811</TotalTime>
  <Pages>27</Pages>
  <Words>8838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44</cp:revision>
  <cp:lastPrinted>2023-11-29T10:01:00Z</cp:lastPrinted>
  <dcterms:created xsi:type="dcterms:W3CDTF">2022-08-08T05:55:00Z</dcterms:created>
  <dcterms:modified xsi:type="dcterms:W3CDTF">2023-11-29T10:04:00Z</dcterms:modified>
</cp:coreProperties>
</file>