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66" w:rsidRPr="00F17DB9" w:rsidRDefault="002A5166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2A5166" w:rsidRPr="00F17DB9" w:rsidRDefault="002A516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2A5166" w:rsidRPr="00F17DB9" w:rsidRDefault="002A516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2A5166" w:rsidRPr="00F17DB9" w:rsidRDefault="002A516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A5166" w:rsidRPr="00F17DB9" w:rsidRDefault="002A516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2A5166" w:rsidRPr="00E777F0" w:rsidRDefault="002A5166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2A5166" w:rsidRPr="00E777F0" w:rsidRDefault="002A5166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2A5166" w:rsidRPr="009F0A01" w:rsidTr="00E777F0">
        <w:tc>
          <w:tcPr>
            <w:tcW w:w="4428" w:type="dxa"/>
          </w:tcPr>
          <w:p w:rsidR="002A5166" w:rsidRPr="0092042B" w:rsidRDefault="002A5166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Pr="0092042B" w:rsidRDefault="002A5166" w:rsidP="00920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  декабря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2042B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2023 г</w:t>
              </w:r>
            </w:smartTag>
            <w:r w:rsidRPr="00920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2A5166" w:rsidRPr="0092042B" w:rsidRDefault="002A5166" w:rsidP="0092042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204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                   </w:t>
            </w:r>
            <w:r w:rsidRPr="009204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56 </w:t>
            </w:r>
            <w:r w:rsidRPr="0092042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2A5166" w:rsidRPr="009F0A01" w:rsidTr="00E777F0">
        <w:tc>
          <w:tcPr>
            <w:tcW w:w="8897" w:type="dxa"/>
            <w:gridSpan w:val="2"/>
          </w:tcPr>
          <w:p w:rsidR="002A5166" w:rsidRPr="00E777F0" w:rsidRDefault="002A5166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2A5166" w:rsidRPr="00E777F0" w:rsidRDefault="002A516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5166" w:rsidRPr="0083203B" w:rsidRDefault="002A5166" w:rsidP="0083203B">
      <w:pPr>
        <w:jc w:val="center"/>
        <w:rPr>
          <w:rFonts w:ascii="Times New Roman" w:hAnsi="Times New Roman"/>
          <w:sz w:val="24"/>
          <w:szCs w:val="24"/>
        </w:rPr>
      </w:pPr>
      <w:r w:rsidRPr="0083203B">
        <w:rPr>
          <w:rFonts w:ascii="Times New Roman" w:hAnsi="Times New Roman"/>
          <w:sz w:val="24"/>
          <w:szCs w:val="24"/>
        </w:rPr>
        <w:t>Об   утвержд</w:t>
      </w:r>
      <w:r>
        <w:rPr>
          <w:rFonts w:ascii="Times New Roman" w:hAnsi="Times New Roman"/>
          <w:sz w:val="24"/>
          <w:szCs w:val="24"/>
        </w:rPr>
        <w:t>ении   сводной бюджетной росписи</w:t>
      </w:r>
      <w:r w:rsidRPr="0083203B">
        <w:rPr>
          <w:rFonts w:ascii="Times New Roman" w:hAnsi="Times New Roman"/>
          <w:sz w:val="24"/>
          <w:szCs w:val="24"/>
        </w:rPr>
        <w:t xml:space="preserve"> бюджета поселения  на 202</w:t>
      </w:r>
      <w:r>
        <w:rPr>
          <w:rFonts w:ascii="Times New Roman" w:hAnsi="Times New Roman"/>
          <w:sz w:val="24"/>
          <w:szCs w:val="24"/>
        </w:rPr>
        <w:t>4</w:t>
      </w:r>
      <w:r w:rsidRPr="0083203B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83203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83203B">
        <w:rPr>
          <w:rFonts w:ascii="Times New Roman" w:hAnsi="Times New Roman"/>
          <w:sz w:val="24"/>
          <w:szCs w:val="24"/>
        </w:rPr>
        <w:t xml:space="preserve"> годов</w:t>
      </w:r>
    </w:p>
    <w:p w:rsidR="002A5166" w:rsidRPr="00E777F0" w:rsidRDefault="002A516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  <w:lang w:eastAsia="ru-RU"/>
        </w:rPr>
        <w:t xml:space="preserve">39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2A5166" w:rsidRPr="00E777F0" w:rsidRDefault="002A516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2A5166" w:rsidRDefault="002A5166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C7">
        <w:rPr>
          <w:rFonts w:ascii="Times New Roman" w:hAnsi="Times New Roman"/>
          <w:sz w:val="24"/>
          <w:szCs w:val="24"/>
        </w:rPr>
        <w:t>1. Утвердить сводную бюджетную роспись бюджета поселения  на 202</w:t>
      </w:r>
      <w:r>
        <w:rPr>
          <w:rFonts w:ascii="Times New Roman" w:hAnsi="Times New Roman"/>
          <w:sz w:val="24"/>
          <w:szCs w:val="24"/>
        </w:rPr>
        <w:t>4</w:t>
      </w:r>
      <w:r w:rsidRPr="00E97FC7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E97FC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E97FC7">
        <w:rPr>
          <w:rFonts w:ascii="Times New Roman" w:hAnsi="Times New Roman"/>
          <w:sz w:val="24"/>
          <w:szCs w:val="24"/>
        </w:rPr>
        <w:t xml:space="preserve"> годов согласно приложению 1,2</w:t>
      </w:r>
      <w:r>
        <w:rPr>
          <w:rFonts w:ascii="Times New Roman" w:hAnsi="Times New Roman"/>
          <w:sz w:val="24"/>
          <w:szCs w:val="24"/>
        </w:rPr>
        <w:t>,3</w:t>
      </w:r>
      <w:r w:rsidRPr="00E97FC7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2A5166" w:rsidRPr="005E6A59" w:rsidRDefault="002A5166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2A5166" w:rsidRPr="005E6A59" w:rsidRDefault="002A5166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2A5166" w:rsidRDefault="002A5166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2A5166" w:rsidRPr="00E777F0" w:rsidRDefault="002A5166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2A5166" w:rsidRPr="00E777F0" w:rsidRDefault="002A5166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A5166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2A5166" w:rsidRPr="00E777F0" w:rsidRDefault="002A5166" w:rsidP="002E72B8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2A5166" w:rsidRDefault="002A5166" w:rsidP="00E777F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2A5166" w:rsidRDefault="002A5166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2A5166" w:rsidRPr="0092042B" w:rsidRDefault="002A5166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92042B">
        <w:rPr>
          <w:rFonts w:ascii="Times New Roman" w:hAnsi="Times New Roman"/>
          <w:sz w:val="24"/>
          <w:szCs w:val="24"/>
          <w:lang w:eastAsia="ru-RU"/>
        </w:rPr>
        <w:t>от 27.12.2023 г. № 56</w:t>
      </w:r>
    </w:p>
    <w:p w:rsidR="002A5166" w:rsidRDefault="002A5166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5166" w:rsidRPr="00E777F0" w:rsidRDefault="002A5166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2A5166" w:rsidRPr="00E777F0" w:rsidRDefault="002A5166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2A5166" w:rsidRDefault="002A5166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2025 и 2026 годов</w:t>
      </w:r>
    </w:p>
    <w:p w:rsidR="002A5166" w:rsidRDefault="002A5166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5166" w:rsidRPr="00802EFE" w:rsidRDefault="002A5166" w:rsidP="00797F27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2A5166" w:rsidRDefault="002A5166" w:rsidP="00797F27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2A5166" w:rsidRPr="00E777F0" w:rsidRDefault="002A5166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15 684,076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15 684,076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5 337,149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1 091,600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1 091,600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1 091,600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1 091,600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1 091,600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1 091,600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4 142,635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4 142,635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4 142,635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4 142,635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1 431,370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1 431,370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1 431,370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1 741,730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1 741,730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1 741,730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976,935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160,736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160,736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814,084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814,084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11,369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11,369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236,200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236,200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236,200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236,200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236,200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5620151180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236,200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5620151180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236,200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5620151180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236,200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keepNext/>
              <w:keepLine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A5166" w:rsidRPr="007315A4" w:rsidRDefault="002A5166" w:rsidP="000F3BC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1 058,700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pStyle w:val="NoSpacing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352,700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населения  Александровского района на 2017 - 2021 годы и на плановый период до 2026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315A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616,000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616,000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116,00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F363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F363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F363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F363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3729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7 493,562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7 493,562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«Социальное развитие сел Александровского района на 2017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2021 годы и на плановый период до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4 394,500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4 302,500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0D52C7">
              <w:rPr>
                <w:rFonts w:ascii="Times New Roman" w:hAnsi="Times New Roman"/>
                <w:sz w:val="24"/>
                <w:szCs w:val="24"/>
                <w:lang w:eastAsia="ru-RU"/>
              </w:rPr>
              <w:t>4 302,500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0D52C7">
              <w:rPr>
                <w:rFonts w:ascii="Times New Roman" w:hAnsi="Times New Roman"/>
                <w:sz w:val="24"/>
                <w:szCs w:val="24"/>
                <w:lang w:eastAsia="ru-RU"/>
              </w:rPr>
              <w:t>4 302,500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0D52C7">
              <w:rPr>
                <w:rFonts w:ascii="Times New Roman" w:hAnsi="Times New Roman"/>
                <w:sz w:val="24"/>
                <w:szCs w:val="24"/>
                <w:lang w:eastAsia="ru-RU"/>
              </w:rPr>
              <w:t>4 302,500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2 224,400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11026"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11026"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11026"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A7A87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A87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Проведение обследования строительных конструкций 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61102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61102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61102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6E7FC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FCE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доступа к воде питьевого  качества населения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6E7FC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Б</w:t>
            </w: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502,476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3D2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3D2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3D2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4E18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E18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4E18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E18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4E18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E18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4E18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E18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4E18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18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311,000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54B2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4E18" w:rsidRDefault="002A5166" w:rsidP="000F3BCA">
            <w:pPr>
              <w:spacing w:after="0" w:line="240" w:lineRule="atLeast"/>
              <w:jc w:val="right"/>
            </w:pPr>
            <w:r w:rsidRPr="00214E1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4E18" w:rsidRDefault="002A5166" w:rsidP="000F3BCA">
            <w:pPr>
              <w:spacing w:after="0" w:line="240" w:lineRule="atLeast"/>
              <w:jc w:val="right"/>
            </w:pPr>
            <w:r w:rsidRPr="00214E1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4E18" w:rsidRDefault="002A5166" w:rsidP="000F3BCA">
            <w:pPr>
              <w:spacing w:after="0" w:line="240" w:lineRule="atLeast"/>
              <w:jc w:val="right"/>
            </w:pPr>
            <w:r w:rsidRPr="00214E1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4E18" w:rsidRDefault="002A5166" w:rsidP="000F3BCA">
            <w:pPr>
              <w:spacing w:after="0" w:line="240" w:lineRule="atLeast"/>
              <w:jc w:val="right"/>
            </w:pPr>
            <w:r w:rsidRPr="00214E1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A5166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Pr="0012379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2A5166" w:rsidRPr="00123796" w:rsidRDefault="002A516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 xml:space="preserve">24 </w:t>
      </w:r>
      <w:r w:rsidRPr="00123796">
        <w:rPr>
          <w:rFonts w:ascii="Times New Roman" w:hAnsi="Times New Roman"/>
          <w:sz w:val="24"/>
          <w:szCs w:val="24"/>
          <w:lang w:eastAsia="ru-RU"/>
        </w:rPr>
        <w:t>год</w:t>
      </w:r>
    </w:p>
    <w:p w:rsidR="002A5166" w:rsidRDefault="002A5166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2A5166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5693D" w:rsidRDefault="002A5166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A5166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5166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5166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66" w:rsidRPr="001800CF" w:rsidRDefault="002A5166" w:rsidP="00BF3B81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15 684,076</w:t>
            </w:r>
          </w:p>
        </w:tc>
      </w:tr>
      <w:tr w:rsidR="002A5166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66" w:rsidRPr="001800CF" w:rsidRDefault="002A5166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15 684,076</w:t>
            </w:r>
          </w:p>
        </w:tc>
      </w:tr>
      <w:tr w:rsidR="002A5166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1800CF" w:rsidRDefault="002A516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66" w:rsidRPr="001800CF" w:rsidRDefault="002A5166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2A5166" w:rsidRDefault="002A5166" w:rsidP="00381565"/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Pr="00E777F0" w:rsidRDefault="002A516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2A5166" w:rsidRDefault="002A5166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2A5166" w:rsidRDefault="002A5166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2A5166" w:rsidRPr="0092042B" w:rsidRDefault="002A5166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92042B">
        <w:rPr>
          <w:rFonts w:ascii="Times New Roman" w:hAnsi="Times New Roman"/>
          <w:sz w:val="24"/>
          <w:szCs w:val="24"/>
          <w:lang w:eastAsia="ru-RU"/>
        </w:rPr>
        <w:t>от 27.12.2023 г. № 56</w:t>
      </w:r>
    </w:p>
    <w:p w:rsidR="002A5166" w:rsidRDefault="002A5166" w:rsidP="004E3B2C">
      <w:pPr>
        <w:jc w:val="center"/>
      </w:pPr>
    </w:p>
    <w:p w:rsidR="002A5166" w:rsidRPr="001A4402" w:rsidRDefault="002A5166" w:rsidP="004E3B2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</w:p>
    <w:p w:rsidR="002A5166" w:rsidRDefault="002A5166" w:rsidP="004E3B2C">
      <w:pPr>
        <w:jc w:val="center"/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063149" w:rsidRDefault="002A5166" w:rsidP="000F3BC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15 684,076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13 578,086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13 863,586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15 684,076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13 578,086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13 863,586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5 337,149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5 320,298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5 678,325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83203B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83203B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83203B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D6745C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4 142,635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D6745C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D6745C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4 132,221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 w:rsidRPr="00D674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4 142,635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 w:rsidRPr="00D674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 w:rsidRPr="00D674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132,216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 w:rsidRPr="00D674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4 142,635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 w:rsidRPr="00D674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4 132,216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3 981,899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2 366,168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3 159,571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3 981,899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2 366,168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3 159,571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3 981,899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2 366,168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3 159,571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967,420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802,802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969,535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967,420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802,802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969,535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D76D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D76D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004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004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F1C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F1C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440012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40012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40012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413,059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071A38">
              <w:rPr>
                <w:rFonts w:ascii="Times New Roman" w:hAnsi="Times New Roman"/>
                <w:sz w:val="24"/>
                <w:szCs w:val="24"/>
                <w:lang w:eastAsia="ru-RU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071A38">
              <w:rPr>
                <w:rFonts w:ascii="Times New Roman" w:hAnsi="Times New Roman"/>
                <w:sz w:val="24"/>
                <w:szCs w:val="24"/>
                <w:lang w:eastAsia="ru-RU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401,690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831D06">
              <w:rPr>
                <w:rFonts w:ascii="Times New Roman" w:hAnsi="Times New Roman"/>
                <w:sz w:val="24"/>
                <w:szCs w:val="24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14B34">
              <w:rPr>
                <w:rFonts w:ascii="Times New Roman" w:hAnsi="Times New Roman"/>
                <w:sz w:val="24"/>
                <w:szCs w:val="24"/>
              </w:rPr>
              <w:t>401,690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831D06">
              <w:rPr>
                <w:rFonts w:ascii="Times New Roman" w:hAnsi="Times New Roman"/>
                <w:sz w:val="24"/>
                <w:szCs w:val="24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14B34">
              <w:rPr>
                <w:rFonts w:ascii="Times New Roman" w:hAnsi="Times New Roman"/>
                <w:sz w:val="24"/>
                <w:szCs w:val="24"/>
              </w:rPr>
              <w:t>401,690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7921E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2442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Pr="007921E1" w:rsidRDefault="002A5166" w:rsidP="000F3BCA">
            <w:pPr>
              <w:spacing w:after="0" w:line="240" w:lineRule="atLeast"/>
              <w:jc w:val="right"/>
            </w:pPr>
            <w:r w:rsidRPr="007921E1"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4527E1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D64120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Pr="007921E1" w:rsidRDefault="002A5166" w:rsidP="000F3BCA">
            <w:pPr>
              <w:spacing w:after="0" w:line="240" w:lineRule="atLeast"/>
              <w:jc w:val="right"/>
            </w:pPr>
            <w:r w:rsidRPr="007921E1"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4527E1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D64120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921E1" w:rsidRDefault="002A5166" w:rsidP="000F3BCA">
            <w:pPr>
              <w:spacing w:after="0" w:line="240" w:lineRule="atLeast"/>
              <w:jc w:val="right"/>
            </w:pPr>
            <w:r w:rsidRPr="007921E1"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527E1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64120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921E1" w:rsidRDefault="002A5166" w:rsidP="000F3BCA">
            <w:pPr>
              <w:spacing w:after="0" w:line="240" w:lineRule="atLeast"/>
              <w:jc w:val="right"/>
            </w:pPr>
            <w:r w:rsidRPr="007921E1"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527E1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64120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921E1" w:rsidRDefault="002A5166" w:rsidP="000F3BCA">
            <w:pPr>
              <w:spacing w:after="0" w:line="240" w:lineRule="atLeast"/>
              <w:jc w:val="right"/>
            </w:pPr>
            <w:r w:rsidRPr="007921E1"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527E1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64120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881F62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1 058,700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1 082,700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1 098,700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881F62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352,700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9F0A01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9F0A01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656,000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656,000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B0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B0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83C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85E6C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A0231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83C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85E6C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A0231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3203A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3203A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A0B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A0B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A0B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A0B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91499C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7 493,562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91499C" w:rsidRDefault="002A5166" w:rsidP="000F3BCA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5 355,523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91499C" w:rsidRDefault="002A5166" w:rsidP="000F3BCA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5 258,161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6 628,900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4 896,686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4 896,686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4 394,500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4 429,500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4 429,500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772C6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772C6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7772C6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</w:tr>
      <w:tr w:rsidR="002A5166" w:rsidRPr="009F0A01" w:rsidTr="00224DF6">
        <w:trPr>
          <w:trHeight w:val="58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2 224,400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E3850"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1E3850"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строительных конструкций 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E385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 доступа к воде питьевого качества населения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502,476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F30B3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458,837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F30B3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262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157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262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157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262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157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262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942AA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A43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5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942AA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736BE" w:rsidRDefault="002A5166" w:rsidP="000F3BCA">
            <w:pPr>
              <w:spacing w:after="0" w:line="240" w:lineRule="atLeast"/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A43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5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942AA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736BE" w:rsidRDefault="002A5166" w:rsidP="000F3BCA">
            <w:pPr>
              <w:spacing w:after="0" w:line="240" w:lineRule="atLeast"/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A43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5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942AA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736BE" w:rsidRDefault="002A5166" w:rsidP="000F3BCA">
            <w:pPr>
              <w:spacing w:after="0" w:line="240" w:lineRule="atLeast"/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A43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5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942AA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49E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8850B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24DF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311</w:t>
            </w: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8F6113" w:rsidRDefault="002A5166" w:rsidP="000F3BCA">
            <w:pPr>
              <w:spacing w:after="0" w:line="240" w:lineRule="atLeast"/>
              <w:jc w:val="right"/>
            </w:pPr>
            <w:r w:rsidRPr="008F61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F74A4" w:rsidRDefault="002A5166" w:rsidP="000F3BCA">
            <w:pPr>
              <w:spacing w:after="0" w:line="240" w:lineRule="atLeast"/>
              <w:jc w:val="right"/>
            </w:pPr>
            <w:r w:rsidRPr="001F74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454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8F6113" w:rsidRDefault="002A5166" w:rsidP="000F3BCA">
            <w:pPr>
              <w:spacing w:after="0" w:line="240" w:lineRule="atLeast"/>
              <w:jc w:val="right"/>
            </w:pPr>
            <w:r w:rsidRPr="008F61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F74A4" w:rsidRDefault="002A5166" w:rsidP="000F3BCA">
            <w:pPr>
              <w:spacing w:after="0" w:line="240" w:lineRule="atLeast"/>
              <w:jc w:val="right"/>
            </w:pPr>
            <w:r w:rsidRPr="001F74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454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8F6113" w:rsidRDefault="002A5166" w:rsidP="000F3BCA">
            <w:pPr>
              <w:spacing w:after="0" w:line="240" w:lineRule="atLeast"/>
              <w:jc w:val="right"/>
            </w:pPr>
            <w:r w:rsidRPr="008F61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F74A4" w:rsidRDefault="002A5166" w:rsidP="000F3BCA">
            <w:pPr>
              <w:spacing w:after="0" w:line="240" w:lineRule="atLeast"/>
              <w:jc w:val="right"/>
            </w:pPr>
            <w:r w:rsidRPr="001F74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454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8F6113" w:rsidRDefault="002A5166" w:rsidP="000F3BCA">
            <w:pPr>
              <w:spacing w:after="0" w:line="240" w:lineRule="atLeast"/>
              <w:jc w:val="right"/>
            </w:pPr>
            <w:r w:rsidRPr="008F61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F74A4" w:rsidRDefault="002A5166" w:rsidP="000F3BCA">
            <w:pPr>
              <w:spacing w:after="0" w:line="240" w:lineRule="atLeast"/>
              <w:jc w:val="right"/>
            </w:pPr>
            <w:r w:rsidRPr="001F74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454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8F6113" w:rsidRDefault="002A5166" w:rsidP="000F3BCA">
            <w:pPr>
              <w:spacing w:after="0" w:line="240" w:lineRule="atLeast"/>
              <w:jc w:val="right"/>
            </w:pPr>
            <w:r w:rsidRPr="008F61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F74A4" w:rsidRDefault="002A5166" w:rsidP="000F3BCA">
            <w:pPr>
              <w:spacing w:after="0" w:line="240" w:lineRule="atLeast"/>
              <w:jc w:val="right"/>
            </w:pPr>
            <w:r w:rsidRPr="001F74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7909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79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Новоникольского сельского поселения на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779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779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2A5166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A5166" w:rsidRDefault="002A5166" w:rsidP="001800CF"/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166" w:rsidRPr="001A4402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2A5166" w:rsidRPr="001A4402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2A5166" w:rsidRPr="001A4402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2A5166" w:rsidRPr="001A4402" w:rsidRDefault="002A5166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2A5166" w:rsidRPr="0092042B" w:rsidRDefault="002A5166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bookmarkStart w:id="0" w:name="_GoBack"/>
      <w:r w:rsidRPr="0092042B">
        <w:rPr>
          <w:rFonts w:ascii="Times New Roman" w:hAnsi="Times New Roman"/>
          <w:sz w:val="24"/>
          <w:szCs w:val="24"/>
          <w:lang w:eastAsia="ru-RU"/>
        </w:rPr>
        <w:t>от 27.12.2023 г. № 56</w:t>
      </w:r>
      <w:bookmarkEnd w:id="0"/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2A5166" w:rsidRPr="00E777F0" w:rsidTr="00771F1E">
        <w:trPr>
          <w:trHeight w:val="693"/>
        </w:trPr>
        <w:tc>
          <w:tcPr>
            <w:tcW w:w="10916" w:type="dxa"/>
            <w:gridSpan w:val="9"/>
            <w:vAlign w:val="center"/>
          </w:tcPr>
          <w:p w:rsidR="002A5166" w:rsidRPr="00A92A2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 И</w:t>
            </w:r>
          </w:p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A5166" w:rsidRPr="00E777F0" w:rsidTr="00771F1E">
        <w:trPr>
          <w:trHeight w:val="986"/>
        </w:trPr>
        <w:tc>
          <w:tcPr>
            <w:tcW w:w="10916" w:type="dxa"/>
            <w:gridSpan w:val="9"/>
            <w:vAlign w:val="center"/>
          </w:tcPr>
          <w:p w:rsidR="002A5166" w:rsidRPr="001A4402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2A5166" w:rsidRPr="001A4402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2A5166" w:rsidRPr="001A4402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2A5166" w:rsidRPr="00E777F0" w:rsidTr="00771F1E">
        <w:trPr>
          <w:trHeight w:val="882"/>
        </w:trPr>
        <w:tc>
          <w:tcPr>
            <w:tcW w:w="10916" w:type="dxa"/>
            <w:gridSpan w:val="9"/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I. РАСХОДЫ МЕСТНОГО БЮДЖЕТА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A92A2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A92A2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A92A2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A92A2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A92A2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A92A24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A92A24" w:rsidRDefault="002A5166" w:rsidP="000F3BC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A92A24" w:rsidRDefault="002A5166" w:rsidP="000F3BC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15 684,076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13 578,086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13 863,586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15 684,076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13 578,086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13 863,586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5 337,149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5 320,298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0714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5 678,325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83203B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83203B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83203B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D6745C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4 142,635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D6745C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D6745C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4 132,221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 w:rsidRPr="00D674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4 142,635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 w:rsidRPr="00D674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 w:rsidRPr="00D674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132,216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 w:rsidRPr="00D674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4 142,635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 w:rsidRPr="00D674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4 132,216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3 981,899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2 366,168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D6745C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3 159,571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3 981,899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2 366,168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3 159,571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3 981,899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2 366,168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3 159,571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967,420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969,535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967,420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969,535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D76D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D76D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977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004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004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F1C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F1C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440012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40012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40012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413,059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071A38">
              <w:rPr>
                <w:rFonts w:ascii="Times New Roman" w:hAnsi="Times New Roman"/>
                <w:sz w:val="24"/>
                <w:szCs w:val="24"/>
                <w:lang w:eastAsia="ru-RU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071A38">
              <w:rPr>
                <w:rFonts w:ascii="Times New Roman" w:hAnsi="Times New Roman"/>
                <w:sz w:val="24"/>
                <w:szCs w:val="24"/>
                <w:lang w:eastAsia="ru-RU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401,690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831D06">
              <w:rPr>
                <w:rFonts w:ascii="Times New Roman" w:hAnsi="Times New Roman"/>
                <w:sz w:val="24"/>
                <w:szCs w:val="24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14B34">
              <w:rPr>
                <w:rFonts w:ascii="Times New Roman" w:hAnsi="Times New Roman"/>
                <w:sz w:val="24"/>
                <w:szCs w:val="24"/>
              </w:rPr>
              <w:t>401,690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831D06">
              <w:rPr>
                <w:rFonts w:ascii="Times New Roman" w:hAnsi="Times New Roman"/>
                <w:sz w:val="24"/>
                <w:szCs w:val="24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14B34">
              <w:rPr>
                <w:rFonts w:ascii="Times New Roman" w:hAnsi="Times New Roman"/>
                <w:sz w:val="24"/>
                <w:szCs w:val="24"/>
              </w:rPr>
              <w:t>401,690</w:t>
            </w:r>
          </w:p>
        </w:tc>
      </w:tr>
      <w:tr w:rsidR="002A5166" w:rsidRPr="009F0A01" w:rsidTr="00C25E7D">
        <w:trPr>
          <w:gridAfter w:val="1"/>
          <w:wAfter w:w="358" w:type="dxa"/>
          <w:trHeight w:val="53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C25E7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C25E7D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C25E7D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  <w:p w:rsidR="002A5166" w:rsidRDefault="002A5166" w:rsidP="00C25E7D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166" w:rsidRPr="002178B1" w:rsidRDefault="002A5166" w:rsidP="00C25E7D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78B1" w:rsidRDefault="002A5166" w:rsidP="00C25E7D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0F3BCA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C25E7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C25E7D">
            <w:pPr>
              <w:spacing w:after="0" w:line="240" w:lineRule="atLeast"/>
              <w:jc w:val="right"/>
            </w:pPr>
            <w:r w:rsidRPr="002442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78B1" w:rsidRDefault="002A5166" w:rsidP="00C25E7D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178B1" w:rsidRDefault="002A5166" w:rsidP="00C25E7D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0F3BCA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C25E7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C25E7D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Pr="007921E1" w:rsidRDefault="002A5166" w:rsidP="00C25E7D">
            <w:pPr>
              <w:spacing w:after="0" w:line="240" w:lineRule="atLeast"/>
              <w:jc w:val="right"/>
            </w:pPr>
            <w:r w:rsidRPr="007921E1"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C25E7D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166" w:rsidRDefault="002A5166" w:rsidP="00C25E7D">
            <w:pPr>
              <w:spacing w:after="0" w:line="240" w:lineRule="atLeast"/>
              <w:jc w:val="right"/>
            </w:pPr>
            <w:r w:rsidRPr="004527E1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C25E7D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166" w:rsidRDefault="002A5166" w:rsidP="00C25E7D">
            <w:pPr>
              <w:spacing w:after="0" w:line="240" w:lineRule="atLeast"/>
              <w:jc w:val="right"/>
            </w:pPr>
            <w:r w:rsidRPr="00D64120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Pr="007921E1" w:rsidRDefault="002A5166" w:rsidP="000F3BCA">
            <w:pPr>
              <w:spacing w:after="0" w:line="240" w:lineRule="atLeast"/>
              <w:jc w:val="right"/>
            </w:pPr>
            <w:r w:rsidRPr="007921E1"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4527E1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D64120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921E1" w:rsidRDefault="002A5166" w:rsidP="000F3BCA">
            <w:pPr>
              <w:spacing w:after="0" w:line="240" w:lineRule="atLeast"/>
              <w:jc w:val="right"/>
            </w:pPr>
            <w:r w:rsidRPr="007921E1"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527E1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64120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921E1" w:rsidRDefault="002A5166" w:rsidP="000F3BCA">
            <w:pPr>
              <w:spacing w:after="0" w:line="240" w:lineRule="atLeast"/>
              <w:jc w:val="right"/>
            </w:pPr>
            <w:r w:rsidRPr="007921E1"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527E1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64120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921E1" w:rsidRDefault="002A5166" w:rsidP="000F3BCA">
            <w:pPr>
              <w:spacing w:after="0" w:line="240" w:lineRule="atLeast"/>
              <w:jc w:val="right"/>
            </w:pPr>
            <w:r w:rsidRPr="007921E1"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4527E1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64120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21204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881F62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1 058,700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1 082,700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1 098,700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881F62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352,700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9F0A01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9F0A01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656,000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656,000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B0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B0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83C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85E6C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A0231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83C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85E6C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A0231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3203A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3203A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A0B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A0B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A0B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A0B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224680" w:rsidRDefault="002A5166" w:rsidP="000F3BCA">
            <w:pPr>
              <w:spacing w:after="0" w:line="240" w:lineRule="atLeast"/>
              <w:jc w:val="right"/>
            </w:pPr>
            <w:r w:rsidRPr="002246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91499C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7 493,562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91499C" w:rsidRDefault="002A5166" w:rsidP="000F3BCA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5 355,523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91499C" w:rsidRDefault="002A5166" w:rsidP="000F3BCA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5 258,161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6 628,900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4 896,686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4 896,686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C25E7D" w:rsidRDefault="002A5166" w:rsidP="00C25E7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E7D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«Социальное развитие сел Александровского района на 2017 - 2021 годы и на период до 2026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4 429,500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4 429,500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772C6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772C6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7772C6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CA39F8">
              <w:rPr>
                <w:rFonts w:ascii="Times New Roman" w:hAnsi="Times New Roman"/>
                <w:sz w:val="24"/>
                <w:szCs w:val="24"/>
                <w:lang w:eastAsia="ru-RU"/>
              </w:rPr>
              <w:t>4 302,500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2 224,400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E3850"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1E3850">
              <w:rPr>
                <w:rFonts w:ascii="Times New Roman" w:hAnsi="Times New Roman"/>
                <w:sz w:val="24"/>
                <w:szCs w:val="24"/>
                <w:lang w:eastAsia="ru-RU"/>
              </w:rPr>
              <w:t>2 059,400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строительных конструкций 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E3850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C914DD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 доступа к воде питьевого качества населения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740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327,186</w:t>
            </w:r>
          </w:p>
        </w:tc>
      </w:tr>
      <w:tr w:rsidR="002A5166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502,476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F30B3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458,837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5F30B3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F3BCA">
            <w:pPr>
              <w:spacing w:after="0" w:line="240" w:lineRule="atLeast"/>
              <w:jc w:val="right"/>
            </w:pPr>
            <w:r w:rsidRPr="00262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157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262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157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262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157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262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942AA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A43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5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942AA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736BE" w:rsidRDefault="002A5166" w:rsidP="000F3BCA">
            <w:pPr>
              <w:spacing w:after="0" w:line="240" w:lineRule="atLeast"/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A43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5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942AA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736BE" w:rsidRDefault="002A5166" w:rsidP="000F3BCA">
            <w:pPr>
              <w:spacing w:after="0" w:line="240" w:lineRule="atLeast"/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A43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5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942AA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7736BE" w:rsidRDefault="002A5166" w:rsidP="000F3BCA">
            <w:pPr>
              <w:spacing w:after="0" w:line="240" w:lineRule="atLeast"/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7736BE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A43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5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D942AA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2A5166" w:rsidRPr="009F0A01" w:rsidTr="00D171DB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49E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8850B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AC46B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24DF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311</w:t>
            </w: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8F6113" w:rsidRDefault="002A5166" w:rsidP="000F3BCA">
            <w:pPr>
              <w:spacing w:after="0" w:line="240" w:lineRule="atLeast"/>
              <w:jc w:val="right"/>
            </w:pPr>
            <w:r w:rsidRPr="008F61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F74A4" w:rsidRDefault="002A5166" w:rsidP="000F3BCA">
            <w:pPr>
              <w:spacing w:after="0" w:line="240" w:lineRule="atLeast"/>
              <w:jc w:val="right"/>
            </w:pPr>
            <w:r w:rsidRPr="001F74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3D743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454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8F6113" w:rsidRDefault="002A5166" w:rsidP="000F3BCA">
            <w:pPr>
              <w:spacing w:after="0" w:line="240" w:lineRule="atLeast"/>
              <w:jc w:val="right"/>
            </w:pPr>
            <w:r w:rsidRPr="008F61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F74A4" w:rsidRDefault="002A5166" w:rsidP="000F3BCA">
            <w:pPr>
              <w:spacing w:after="0" w:line="240" w:lineRule="atLeast"/>
              <w:jc w:val="right"/>
            </w:pPr>
            <w:r w:rsidRPr="001F74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454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8F6113" w:rsidRDefault="002A5166" w:rsidP="000F3BCA">
            <w:pPr>
              <w:spacing w:after="0" w:line="240" w:lineRule="atLeast"/>
              <w:jc w:val="right"/>
            </w:pPr>
            <w:r w:rsidRPr="008F61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F74A4" w:rsidRDefault="002A5166" w:rsidP="000F3BCA">
            <w:pPr>
              <w:spacing w:after="0" w:line="240" w:lineRule="atLeast"/>
              <w:jc w:val="right"/>
            </w:pPr>
            <w:r w:rsidRPr="001F74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454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8F6113" w:rsidRDefault="002A5166" w:rsidP="000F3BCA">
            <w:pPr>
              <w:spacing w:after="0" w:line="240" w:lineRule="atLeast"/>
              <w:jc w:val="right"/>
            </w:pPr>
            <w:r w:rsidRPr="008F61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F74A4" w:rsidRDefault="002A5166" w:rsidP="000F3BCA">
            <w:pPr>
              <w:spacing w:after="0" w:line="240" w:lineRule="atLeast"/>
              <w:jc w:val="right"/>
            </w:pPr>
            <w:r w:rsidRPr="001F74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6454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8F6113" w:rsidRDefault="002A5166" w:rsidP="000F3BCA">
            <w:pPr>
              <w:spacing w:after="0" w:line="240" w:lineRule="atLeast"/>
              <w:jc w:val="right"/>
            </w:pPr>
            <w:r w:rsidRPr="008F61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Pr="001F74A4" w:rsidRDefault="002A5166" w:rsidP="000F3BCA">
            <w:pPr>
              <w:spacing w:after="0" w:line="240" w:lineRule="atLeast"/>
              <w:jc w:val="right"/>
            </w:pPr>
            <w:r w:rsidRPr="001F74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1 311,000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spacing w:after="0" w:line="240" w:lineRule="atLeast"/>
              <w:jc w:val="right"/>
            </w:pPr>
            <w:r w:rsidRPr="00192BF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6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5166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E777F0" w:rsidRDefault="002A5166" w:rsidP="000F3B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Pr="002178B1" w:rsidRDefault="002A5166" w:rsidP="000F3BC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</w:tbl>
    <w:p w:rsidR="002A5166" w:rsidRDefault="002A5166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2A5166" w:rsidRDefault="002A5166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2A5166" w:rsidRDefault="002A5166" w:rsidP="001800CF"/>
    <w:p w:rsidR="002A5166" w:rsidRDefault="002A5166" w:rsidP="001800CF"/>
    <w:p w:rsidR="002A5166" w:rsidRDefault="002A5166" w:rsidP="001800CF"/>
    <w:p w:rsidR="002A5166" w:rsidRDefault="002A5166" w:rsidP="001800CF"/>
    <w:p w:rsidR="002A5166" w:rsidRDefault="002A5166" w:rsidP="001800CF"/>
    <w:p w:rsidR="002A5166" w:rsidRDefault="002A5166" w:rsidP="001800CF"/>
    <w:p w:rsidR="002A5166" w:rsidRDefault="002A5166" w:rsidP="001800CF"/>
    <w:p w:rsidR="002A5166" w:rsidRDefault="002A5166" w:rsidP="001800CF"/>
    <w:p w:rsidR="002A5166" w:rsidRDefault="002A5166" w:rsidP="001800CF"/>
    <w:p w:rsidR="002A5166" w:rsidRDefault="002A5166" w:rsidP="001800CF"/>
    <w:p w:rsidR="002A5166" w:rsidRDefault="002A5166" w:rsidP="001800CF"/>
    <w:p w:rsidR="002A5166" w:rsidRDefault="002A5166" w:rsidP="001800CF"/>
    <w:p w:rsidR="002A5166" w:rsidRPr="00725A99" w:rsidRDefault="002A5166" w:rsidP="00725A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5166" w:rsidRPr="00725A99" w:rsidRDefault="002A5166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2A5166" w:rsidRDefault="002A5166" w:rsidP="001800CF"/>
    <w:p w:rsidR="002A5166" w:rsidRDefault="002A5166" w:rsidP="001800CF"/>
    <w:sectPr w:rsidR="002A5166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66" w:rsidRDefault="002A5166" w:rsidP="00381565">
      <w:pPr>
        <w:spacing w:after="0" w:line="240" w:lineRule="auto"/>
      </w:pPr>
      <w:r>
        <w:separator/>
      </w:r>
    </w:p>
  </w:endnote>
  <w:endnote w:type="continuationSeparator" w:id="0">
    <w:p w:rsidR="002A5166" w:rsidRDefault="002A5166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66" w:rsidRDefault="002A5166">
    <w:pPr>
      <w:pStyle w:val="Footer"/>
    </w:pPr>
  </w:p>
  <w:p w:rsidR="002A5166" w:rsidRDefault="002A5166">
    <w:pPr>
      <w:pStyle w:val="Footer"/>
    </w:pPr>
  </w:p>
  <w:p w:rsidR="002A5166" w:rsidRDefault="002A5166">
    <w:pPr>
      <w:pStyle w:val="Footer"/>
    </w:pPr>
  </w:p>
  <w:p w:rsidR="002A5166" w:rsidRDefault="002A51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66" w:rsidRDefault="002A5166" w:rsidP="00381565">
      <w:pPr>
        <w:spacing w:after="0" w:line="240" w:lineRule="auto"/>
      </w:pPr>
      <w:r>
        <w:separator/>
      </w:r>
    </w:p>
  </w:footnote>
  <w:footnote w:type="continuationSeparator" w:id="0">
    <w:p w:rsidR="002A5166" w:rsidRDefault="002A5166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66" w:rsidRDefault="002A516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A5166" w:rsidRDefault="002A51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4639B"/>
    <w:rsid w:val="0005693D"/>
    <w:rsid w:val="00057379"/>
    <w:rsid w:val="00060488"/>
    <w:rsid w:val="00063149"/>
    <w:rsid w:val="000636F4"/>
    <w:rsid w:val="000656EC"/>
    <w:rsid w:val="000673CB"/>
    <w:rsid w:val="00071A38"/>
    <w:rsid w:val="00071CB9"/>
    <w:rsid w:val="000743DF"/>
    <w:rsid w:val="000744ED"/>
    <w:rsid w:val="00075E13"/>
    <w:rsid w:val="000828BB"/>
    <w:rsid w:val="000A663A"/>
    <w:rsid w:val="000C07F5"/>
    <w:rsid w:val="000D52C7"/>
    <w:rsid w:val="000D67CE"/>
    <w:rsid w:val="000E07CF"/>
    <w:rsid w:val="000E2987"/>
    <w:rsid w:val="000F3BCA"/>
    <w:rsid w:val="000F4C58"/>
    <w:rsid w:val="0010047C"/>
    <w:rsid w:val="00111034"/>
    <w:rsid w:val="001231D8"/>
    <w:rsid w:val="00123297"/>
    <w:rsid w:val="00123796"/>
    <w:rsid w:val="00127B46"/>
    <w:rsid w:val="001351FE"/>
    <w:rsid w:val="00135E45"/>
    <w:rsid w:val="001575A1"/>
    <w:rsid w:val="00164A9C"/>
    <w:rsid w:val="001800CF"/>
    <w:rsid w:val="00180272"/>
    <w:rsid w:val="00185E6C"/>
    <w:rsid w:val="0018662D"/>
    <w:rsid w:val="00190F42"/>
    <w:rsid w:val="00192BFD"/>
    <w:rsid w:val="001949E3"/>
    <w:rsid w:val="001A0231"/>
    <w:rsid w:val="001A4402"/>
    <w:rsid w:val="001B1AFD"/>
    <w:rsid w:val="001B43A6"/>
    <w:rsid w:val="001B60D2"/>
    <w:rsid w:val="001C020A"/>
    <w:rsid w:val="001D0BD0"/>
    <w:rsid w:val="001D6D0C"/>
    <w:rsid w:val="001E3850"/>
    <w:rsid w:val="001F4C90"/>
    <w:rsid w:val="001F6A8C"/>
    <w:rsid w:val="001F74A4"/>
    <w:rsid w:val="0020090A"/>
    <w:rsid w:val="00202ADA"/>
    <w:rsid w:val="00214E18"/>
    <w:rsid w:val="00216015"/>
    <w:rsid w:val="002178B1"/>
    <w:rsid w:val="002218BF"/>
    <w:rsid w:val="00224680"/>
    <w:rsid w:val="00224DF6"/>
    <w:rsid w:val="0023436B"/>
    <w:rsid w:val="00237294"/>
    <w:rsid w:val="00237471"/>
    <w:rsid w:val="00241F4B"/>
    <w:rsid w:val="0024428D"/>
    <w:rsid w:val="00247FD9"/>
    <w:rsid w:val="002623E6"/>
    <w:rsid w:val="00275C54"/>
    <w:rsid w:val="0028609F"/>
    <w:rsid w:val="002A3A47"/>
    <w:rsid w:val="002A50F7"/>
    <w:rsid w:val="002A5166"/>
    <w:rsid w:val="002A674C"/>
    <w:rsid w:val="002C4237"/>
    <w:rsid w:val="002C6AC7"/>
    <w:rsid w:val="002E72B8"/>
    <w:rsid w:val="002F4125"/>
    <w:rsid w:val="00300CAA"/>
    <w:rsid w:val="00312E0C"/>
    <w:rsid w:val="003203A1"/>
    <w:rsid w:val="00336D76"/>
    <w:rsid w:val="00337445"/>
    <w:rsid w:val="003536B3"/>
    <w:rsid w:val="00356FCD"/>
    <w:rsid w:val="003638BB"/>
    <w:rsid w:val="0037579B"/>
    <w:rsid w:val="00381565"/>
    <w:rsid w:val="0039116A"/>
    <w:rsid w:val="003928F8"/>
    <w:rsid w:val="00394EEA"/>
    <w:rsid w:val="003A48BE"/>
    <w:rsid w:val="003B35CA"/>
    <w:rsid w:val="003B65A5"/>
    <w:rsid w:val="003C4FFC"/>
    <w:rsid w:val="003C57CE"/>
    <w:rsid w:val="003D2D9C"/>
    <w:rsid w:val="003D743D"/>
    <w:rsid w:val="00401020"/>
    <w:rsid w:val="00407B75"/>
    <w:rsid w:val="00414B34"/>
    <w:rsid w:val="00420C2D"/>
    <w:rsid w:val="00422EE8"/>
    <w:rsid w:val="00435C04"/>
    <w:rsid w:val="00440012"/>
    <w:rsid w:val="004527E1"/>
    <w:rsid w:val="004533DE"/>
    <w:rsid w:val="004537DE"/>
    <w:rsid w:val="004612EF"/>
    <w:rsid w:val="00473439"/>
    <w:rsid w:val="00474EE8"/>
    <w:rsid w:val="004816C9"/>
    <w:rsid w:val="00490F59"/>
    <w:rsid w:val="004930EA"/>
    <w:rsid w:val="004A4917"/>
    <w:rsid w:val="004B0241"/>
    <w:rsid w:val="004B363C"/>
    <w:rsid w:val="004E25E8"/>
    <w:rsid w:val="004E3B2C"/>
    <w:rsid w:val="004E787D"/>
    <w:rsid w:val="004F66A9"/>
    <w:rsid w:val="0050519B"/>
    <w:rsid w:val="00507141"/>
    <w:rsid w:val="00521204"/>
    <w:rsid w:val="0052169A"/>
    <w:rsid w:val="00524FF1"/>
    <w:rsid w:val="0052582C"/>
    <w:rsid w:val="0053367F"/>
    <w:rsid w:val="0054316F"/>
    <w:rsid w:val="00547DB5"/>
    <w:rsid w:val="00551E43"/>
    <w:rsid w:val="00552BB6"/>
    <w:rsid w:val="00573717"/>
    <w:rsid w:val="00583C7E"/>
    <w:rsid w:val="005863DB"/>
    <w:rsid w:val="005869A9"/>
    <w:rsid w:val="00590E86"/>
    <w:rsid w:val="00595409"/>
    <w:rsid w:val="005A292C"/>
    <w:rsid w:val="005B3AB8"/>
    <w:rsid w:val="005B7F9D"/>
    <w:rsid w:val="005C0801"/>
    <w:rsid w:val="005C0C10"/>
    <w:rsid w:val="005C210F"/>
    <w:rsid w:val="005C4FED"/>
    <w:rsid w:val="005D215E"/>
    <w:rsid w:val="005D2400"/>
    <w:rsid w:val="005E6A59"/>
    <w:rsid w:val="005F0086"/>
    <w:rsid w:val="005F30B3"/>
    <w:rsid w:val="005F608A"/>
    <w:rsid w:val="005F685B"/>
    <w:rsid w:val="00611026"/>
    <w:rsid w:val="006115AF"/>
    <w:rsid w:val="006157DF"/>
    <w:rsid w:val="00617BED"/>
    <w:rsid w:val="00622F14"/>
    <w:rsid w:val="0062333B"/>
    <w:rsid w:val="006345B0"/>
    <w:rsid w:val="00645498"/>
    <w:rsid w:val="0065483A"/>
    <w:rsid w:val="006605EC"/>
    <w:rsid w:val="00662378"/>
    <w:rsid w:val="00666756"/>
    <w:rsid w:val="00670041"/>
    <w:rsid w:val="00671CA4"/>
    <w:rsid w:val="00672E1F"/>
    <w:rsid w:val="006765E2"/>
    <w:rsid w:val="0068100C"/>
    <w:rsid w:val="00684410"/>
    <w:rsid w:val="006858F5"/>
    <w:rsid w:val="0069799F"/>
    <w:rsid w:val="006E7FCE"/>
    <w:rsid w:val="0070043A"/>
    <w:rsid w:val="00711F15"/>
    <w:rsid w:val="00716613"/>
    <w:rsid w:val="00725A99"/>
    <w:rsid w:val="007315A4"/>
    <w:rsid w:val="00733593"/>
    <w:rsid w:val="00734733"/>
    <w:rsid w:val="0074080A"/>
    <w:rsid w:val="00764818"/>
    <w:rsid w:val="00771F1E"/>
    <w:rsid w:val="007736BE"/>
    <w:rsid w:val="007772C6"/>
    <w:rsid w:val="00777909"/>
    <w:rsid w:val="00784575"/>
    <w:rsid w:val="007846B2"/>
    <w:rsid w:val="0078750D"/>
    <w:rsid w:val="007921E1"/>
    <w:rsid w:val="0079290E"/>
    <w:rsid w:val="0079772F"/>
    <w:rsid w:val="00797F27"/>
    <w:rsid w:val="007A0BE7"/>
    <w:rsid w:val="007A7D92"/>
    <w:rsid w:val="007C2CAE"/>
    <w:rsid w:val="00802EFE"/>
    <w:rsid w:val="00821BE7"/>
    <w:rsid w:val="00831D06"/>
    <w:rsid w:val="0083203B"/>
    <w:rsid w:val="008458DB"/>
    <w:rsid w:val="008520B5"/>
    <w:rsid w:val="00872EF1"/>
    <w:rsid w:val="00877CB2"/>
    <w:rsid w:val="0088103D"/>
    <w:rsid w:val="00881F62"/>
    <w:rsid w:val="008844D4"/>
    <w:rsid w:val="008850BF"/>
    <w:rsid w:val="008925B3"/>
    <w:rsid w:val="008944A9"/>
    <w:rsid w:val="008A52FC"/>
    <w:rsid w:val="008C0C12"/>
    <w:rsid w:val="008C6B85"/>
    <w:rsid w:val="008D1CE9"/>
    <w:rsid w:val="008D6F5F"/>
    <w:rsid w:val="008D7660"/>
    <w:rsid w:val="008F2DB5"/>
    <w:rsid w:val="008F6113"/>
    <w:rsid w:val="0091499C"/>
    <w:rsid w:val="0092042B"/>
    <w:rsid w:val="00921C05"/>
    <w:rsid w:val="00921C92"/>
    <w:rsid w:val="00932514"/>
    <w:rsid w:val="00950D29"/>
    <w:rsid w:val="0095370A"/>
    <w:rsid w:val="009653DE"/>
    <w:rsid w:val="009676F2"/>
    <w:rsid w:val="009770E1"/>
    <w:rsid w:val="009821E1"/>
    <w:rsid w:val="00995045"/>
    <w:rsid w:val="00995AAF"/>
    <w:rsid w:val="009A180D"/>
    <w:rsid w:val="009B2274"/>
    <w:rsid w:val="009C578F"/>
    <w:rsid w:val="009D60C7"/>
    <w:rsid w:val="009D7881"/>
    <w:rsid w:val="009D7A6C"/>
    <w:rsid w:val="009E38CF"/>
    <w:rsid w:val="009E5C7F"/>
    <w:rsid w:val="009F0A01"/>
    <w:rsid w:val="009F0A18"/>
    <w:rsid w:val="009F2347"/>
    <w:rsid w:val="009F4AB2"/>
    <w:rsid w:val="00A01646"/>
    <w:rsid w:val="00A04A85"/>
    <w:rsid w:val="00A13009"/>
    <w:rsid w:val="00A20163"/>
    <w:rsid w:val="00A2136F"/>
    <w:rsid w:val="00A34695"/>
    <w:rsid w:val="00A439C4"/>
    <w:rsid w:val="00A448C0"/>
    <w:rsid w:val="00A54CF9"/>
    <w:rsid w:val="00A575B8"/>
    <w:rsid w:val="00A626B6"/>
    <w:rsid w:val="00A869C7"/>
    <w:rsid w:val="00A8730C"/>
    <w:rsid w:val="00A926C9"/>
    <w:rsid w:val="00A92A24"/>
    <w:rsid w:val="00A946FB"/>
    <w:rsid w:val="00AA7C9D"/>
    <w:rsid w:val="00AB0D44"/>
    <w:rsid w:val="00AC1DBE"/>
    <w:rsid w:val="00AC46BE"/>
    <w:rsid w:val="00AD6112"/>
    <w:rsid w:val="00AE042A"/>
    <w:rsid w:val="00AE642A"/>
    <w:rsid w:val="00AF0F12"/>
    <w:rsid w:val="00AF3B62"/>
    <w:rsid w:val="00B12D6A"/>
    <w:rsid w:val="00B1367C"/>
    <w:rsid w:val="00B25FB1"/>
    <w:rsid w:val="00B2796A"/>
    <w:rsid w:val="00B3620D"/>
    <w:rsid w:val="00B36AB3"/>
    <w:rsid w:val="00B37794"/>
    <w:rsid w:val="00B45917"/>
    <w:rsid w:val="00B5252D"/>
    <w:rsid w:val="00B52FF6"/>
    <w:rsid w:val="00B850F8"/>
    <w:rsid w:val="00B91552"/>
    <w:rsid w:val="00B93DD8"/>
    <w:rsid w:val="00B96FA0"/>
    <w:rsid w:val="00BA2689"/>
    <w:rsid w:val="00BA380D"/>
    <w:rsid w:val="00BA4D27"/>
    <w:rsid w:val="00BA60DD"/>
    <w:rsid w:val="00BC0035"/>
    <w:rsid w:val="00BC1304"/>
    <w:rsid w:val="00BD3E2E"/>
    <w:rsid w:val="00BE4893"/>
    <w:rsid w:val="00BE54CF"/>
    <w:rsid w:val="00BE7202"/>
    <w:rsid w:val="00BF3B81"/>
    <w:rsid w:val="00BF7DC5"/>
    <w:rsid w:val="00C105D4"/>
    <w:rsid w:val="00C2280F"/>
    <w:rsid w:val="00C25421"/>
    <w:rsid w:val="00C25E7D"/>
    <w:rsid w:val="00C40E9B"/>
    <w:rsid w:val="00C54B28"/>
    <w:rsid w:val="00C66610"/>
    <w:rsid w:val="00C7048C"/>
    <w:rsid w:val="00C80DFE"/>
    <w:rsid w:val="00C81ECC"/>
    <w:rsid w:val="00C8578B"/>
    <w:rsid w:val="00C914DD"/>
    <w:rsid w:val="00CA2341"/>
    <w:rsid w:val="00CA39F8"/>
    <w:rsid w:val="00CC1EF6"/>
    <w:rsid w:val="00CD069F"/>
    <w:rsid w:val="00CD232C"/>
    <w:rsid w:val="00CD4E4B"/>
    <w:rsid w:val="00CF1C8B"/>
    <w:rsid w:val="00CF2C44"/>
    <w:rsid w:val="00CF3BEE"/>
    <w:rsid w:val="00CF4E04"/>
    <w:rsid w:val="00CF6998"/>
    <w:rsid w:val="00D15946"/>
    <w:rsid w:val="00D171DB"/>
    <w:rsid w:val="00D3470C"/>
    <w:rsid w:val="00D4371E"/>
    <w:rsid w:val="00D501BE"/>
    <w:rsid w:val="00D64120"/>
    <w:rsid w:val="00D6745C"/>
    <w:rsid w:val="00D74D9E"/>
    <w:rsid w:val="00D7556D"/>
    <w:rsid w:val="00D76DD2"/>
    <w:rsid w:val="00D8585C"/>
    <w:rsid w:val="00D942AA"/>
    <w:rsid w:val="00D948B9"/>
    <w:rsid w:val="00DB00B7"/>
    <w:rsid w:val="00DC12D8"/>
    <w:rsid w:val="00DD3887"/>
    <w:rsid w:val="00DE2EF9"/>
    <w:rsid w:val="00DE30F0"/>
    <w:rsid w:val="00DF26FE"/>
    <w:rsid w:val="00DF3950"/>
    <w:rsid w:val="00E00546"/>
    <w:rsid w:val="00E010F9"/>
    <w:rsid w:val="00E16E82"/>
    <w:rsid w:val="00E22B20"/>
    <w:rsid w:val="00E27526"/>
    <w:rsid w:val="00E30EC3"/>
    <w:rsid w:val="00E3587F"/>
    <w:rsid w:val="00E407BE"/>
    <w:rsid w:val="00E60FFC"/>
    <w:rsid w:val="00E622BB"/>
    <w:rsid w:val="00E64959"/>
    <w:rsid w:val="00E777F0"/>
    <w:rsid w:val="00E8059E"/>
    <w:rsid w:val="00E85C7D"/>
    <w:rsid w:val="00E97FC7"/>
    <w:rsid w:val="00EA5263"/>
    <w:rsid w:val="00EA7A87"/>
    <w:rsid w:val="00EC754B"/>
    <w:rsid w:val="00ED04DD"/>
    <w:rsid w:val="00EE02DA"/>
    <w:rsid w:val="00EE5943"/>
    <w:rsid w:val="00EF1163"/>
    <w:rsid w:val="00EF4D83"/>
    <w:rsid w:val="00F13174"/>
    <w:rsid w:val="00F152C8"/>
    <w:rsid w:val="00F17DB9"/>
    <w:rsid w:val="00F23043"/>
    <w:rsid w:val="00F236B0"/>
    <w:rsid w:val="00F2544C"/>
    <w:rsid w:val="00F3106A"/>
    <w:rsid w:val="00F320D4"/>
    <w:rsid w:val="00F32F3D"/>
    <w:rsid w:val="00F36347"/>
    <w:rsid w:val="00F50EFE"/>
    <w:rsid w:val="00F56351"/>
    <w:rsid w:val="00F626D2"/>
    <w:rsid w:val="00F64614"/>
    <w:rsid w:val="00F85300"/>
    <w:rsid w:val="00F855DA"/>
    <w:rsid w:val="00F91A38"/>
    <w:rsid w:val="00FA6DA1"/>
    <w:rsid w:val="00FE3A49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Cs w:val="2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  <w:rPr>
      <w:sz w:val="24"/>
      <w:szCs w:val="24"/>
    </w:rPr>
  </w:style>
  <w:style w:type="character" w:customStyle="1" w:styleId="a0">
    <w:name w:val="....... Знак"/>
    <w:link w:val="a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1460</TotalTime>
  <Pages>31</Pages>
  <Words>7828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22</cp:revision>
  <cp:lastPrinted>2022-10-10T03:43:00Z</cp:lastPrinted>
  <dcterms:created xsi:type="dcterms:W3CDTF">2022-08-08T05:55:00Z</dcterms:created>
  <dcterms:modified xsi:type="dcterms:W3CDTF">2024-01-09T13:03:00Z</dcterms:modified>
</cp:coreProperties>
</file>