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C5" w:rsidRPr="00F17DB9" w:rsidRDefault="005E67C5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5E67C5" w:rsidRPr="00F17DB9" w:rsidRDefault="005E67C5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5E67C5" w:rsidRPr="00F17DB9" w:rsidRDefault="005E67C5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5E67C5" w:rsidRPr="00F17DB9" w:rsidRDefault="005E67C5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67C5" w:rsidRPr="00F17DB9" w:rsidRDefault="005E67C5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5E67C5" w:rsidRPr="00E777F0" w:rsidRDefault="005E67C5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5E67C5" w:rsidRPr="00E777F0" w:rsidRDefault="005E67C5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5E67C5" w:rsidRPr="009F0A01" w:rsidTr="00E777F0">
        <w:tc>
          <w:tcPr>
            <w:tcW w:w="4428" w:type="dxa"/>
          </w:tcPr>
          <w:p w:rsidR="005E67C5" w:rsidRPr="00A26712" w:rsidRDefault="005E67C5" w:rsidP="00BB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712">
              <w:rPr>
                <w:rFonts w:ascii="Times New Roman" w:hAnsi="Times New Roman"/>
                <w:sz w:val="24"/>
                <w:szCs w:val="24"/>
                <w:lang w:eastAsia="ru-RU"/>
              </w:rPr>
              <w:t>27.12.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2671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2023 г</w:t>
              </w:r>
            </w:smartTag>
            <w:r w:rsidRPr="00A267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5E67C5" w:rsidRPr="00A26712" w:rsidRDefault="005E67C5" w:rsidP="00BB1D08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267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                   </w:t>
            </w:r>
            <w:r w:rsidRPr="00A2671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 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Pr="00A2671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2671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5E67C5" w:rsidRPr="009F0A01" w:rsidTr="00E777F0">
        <w:tc>
          <w:tcPr>
            <w:tcW w:w="8897" w:type="dxa"/>
            <w:gridSpan w:val="2"/>
          </w:tcPr>
          <w:p w:rsidR="005E67C5" w:rsidRPr="00E777F0" w:rsidRDefault="005E67C5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5E67C5" w:rsidRDefault="005E67C5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67C5" w:rsidRPr="005E6A59" w:rsidRDefault="005E67C5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5E67C5" w:rsidRDefault="005E67C5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Администрации 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овоникольского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5E67C5" w:rsidRDefault="005E67C5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от 30.12.202</w:t>
      </w:r>
      <w:r>
        <w:rPr>
          <w:rFonts w:ascii="Times New Roman" w:hAnsi="Times New Roman"/>
          <w:b/>
          <w:sz w:val="24"/>
          <w:szCs w:val="24"/>
          <w:lang w:eastAsia="ru-RU"/>
        </w:rPr>
        <w:t>2 № 63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«Об утверждении сводной бюджетной росписи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«Новониколь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E67C5" w:rsidRDefault="005E67C5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финансовый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плановый период 2024 и 2025 годов»</w:t>
      </w:r>
    </w:p>
    <w:p w:rsidR="005E67C5" w:rsidRPr="00E777F0" w:rsidRDefault="005E67C5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67C5" w:rsidRPr="00E777F0" w:rsidRDefault="005E67C5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5E67C5" w:rsidRPr="00E777F0" w:rsidRDefault="005E67C5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5E67C5" w:rsidRDefault="005E67C5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2 г. № 63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 финансовый год и плановый период 2024 и 2025 годов»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5E67C5" w:rsidRPr="00DE199D" w:rsidRDefault="005E67C5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9D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5E67C5" w:rsidRDefault="005E67C5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30.12.2022 № 63 изложить в новой редакции согласно приложениям 2 и 3.</w:t>
      </w:r>
    </w:p>
    <w:p w:rsidR="005E67C5" w:rsidRPr="005E6A59" w:rsidRDefault="005E67C5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5E67C5" w:rsidRPr="005E6A59" w:rsidRDefault="005E67C5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6A59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5E67C5" w:rsidRDefault="005E67C5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67C5" w:rsidRPr="005E6A59" w:rsidRDefault="005E67C5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E67C5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5E67C5" w:rsidRPr="00E777F0" w:rsidRDefault="005E67C5" w:rsidP="005804AC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5E67C5" w:rsidRDefault="005E67C5" w:rsidP="002C29A4">
      <w:pPr>
        <w:keepNext/>
        <w:keepLines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E67C5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E67C5" w:rsidRPr="00A26712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A26712">
        <w:rPr>
          <w:rFonts w:ascii="Times New Roman" w:hAnsi="Times New Roman"/>
          <w:sz w:val="24"/>
          <w:szCs w:val="24"/>
          <w:lang w:eastAsia="ru-RU"/>
        </w:rPr>
        <w:t>от 27.12.2023  № 57</w:t>
      </w:r>
    </w:p>
    <w:bookmarkEnd w:id="0"/>
    <w:p w:rsidR="005E67C5" w:rsidRDefault="005E67C5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5E67C5" w:rsidRDefault="005E67C5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7C5" w:rsidRPr="00E777F0" w:rsidRDefault="005E67C5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5E67C5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E67C5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E67C5" w:rsidRPr="00E777F0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5E67C5" w:rsidRPr="00E777F0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5E67C5" w:rsidRDefault="005E67C5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Pr="00E777F0" w:rsidRDefault="005E67C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5E67C5" w:rsidRPr="00E777F0" w:rsidRDefault="005E67C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5E67C5" w:rsidRDefault="005E67C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5E67C5" w:rsidRDefault="005E67C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Pr="00802EFE" w:rsidRDefault="005E67C5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5E67C5" w:rsidRDefault="005E67C5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5E67C5" w:rsidRPr="00E777F0" w:rsidRDefault="005E67C5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5E67C5" w:rsidRPr="001F5EA1" w:rsidTr="00072822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7C5" w:rsidRPr="0078335F" w:rsidRDefault="005E67C5" w:rsidP="006E1B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21 987,083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21 987,083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660AB1" w:rsidRDefault="005E67C5" w:rsidP="00660AB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4 681,103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FE737A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964,281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964,281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964,281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964,281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F19"/>
            <w:bookmarkEnd w:id="1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964,281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FE737A" w:rsidRDefault="005E67C5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E737A"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75454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617,816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19F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617,816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754542">
            <w:pPr>
              <w:jc w:val="center"/>
            </w:pPr>
            <w:r w:rsidRPr="007F2CB5">
              <w:rPr>
                <w:rFonts w:ascii="Times New Roman" w:hAnsi="Times New Roman"/>
                <w:b/>
                <w:bCs/>
                <w:sz w:val="20"/>
                <w:szCs w:val="20"/>
              </w:rPr>
              <w:t>3 617,816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754542">
            <w:pPr>
              <w:jc w:val="center"/>
            </w:pPr>
            <w:r w:rsidRPr="007F2CB5">
              <w:rPr>
                <w:rFonts w:ascii="Times New Roman" w:hAnsi="Times New Roman"/>
                <w:b/>
                <w:bCs/>
                <w:sz w:val="20"/>
                <w:szCs w:val="20"/>
              </w:rPr>
              <w:t>3 617,816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FE737A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2 889,838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54542" w:rsidRDefault="005E67C5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54542">
              <w:rPr>
                <w:rFonts w:ascii="Times New Roman" w:hAnsi="Times New Roman"/>
                <w:bCs/>
                <w:sz w:val="20"/>
                <w:szCs w:val="20"/>
              </w:rPr>
              <w:t>2 889,838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727,978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3E1124" w:rsidRDefault="005E67C5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727,978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66,000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78335F" w:rsidRDefault="005E67C5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33,006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33,006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EB1D9D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B1D9D">
              <w:rPr>
                <w:rFonts w:ascii="Times New Roman" w:hAnsi="Times New Roman"/>
                <w:b/>
                <w:lang w:eastAsia="ru-RU"/>
              </w:rPr>
              <w:t>Доплата работникам военно-учетного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21,961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EB1D9D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21,961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214,100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06639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2 170,284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344,884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842C3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254,884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254,884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842C3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167,284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167,284</w:t>
            </w:r>
          </w:p>
        </w:tc>
      </w:tr>
      <w:tr w:rsidR="005E67C5" w:rsidRPr="001F5EA1" w:rsidTr="00E75DF9">
        <w:trPr>
          <w:trHeight w:val="6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167,284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526,000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526,000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38708B" w:rsidRDefault="005E67C5" w:rsidP="00066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38708B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210</w:t>
            </w:r>
            <w:r w:rsidRPr="0038708B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842C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200,000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200,000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200,000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200,000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200,000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Межевание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9901300000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99013000000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637F2C" w:rsidRDefault="005E67C5" w:rsidP="002052C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13 188,231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637F2C" w:rsidRDefault="005E67C5" w:rsidP="00C11F5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12  882,392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–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690F62" w:rsidRDefault="005E67C5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4 940,465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690F62" w:rsidRDefault="005E67C5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4 737,392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690F62" w:rsidRDefault="005E67C5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4 737,392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690F62" w:rsidRDefault="005E67C5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4 737,392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821E1D" w:rsidRDefault="005E67C5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21E1D">
              <w:rPr>
                <w:rFonts w:ascii="Times New Roman" w:hAnsi="Times New Roman"/>
                <w:bCs/>
                <w:sz w:val="20"/>
                <w:szCs w:val="20"/>
              </w:rPr>
              <w:t>4 737,392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E459AE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459AE">
              <w:rPr>
                <w:rFonts w:ascii="Times New Roman" w:hAnsi="Times New Roman"/>
                <w:b/>
                <w:color w:val="000000"/>
                <w:lang w:eastAsia="ru-RU"/>
              </w:rPr>
              <w:t>111,073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lang w:eastAsia="ru-RU"/>
              </w:rPr>
              <w:t>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Природоохранные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9566D9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566D9">
              <w:rPr>
                <w:rFonts w:ascii="Times New Roman" w:hAnsi="Times New Roman"/>
                <w:b/>
                <w:color w:val="000000"/>
                <w:lang w:eastAsia="ru-RU"/>
              </w:rPr>
              <w:t>92,00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5E67C5" w:rsidRPr="00690F62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690F62" w:rsidRDefault="005E67C5" w:rsidP="00D208B7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7 818,389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AD6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481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Мероприятия по обеспечению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доступа к воде питьевого качества населения сельских территорий путем технического обслуживания станций подготовки питьевой воды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28,670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28,670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28,670</w:t>
            </w:r>
          </w:p>
        </w:tc>
      </w:tr>
      <w:tr w:rsidR="005E67C5" w:rsidRPr="001F5EA1" w:rsidTr="00C27789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C27789" w:rsidRDefault="005E67C5" w:rsidP="00C2778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D6143B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6143B"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C27789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27789">
              <w:rPr>
                <w:rFonts w:ascii="Times New Roman" w:hAnsi="Times New Roman"/>
                <w:color w:val="00000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C27789" w:rsidRDefault="005E67C5" w:rsidP="00C2778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C27789" w:rsidRDefault="005E67C5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C27789" w:rsidRDefault="005E67C5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C27789">
              <w:rPr>
                <w:rFonts w:ascii="Times New Roman" w:hAnsi="Times New Roman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5 565,432 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D6143B" w:rsidRDefault="005E67C5" w:rsidP="00C11F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123,538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D208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113,325</w:t>
            </w:r>
          </w:p>
        </w:tc>
      </w:tr>
      <w:tr w:rsidR="005E67C5" w:rsidRPr="001F5EA1" w:rsidTr="00BB5F31">
        <w:trPr>
          <w:trHeight w:val="2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Резервные фонды  исполнительного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D208B7">
            <w:pPr>
              <w:jc w:val="center"/>
            </w:pPr>
            <w:r w:rsidRPr="00E848A2">
              <w:rPr>
                <w:rFonts w:ascii="Times New Roman" w:hAnsi="Times New Roman"/>
                <w:color w:val="000000"/>
                <w:lang w:eastAsia="ru-RU"/>
              </w:rPr>
              <w:t>113,325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D208B7">
            <w:pPr>
              <w:jc w:val="center"/>
            </w:pPr>
            <w:r w:rsidRPr="00E848A2">
              <w:rPr>
                <w:rFonts w:ascii="Times New Roman" w:hAnsi="Times New Roman"/>
                <w:color w:val="000000"/>
                <w:lang w:eastAsia="ru-RU"/>
              </w:rPr>
              <w:t>113,325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D208B7">
            <w:pPr>
              <w:jc w:val="center"/>
            </w:pPr>
            <w:r w:rsidRPr="00E848A2">
              <w:rPr>
                <w:rFonts w:ascii="Times New Roman" w:hAnsi="Times New Roman"/>
                <w:color w:val="000000"/>
                <w:lang w:eastAsia="ru-RU"/>
              </w:rPr>
              <w:t>113,325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C11F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10,213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B0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305,840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98,840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0312B9">
            <w:pPr>
              <w:jc w:val="right"/>
            </w:pPr>
            <w:r w:rsidRPr="00CF3D78">
              <w:rPr>
                <w:rFonts w:ascii="Times New Roman" w:hAnsi="Times New Roman"/>
                <w:color w:val="000000"/>
                <w:lang w:eastAsia="ru-RU"/>
              </w:rPr>
              <w:t>98,840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0312B9">
            <w:pPr>
              <w:jc w:val="right"/>
            </w:pPr>
            <w:r w:rsidRPr="00CF3D78">
              <w:rPr>
                <w:rFonts w:ascii="Times New Roman" w:hAnsi="Times New Roman"/>
                <w:color w:val="000000"/>
                <w:lang w:eastAsia="ru-RU"/>
              </w:rPr>
              <w:t>98,840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0312B9">
            <w:pPr>
              <w:jc w:val="right"/>
            </w:pPr>
            <w:r w:rsidRPr="00CF3D78">
              <w:rPr>
                <w:rFonts w:ascii="Times New Roman" w:hAnsi="Times New Roman"/>
                <w:color w:val="000000"/>
                <w:lang w:eastAsia="ru-RU"/>
              </w:rPr>
              <w:t>98,840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1504,300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B0BC5">
            <w:pPr>
              <w:jc w:val="right"/>
            </w:pPr>
            <w:r w:rsidRPr="003B38B5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1504,300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B0BC5" w:rsidRDefault="005E67C5" w:rsidP="002B0BC5">
            <w:pPr>
              <w:jc w:val="right"/>
            </w:pPr>
            <w:r w:rsidRPr="002B0BC5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1504,300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B0BC5" w:rsidRDefault="005E67C5" w:rsidP="002B0BC5">
            <w:pPr>
              <w:jc w:val="right"/>
            </w:pPr>
            <w:r w:rsidRPr="002B0BC5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1504,300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B0BC5" w:rsidRDefault="005E67C5" w:rsidP="002B0BC5">
            <w:pPr>
              <w:jc w:val="right"/>
            </w:pPr>
            <w:r w:rsidRPr="002B0BC5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1504,300</w:t>
            </w:r>
          </w:p>
        </w:tc>
      </w:tr>
      <w:tr w:rsidR="005E67C5" w:rsidRPr="001F5EA1" w:rsidTr="00BB5F3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B0BC5" w:rsidRDefault="005E67C5" w:rsidP="002B0BC5">
            <w:pPr>
              <w:jc w:val="right"/>
            </w:pPr>
            <w:r w:rsidRPr="002B0BC5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1504,300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16,365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4,7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26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8,2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5E67C5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0312B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</w:tbl>
    <w:p w:rsidR="005E67C5" w:rsidRDefault="005E67C5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Pr="00E777F0" w:rsidRDefault="005E67C5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5E67C5" w:rsidRPr="00E777F0" w:rsidRDefault="005E67C5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5E67C5" w:rsidRDefault="005E67C5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5E67C5" w:rsidRDefault="005E67C5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67C5" w:rsidRPr="00123796" w:rsidRDefault="005E67C5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5E67C5" w:rsidRPr="00123796" w:rsidRDefault="005E67C5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5E67C5" w:rsidRDefault="005E67C5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5E67C5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05693D" w:rsidRDefault="005E67C5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E67C5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7C5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7C5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7C5" w:rsidRPr="001800CF" w:rsidRDefault="005E67C5" w:rsidP="00BB5F31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21 832,032</w:t>
            </w:r>
          </w:p>
        </w:tc>
      </w:tr>
      <w:tr w:rsidR="005E67C5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7C5" w:rsidRPr="001800CF" w:rsidRDefault="005E67C5" w:rsidP="002052C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21 987,083</w:t>
            </w:r>
          </w:p>
        </w:tc>
      </w:tr>
      <w:tr w:rsidR="005E67C5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800CF" w:rsidRDefault="005E67C5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7C5" w:rsidRPr="001800CF" w:rsidRDefault="005E67C5" w:rsidP="00BB5F31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155,000</w:t>
            </w:r>
          </w:p>
        </w:tc>
      </w:tr>
    </w:tbl>
    <w:p w:rsidR="005E67C5" w:rsidRDefault="005E67C5" w:rsidP="00381565"/>
    <w:p w:rsidR="005E67C5" w:rsidRDefault="005E67C5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5E67C5" w:rsidRDefault="005E67C5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E67C5" w:rsidRPr="00725A99" w:rsidRDefault="005E67C5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Pr="00E777F0" w:rsidRDefault="005E67C5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5E67C5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E67C5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E67C5" w:rsidRPr="00A26712" w:rsidRDefault="005E67C5" w:rsidP="00A2671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A26712">
        <w:rPr>
          <w:rFonts w:ascii="Times New Roman" w:hAnsi="Times New Roman"/>
          <w:sz w:val="24"/>
          <w:szCs w:val="24"/>
          <w:lang w:eastAsia="ru-RU"/>
        </w:rPr>
        <w:t>от 27.12.2023  № 57</w:t>
      </w:r>
    </w:p>
    <w:p w:rsidR="005E67C5" w:rsidRPr="00E777F0" w:rsidRDefault="005E67C5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5E67C5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E67C5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E67C5" w:rsidRPr="00E777F0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г.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5E67C5" w:rsidRPr="00E777F0" w:rsidRDefault="005E67C5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5E67C5" w:rsidRDefault="005E67C5" w:rsidP="002C29A4">
      <w:pPr>
        <w:tabs>
          <w:tab w:val="left" w:pos="7215"/>
        </w:tabs>
        <w:spacing w:after="0" w:line="240" w:lineRule="auto"/>
      </w:pPr>
    </w:p>
    <w:p w:rsidR="005E67C5" w:rsidRPr="001A4402" w:rsidRDefault="005E67C5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</w:p>
    <w:p w:rsidR="005E67C5" w:rsidRDefault="005E67C5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5E67C5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5E67C5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7C5" w:rsidRPr="00072822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21 987,083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5E67C5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072822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21 987,0838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5E67C5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072822" w:rsidRDefault="005E67C5" w:rsidP="007C5E6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AB1">
              <w:rPr>
                <w:rFonts w:ascii="Times New Roman" w:hAnsi="Times New Roman"/>
                <w:b/>
                <w:bCs/>
                <w:sz w:val="20"/>
                <w:szCs w:val="20"/>
              </w:rPr>
              <w:t>4 740,858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4 601,616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4 556,733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1E515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BB5F3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3 617,816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3 148,468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BB5F31">
            <w:pPr>
              <w:jc w:val="right"/>
            </w:pPr>
            <w:r w:rsidRPr="009729F2">
              <w:rPr>
                <w:rFonts w:ascii="Times New Roman" w:hAnsi="Times New Roman"/>
                <w:bCs/>
                <w:sz w:val="20"/>
                <w:szCs w:val="20"/>
              </w:rPr>
              <w:t>3 617,816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BB5F31">
            <w:pPr>
              <w:jc w:val="right"/>
            </w:pPr>
            <w:r w:rsidRPr="009729F2">
              <w:rPr>
                <w:rFonts w:ascii="Times New Roman" w:hAnsi="Times New Roman"/>
                <w:bCs/>
                <w:sz w:val="20"/>
                <w:szCs w:val="20"/>
              </w:rPr>
              <w:t>3 617,816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BB5F31">
            <w:pPr>
              <w:jc w:val="right"/>
            </w:pPr>
            <w:r w:rsidRPr="009729F2">
              <w:rPr>
                <w:rFonts w:ascii="Times New Roman" w:hAnsi="Times New Roman"/>
                <w:bCs/>
                <w:sz w:val="20"/>
                <w:szCs w:val="20"/>
              </w:rPr>
              <w:t>3 617,816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196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2 889,838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196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2 889,838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1A02B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727,978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727,978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5E67C5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5365D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33,006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Доплата военно-учетного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21,961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087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9901600000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21,961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5E67C5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93277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93277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93277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93277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93277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710D19" w:rsidRDefault="005E67C5" w:rsidP="00087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2 170,284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967,700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997,700</w:t>
            </w:r>
          </w:p>
        </w:tc>
      </w:tr>
      <w:tr w:rsidR="005E67C5" w:rsidRPr="001F5EA1" w:rsidTr="001F5EA1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1A02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344,884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1A02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1A02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5C52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5C52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5C52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5E67C5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E67C5" w:rsidRPr="001F5EA1" w:rsidTr="004708C7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E67C5" w:rsidRPr="001F5EA1" w:rsidTr="00D73437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175D5" w:rsidRDefault="005E67C5" w:rsidP="00C910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210</w:t>
            </w:r>
            <w:r w:rsidRPr="006175D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5C5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200,000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200,000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200,000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200,000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200,000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D704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Межевание земельных участков для размещения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9901300000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D704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9901300000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49327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5C586B" w:rsidRDefault="005E67C5" w:rsidP="004471B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13 188,231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5E67C5" w:rsidRPr="001F5EA1" w:rsidTr="00493277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5C586B" w:rsidRDefault="005E67C5" w:rsidP="008F1BF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12 882,392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4 940,465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4 737,392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D70423">
            <w:pPr>
              <w:jc w:val="right"/>
            </w:pPr>
            <w:r w:rsidRPr="008E5975">
              <w:rPr>
                <w:rFonts w:ascii="Times New Roman" w:hAnsi="Times New Roman"/>
                <w:sz w:val="20"/>
                <w:szCs w:val="20"/>
                <w:lang w:eastAsia="ru-RU"/>
              </w:rPr>
              <w:t>4 737,392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D70423">
            <w:pPr>
              <w:jc w:val="right"/>
            </w:pPr>
            <w:r w:rsidRPr="008E5975">
              <w:rPr>
                <w:rFonts w:ascii="Times New Roman" w:hAnsi="Times New Roman"/>
                <w:sz w:val="20"/>
                <w:szCs w:val="20"/>
                <w:lang w:eastAsia="ru-RU"/>
              </w:rPr>
              <w:t>4 737,392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D70423">
            <w:pPr>
              <w:jc w:val="right"/>
            </w:pPr>
            <w:r w:rsidRPr="008E5975">
              <w:rPr>
                <w:rFonts w:ascii="Times New Roman" w:hAnsi="Times New Roman"/>
                <w:sz w:val="20"/>
                <w:szCs w:val="20"/>
                <w:lang w:eastAsia="ru-RU"/>
              </w:rPr>
              <w:t>4 737,392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0B778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0B778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обьектов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0B778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0B778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0B778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0B778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0B778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0B778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1E01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7 818,389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175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193,670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4905A9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05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E179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123,538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Резервные фонды исполнительного органа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113,325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1E0122">
            <w:pPr>
              <w:jc w:val="right"/>
            </w:pPr>
            <w:r w:rsidRPr="002057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113,325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E41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1E0122">
            <w:pPr>
              <w:jc w:val="right"/>
            </w:pPr>
            <w:r w:rsidRPr="002057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113,325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E179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305,840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98,840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1E0122">
            <w:pPr>
              <w:jc w:val="right"/>
            </w:pPr>
            <w:r w:rsidRPr="00235A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98,840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1E0122">
            <w:pPr>
              <w:jc w:val="right"/>
            </w:pPr>
            <w:r w:rsidRPr="00235A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98,840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1E0122">
            <w:pPr>
              <w:jc w:val="right"/>
            </w:pPr>
            <w:r w:rsidRPr="00235AB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98,840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67C5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D32D2" w:rsidRDefault="005E67C5" w:rsidP="001D32D2">
            <w:pPr>
              <w:jc w:val="right"/>
            </w:pPr>
            <w:r w:rsidRPr="001D32D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D32D2" w:rsidRDefault="005E67C5" w:rsidP="001D32D2">
            <w:pPr>
              <w:jc w:val="right"/>
            </w:pPr>
            <w:r w:rsidRPr="001D32D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D32D2" w:rsidRDefault="005E67C5" w:rsidP="001D32D2">
            <w:pPr>
              <w:jc w:val="right"/>
            </w:pPr>
            <w:r w:rsidRPr="001D32D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D32D2" w:rsidRDefault="005E67C5" w:rsidP="001D32D2">
            <w:pPr>
              <w:jc w:val="right"/>
            </w:pPr>
            <w:r w:rsidRPr="001D32D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D32D2" w:rsidRDefault="005E67C5" w:rsidP="001D32D2">
            <w:pPr>
              <w:jc w:val="right"/>
            </w:pPr>
            <w:r w:rsidRPr="001D32D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1D32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155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E67C5" w:rsidRDefault="005E67C5" w:rsidP="00B90D44">
      <w:pPr>
        <w:jc w:val="center"/>
      </w:pPr>
    </w:p>
    <w:p w:rsidR="005E67C5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E67C5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5E67C5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67C5" w:rsidRPr="001A4402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5E67C5" w:rsidRPr="001A4402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5E67C5" w:rsidRPr="001A4402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5E67C5" w:rsidRPr="001A4402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5E67C5" w:rsidRPr="00A26712" w:rsidRDefault="005E67C5" w:rsidP="00A2671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A26712">
        <w:rPr>
          <w:rFonts w:ascii="Times New Roman" w:hAnsi="Times New Roman"/>
          <w:sz w:val="24"/>
          <w:szCs w:val="24"/>
          <w:lang w:eastAsia="ru-RU"/>
        </w:rPr>
        <w:t>от 27.12.2023  № 57</w:t>
      </w:r>
    </w:p>
    <w:p w:rsidR="005E67C5" w:rsidRPr="001D32D2" w:rsidRDefault="005E67C5" w:rsidP="008A26F0">
      <w:pPr>
        <w:tabs>
          <w:tab w:val="left" w:pos="5745"/>
          <w:tab w:val="right" w:pos="9922"/>
        </w:tabs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E67C5" w:rsidRPr="001A4402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5E67C5" w:rsidRPr="001A4402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5E67C5" w:rsidRPr="001A4402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5E67C5" w:rsidRPr="001A4402" w:rsidRDefault="005E67C5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5E67C5" w:rsidRDefault="005E67C5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30.12.2022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5E67C5" w:rsidRDefault="005E67C5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E67C5" w:rsidRDefault="005E67C5" w:rsidP="008A26F0">
      <w:pPr>
        <w:jc w:val="right"/>
      </w:pPr>
    </w:p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5E67C5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2023 ГОД И</w:t>
            </w:r>
          </w:p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2024 и 2025 ГОДОВ</w:t>
            </w:r>
          </w:p>
        </w:tc>
      </w:tr>
      <w:tr w:rsidR="005E67C5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5E67C5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5E67C5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7C5" w:rsidRPr="0085305D" w:rsidRDefault="005E67C5" w:rsidP="001D32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21 987,083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5E67C5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85305D" w:rsidRDefault="005E67C5" w:rsidP="00130E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681,103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5E67C5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630B6E" w:rsidRDefault="005E67C5" w:rsidP="00130E0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681,103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30B6E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4601,616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630B6E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4556,733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C29A4" w:rsidRDefault="005E67C5" w:rsidP="0056600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C29A4" w:rsidRDefault="005E67C5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C29A4" w:rsidRDefault="005E67C5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C29A4" w:rsidRDefault="005E67C5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C29A4" w:rsidRDefault="005E67C5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C29A4" w:rsidRDefault="005E67C5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964,281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5E67C5" w:rsidRPr="001F5EA1" w:rsidTr="00871A05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C29A4" w:rsidRDefault="005E67C5" w:rsidP="00871A0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3 617,816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1D32D2">
            <w:pPr>
              <w:jc w:val="right"/>
            </w:pPr>
            <w:r w:rsidRPr="00345D0F">
              <w:rPr>
                <w:rFonts w:ascii="Times New Roman" w:hAnsi="Times New Roman"/>
                <w:bCs/>
                <w:sz w:val="20"/>
                <w:szCs w:val="20"/>
              </w:rPr>
              <w:t>3 617,816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1D32D2">
            <w:pPr>
              <w:jc w:val="right"/>
            </w:pPr>
            <w:r w:rsidRPr="00345D0F">
              <w:rPr>
                <w:rFonts w:ascii="Times New Roman" w:hAnsi="Times New Roman"/>
                <w:bCs/>
                <w:sz w:val="20"/>
                <w:szCs w:val="20"/>
              </w:rPr>
              <w:t>3 617,816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1D32D2">
            <w:pPr>
              <w:jc w:val="right"/>
            </w:pPr>
            <w:r w:rsidRPr="00345D0F">
              <w:rPr>
                <w:rFonts w:ascii="Times New Roman" w:hAnsi="Times New Roman"/>
                <w:bCs/>
                <w:sz w:val="20"/>
                <w:szCs w:val="20"/>
              </w:rPr>
              <w:t>3 617,816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5A56D5" w:rsidRDefault="005E67C5" w:rsidP="001D32D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37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889,838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56600F" w:rsidRDefault="005E67C5" w:rsidP="001D32D2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E737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889,838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5C586B" w:rsidRDefault="005E67C5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727,978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5E67C5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5C586B" w:rsidRDefault="005E67C5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727,938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0B66B6" w:rsidRDefault="005E67C5" w:rsidP="00130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66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170,284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967,700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997,700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344,884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E67C5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871A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595,000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5E67C5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2C00B8" w:rsidRDefault="005E67C5" w:rsidP="00130E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C00B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2100</w:t>
            </w:r>
            <w:r w:rsidRPr="002C00B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</w:p>
        </w:tc>
      </w:tr>
      <w:tr w:rsidR="005E67C5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A40F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Межевание земельных участков для размещения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A40F9E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A40F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A40F9E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     13 188,231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905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12 882,392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550,347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52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4 940,465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873,137</w:t>
            </w:r>
          </w:p>
        </w:tc>
      </w:tr>
      <w:tr w:rsidR="005E67C5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22A0B" w:rsidRDefault="005E67C5" w:rsidP="00452A5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737,392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5E67C5" w:rsidRPr="001F5EA1" w:rsidTr="00B3555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jc w:val="right"/>
            </w:pPr>
            <w:r w:rsidRPr="00716E8D">
              <w:rPr>
                <w:rFonts w:ascii="Times New Roman" w:hAnsi="Times New Roman"/>
                <w:bCs/>
                <w:sz w:val="18"/>
                <w:szCs w:val="18"/>
              </w:rPr>
              <w:t>4 737,392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5E67C5" w:rsidRPr="001F5EA1" w:rsidTr="00B3555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jc w:val="right"/>
            </w:pPr>
            <w:r w:rsidRPr="00716E8D">
              <w:rPr>
                <w:rFonts w:ascii="Times New Roman" w:hAnsi="Times New Roman"/>
                <w:bCs/>
                <w:sz w:val="18"/>
                <w:szCs w:val="18"/>
              </w:rPr>
              <w:t>4 737,392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5E67C5" w:rsidRPr="001F5EA1" w:rsidTr="00B3555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jc w:val="right"/>
            </w:pPr>
            <w:r w:rsidRPr="00716E8D">
              <w:rPr>
                <w:rFonts w:ascii="Times New Roman" w:hAnsi="Times New Roman"/>
                <w:bCs/>
                <w:sz w:val="18"/>
                <w:szCs w:val="18"/>
              </w:rPr>
              <w:t>4 737,392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52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7 818,389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</w:rPr>
              <w:t>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</w:rPr>
              <w:t>677,210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2C00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193,670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05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E67C5" w:rsidRDefault="005E67C5" w:rsidP="00452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E67C5" w:rsidRPr="001F5EA1" w:rsidRDefault="005E67C5" w:rsidP="00452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67C5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67C5" w:rsidRPr="001F5EA1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67C5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67C5" w:rsidRPr="001F5EA1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4905A9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E67C5" w:rsidRDefault="005E67C5" w:rsidP="00452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67C5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67C5" w:rsidRDefault="005E67C5" w:rsidP="004905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E67C5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5 565,432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jc w:val="right"/>
            </w:pPr>
            <w:r w:rsidRPr="000004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jc w:val="right"/>
            </w:pPr>
            <w:r w:rsidRPr="000004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jc w:val="right"/>
            </w:pPr>
            <w:r w:rsidRPr="000004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087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305,840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jc w:val="right"/>
            </w:pPr>
            <w:r w:rsidRPr="007F67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jc w:val="right"/>
            </w:pPr>
            <w:r w:rsidRPr="007F67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Default="005E67C5" w:rsidP="00452A56">
            <w:pPr>
              <w:jc w:val="right"/>
            </w:pPr>
            <w:r w:rsidRPr="007F67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сельских территорий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52A56" w:rsidRDefault="005E67C5" w:rsidP="00452A56">
            <w:pPr>
              <w:jc w:val="right"/>
            </w:pPr>
            <w:r w:rsidRPr="00452A5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52A56" w:rsidRDefault="005E67C5" w:rsidP="00452A56">
            <w:pPr>
              <w:jc w:val="right"/>
            </w:pPr>
            <w:r w:rsidRPr="00452A5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52A56" w:rsidRDefault="005E67C5" w:rsidP="00452A56">
            <w:pPr>
              <w:jc w:val="right"/>
            </w:pPr>
            <w:r w:rsidRPr="00452A5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52A56" w:rsidRDefault="005E67C5" w:rsidP="00452A56">
            <w:pPr>
              <w:jc w:val="right"/>
            </w:pPr>
            <w:r w:rsidRPr="00452A5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452A56" w:rsidRDefault="005E67C5" w:rsidP="00452A56">
            <w:pPr>
              <w:jc w:val="right"/>
            </w:pPr>
            <w:r w:rsidRPr="00452A5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1 504,300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5E67C5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452A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155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5" w:rsidRPr="001F5EA1" w:rsidRDefault="005E67C5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p w:rsidR="005E67C5" w:rsidRDefault="005E67C5" w:rsidP="001800CF"/>
    <w:sectPr w:rsidR="005E67C5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C5" w:rsidRDefault="005E67C5" w:rsidP="00381565">
      <w:pPr>
        <w:spacing w:after="0" w:line="240" w:lineRule="auto"/>
      </w:pPr>
      <w:r>
        <w:separator/>
      </w:r>
    </w:p>
  </w:endnote>
  <w:endnote w:type="continuationSeparator" w:id="0">
    <w:p w:rsidR="005E67C5" w:rsidRDefault="005E67C5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C5" w:rsidRDefault="005E67C5">
    <w:pPr>
      <w:pStyle w:val="Footer"/>
    </w:pPr>
  </w:p>
  <w:p w:rsidR="005E67C5" w:rsidRDefault="005E67C5">
    <w:pPr>
      <w:pStyle w:val="Footer"/>
    </w:pPr>
  </w:p>
  <w:p w:rsidR="005E67C5" w:rsidRDefault="005E67C5">
    <w:pPr>
      <w:pStyle w:val="Footer"/>
    </w:pPr>
  </w:p>
  <w:p w:rsidR="005E67C5" w:rsidRDefault="005E6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C5" w:rsidRDefault="005E67C5" w:rsidP="00381565">
      <w:pPr>
        <w:spacing w:after="0" w:line="240" w:lineRule="auto"/>
      </w:pPr>
      <w:r>
        <w:separator/>
      </w:r>
    </w:p>
  </w:footnote>
  <w:footnote w:type="continuationSeparator" w:id="0">
    <w:p w:rsidR="005E67C5" w:rsidRDefault="005E67C5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C5" w:rsidRDefault="005E67C5">
    <w:pPr>
      <w:pStyle w:val="Header"/>
      <w:jc w:val="center"/>
    </w:pPr>
    <w:fldSimple w:instr="PAGE   \* MERGEFORMAT">
      <w:r>
        <w:rPr>
          <w:noProof/>
        </w:rPr>
        <w:t>26</w:t>
      </w:r>
    </w:fldSimple>
  </w:p>
  <w:p w:rsidR="005E67C5" w:rsidRDefault="005E67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04C5"/>
    <w:rsid w:val="00006DEE"/>
    <w:rsid w:val="000223F9"/>
    <w:rsid w:val="000242C1"/>
    <w:rsid w:val="00026193"/>
    <w:rsid w:val="000312B9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8765D"/>
    <w:rsid w:val="000946BA"/>
    <w:rsid w:val="000964A9"/>
    <w:rsid w:val="000A663A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E7252"/>
    <w:rsid w:val="000F4C58"/>
    <w:rsid w:val="0010047C"/>
    <w:rsid w:val="00103B79"/>
    <w:rsid w:val="00110E5F"/>
    <w:rsid w:val="00111034"/>
    <w:rsid w:val="00122A0B"/>
    <w:rsid w:val="00122C75"/>
    <w:rsid w:val="001231D8"/>
    <w:rsid w:val="00123297"/>
    <w:rsid w:val="00123796"/>
    <w:rsid w:val="00130E0F"/>
    <w:rsid w:val="001351FE"/>
    <w:rsid w:val="00135E45"/>
    <w:rsid w:val="0014302F"/>
    <w:rsid w:val="00146FC5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057E6"/>
    <w:rsid w:val="002127EA"/>
    <w:rsid w:val="00212E0A"/>
    <w:rsid w:val="002178B1"/>
    <w:rsid w:val="0022159D"/>
    <w:rsid w:val="002218BF"/>
    <w:rsid w:val="00224DF6"/>
    <w:rsid w:val="0023436B"/>
    <w:rsid w:val="00235AB5"/>
    <w:rsid w:val="00237294"/>
    <w:rsid w:val="00237471"/>
    <w:rsid w:val="00247FD9"/>
    <w:rsid w:val="002630BF"/>
    <w:rsid w:val="0026393B"/>
    <w:rsid w:val="00270111"/>
    <w:rsid w:val="0027101A"/>
    <w:rsid w:val="00275C54"/>
    <w:rsid w:val="0027726A"/>
    <w:rsid w:val="0028090C"/>
    <w:rsid w:val="00283E52"/>
    <w:rsid w:val="0028609F"/>
    <w:rsid w:val="002A2101"/>
    <w:rsid w:val="002A3A47"/>
    <w:rsid w:val="002A674C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4125"/>
    <w:rsid w:val="0030076B"/>
    <w:rsid w:val="00300CAA"/>
    <w:rsid w:val="00301726"/>
    <w:rsid w:val="003034E0"/>
    <w:rsid w:val="00312E0C"/>
    <w:rsid w:val="00314866"/>
    <w:rsid w:val="00320A19"/>
    <w:rsid w:val="00326157"/>
    <w:rsid w:val="00336D76"/>
    <w:rsid w:val="00337445"/>
    <w:rsid w:val="00344EE4"/>
    <w:rsid w:val="0034591D"/>
    <w:rsid w:val="00345D0F"/>
    <w:rsid w:val="003536B3"/>
    <w:rsid w:val="00354E9E"/>
    <w:rsid w:val="00360748"/>
    <w:rsid w:val="00361A58"/>
    <w:rsid w:val="00361CF9"/>
    <w:rsid w:val="003638BB"/>
    <w:rsid w:val="00365043"/>
    <w:rsid w:val="003713BB"/>
    <w:rsid w:val="00372A50"/>
    <w:rsid w:val="0037579B"/>
    <w:rsid w:val="00381060"/>
    <w:rsid w:val="00381565"/>
    <w:rsid w:val="003823FF"/>
    <w:rsid w:val="0038708B"/>
    <w:rsid w:val="0039116A"/>
    <w:rsid w:val="003928F8"/>
    <w:rsid w:val="00394EEA"/>
    <w:rsid w:val="003A48BE"/>
    <w:rsid w:val="003B13C6"/>
    <w:rsid w:val="003B29E9"/>
    <w:rsid w:val="003B35CA"/>
    <w:rsid w:val="003B38B5"/>
    <w:rsid w:val="003B65A5"/>
    <w:rsid w:val="003C4FFC"/>
    <w:rsid w:val="003C57CE"/>
    <w:rsid w:val="003C5E85"/>
    <w:rsid w:val="003D743D"/>
    <w:rsid w:val="003E1124"/>
    <w:rsid w:val="003E171F"/>
    <w:rsid w:val="00400FFF"/>
    <w:rsid w:val="00401020"/>
    <w:rsid w:val="00407B75"/>
    <w:rsid w:val="00407FFC"/>
    <w:rsid w:val="00415602"/>
    <w:rsid w:val="00420C2D"/>
    <w:rsid w:val="00421244"/>
    <w:rsid w:val="00422EE8"/>
    <w:rsid w:val="00426BCC"/>
    <w:rsid w:val="00427504"/>
    <w:rsid w:val="00435C04"/>
    <w:rsid w:val="00440632"/>
    <w:rsid w:val="004471BC"/>
    <w:rsid w:val="004478F4"/>
    <w:rsid w:val="00452A56"/>
    <w:rsid w:val="00452F16"/>
    <w:rsid w:val="004533DE"/>
    <w:rsid w:val="004537DE"/>
    <w:rsid w:val="00455F62"/>
    <w:rsid w:val="004604D2"/>
    <w:rsid w:val="004612EF"/>
    <w:rsid w:val="00462223"/>
    <w:rsid w:val="00463416"/>
    <w:rsid w:val="00465EE1"/>
    <w:rsid w:val="004708C7"/>
    <w:rsid w:val="00473439"/>
    <w:rsid w:val="00474EE8"/>
    <w:rsid w:val="0047521C"/>
    <w:rsid w:val="00477B93"/>
    <w:rsid w:val="0048157C"/>
    <w:rsid w:val="00487521"/>
    <w:rsid w:val="004905A9"/>
    <w:rsid w:val="00490F59"/>
    <w:rsid w:val="004930EA"/>
    <w:rsid w:val="00493277"/>
    <w:rsid w:val="004A1E19"/>
    <w:rsid w:val="004A4917"/>
    <w:rsid w:val="004B0DEE"/>
    <w:rsid w:val="004B363C"/>
    <w:rsid w:val="004C1767"/>
    <w:rsid w:val="004D4CF4"/>
    <w:rsid w:val="004E3B2C"/>
    <w:rsid w:val="004E787D"/>
    <w:rsid w:val="004F00BB"/>
    <w:rsid w:val="004F66A9"/>
    <w:rsid w:val="0050519B"/>
    <w:rsid w:val="00507141"/>
    <w:rsid w:val="00521204"/>
    <w:rsid w:val="0052169A"/>
    <w:rsid w:val="00524FF1"/>
    <w:rsid w:val="0052582C"/>
    <w:rsid w:val="00532150"/>
    <w:rsid w:val="0053367F"/>
    <w:rsid w:val="005362C8"/>
    <w:rsid w:val="0054270D"/>
    <w:rsid w:val="00543715"/>
    <w:rsid w:val="00547DB5"/>
    <w:rsid w:val="00551E43"/>
    <w:rsid w:val="00552BB6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67C5"/>
    <w:rsid w:val="005E6A59"/>
    <w:rsid w:val="005F0086"/>
    <w:rsid w:val="005F30B3"/>
    <w:rsid w:val="005F33A0"/>
    <w:rsid w:val="005F608A"/>
    <w:rsid w:val="0060330F"/>
    <w:rsid w:val="006052C7"/>
    <w:rsid w:val="00606E14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30B6E"/>
    <w:rsid w:val="006345B0"/>
    <w:rsid w:val="00637F2C"/>
    <w:rsid w:val="00645B3E"/>
    <w:rsid w:val="0065365D"/>
    <w:rsid w:val="00657F91"/>
    <w:rsid w:val="006605EC"/>
    <w:rsid w:val="00660AB1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90F62"/>
    <w:rsid w:val="006964AA"/>
    <w:rsid w:val="0069799F"/>
    <w:rsid w:val="006A2025"/>
    <w:rsid w:val="006B0EB8"/>
    <w:rsid w:val="006B2017"/>
    <w:rsid w:val="006D5A45"/>
    <w:rsid w:val="006E1517"/>
    <w:rsid w:val="006E1BE2"/>
    <w:rsid w:val="006E41E9"/>
    <w:rsid w:val="00704330"/>
    <w:rsid w:val="007106C2"/>
    <w:rsid w:val="00710D19"/>
    <w:rsid w:val="00711F15"/>
    <w:rsid w:val="00716613"/>
    <w:rsid w:val="00716E8D"/>
    <w:rsid w:val="00725A99"/>
    <w:rsid w:val="00733593"/>
    <w:rsid w:val="00734733"/>
    <w:rsid w:val="00744E76"/>
    <w:rsid w:val="00754542"/>
    <w:rsid w:val="00762499"/>
    <w:rsid w:val="00764818"/>
    <w:rsid w:val="00766C02"/>
    <w:rsid w:val="00771F1E"/>
    <w:rsid w:val="007736BE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C5E6E"/>
    <w:rsid w:val="007F2CB5"/>
    <w:rsid w:val="007F4C62"/>
    <w:rsid w:val="007F6750"/>
    <w:rsid w:val="00802EFE"/>
    <w:rsid w:val="00821BE7"/>
    <w:rsid w:val="00821E1D"/>
    <w:rsid w:val="008314B4"/>
    <w:rsid w:val="0083203B"/>
    <w:rsid w:val="00834020"/>
    <w:rsid w:val="0084037E"/>
    <w:rsid w:val="00842C3E"/>
    <w:rsid w:val="008458DB"/>
    <w:rsid w:val="008471F3"/>
    <w:rsid w:val="008520B5"/>
    <w:rsid w:val="0085305D"/>
    <w:rsid w:val="00862A2F"/>
    <w:rsid w:val="00871A05"/>
    <w:rsid w:val="00872EF1"/>
    <w:rsid w:val="00877CB2"/>
    <w:rsid w:val="0088103D"/>
    <w:rsid w:val="00881F62"/>
    <w:rsid w:val="00883341"/>
    <w:rsid w:val="0088353C"/>
    <w:rsid w:val="008844D4"/>
    <w:rsid w:val="008925B3"/>
    <w:rsid w:val="008944A9"/>
    <w:rsid w:val="008A26F0"/>
    <w:rsid w:val="008A4075"/>
    <w:rsid w:val="008A4CD5"/>
    <w:rsid w:val="008A52FC"/>
    <w:rsid w:val="008C06B3"/>
    <w:rsid w:val="008C099D"/>
    <w:rsid w:val="008C5687"/>
    <w:rsid w:val="008C6B85"/>
    <w:rsid w:val="008D1CE9"/>
    <w:rsid w:val="008D6F5F"/>
    <w:rsid w:val="008D7660"/>
    <w:rsid w:val="008E2D44"/>
    <w:rsid w:val="008E5975"/>
    <w:rsid w:val="008F1BF8"/>
    <w:rsid w:val="008F2DB5"/>
    <w:rsid w:val="0091499C"/>
    <w:rsid w:val="00921C05"/>
    <w:rsid w:val="00921C92"/>
    <w:rsid w:val="00927002"/>
    <w:rsid w:val="00932514"/>
    <w:rsid w:val="00934343"/>
    <w:rsid w:val="00946684"/>
    <w:rsid w:val="00947B76"/>
    <w:rsid w:val="00950D29"/>
    <w:rsid w:val="0095370A"/>
    <w:rsid w:val="009566D9"/>
    <w:rsid w:val="009673CF"/>
    <w:rsid w:val="009676F2"/>
    <w:rsid w:val="009729F2"/>
    <w:rsid w:val="009770E1"/>
    <w:rsid w:val="009821E1"/>
    <w:rsid w:val="009932F1"/>
    <w:rsid w:val="00995045"/>
    <w:rsid w:val="00995AAF"/>
    <w:rsid w:val="009A180D"/>
    <w:rsid w:val="009B2274"/>
    <w:rsid w:val="009B2DCA"/>
    <w:rsid w:val="009C06BB"/>
    <w:rsid w:val="009C51D1"/>
    <w:rsid w:val="009C578F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A85"/>
    <w:rsid w:val="00A061D7"/>
    <w:rsid w:val="00A1284A"/>
    <w:rsid w:val="00A13009"/>
    <w:rsid w:val="00A20163"/>
    <w:rsid w:val="00A2136F"/>
    <w:rsid w:val="00A26712"/>
    <w:rsid w:val="00A34695"/>
    <w:rsid w:val="00A40F9E"/>
    <w:rsid w:val="00A448C0"/>
    <w:rsid w:val="00A54CF9"/>
    <w:rsid w:val="00A575B8"/>
    <w:rsid w:val="00A77AB3"/>
    <w:rsid w:val="00A8044E"/>
    <w:rsid w:val="00A869C7"/>
    <w:rsid w:val="00A8730C"/>
    <w:rsid w:val="00A926C9"/>
    <w:rsid w:val="00A92A24"/>
    <w:rsid w:val="00A946FB"/>
    <w:rsid w:val="00A95A56"/>
    <w:rsid w:val="00AA7C9D"/>
    <w:rsid w:val="00AB0D44"/>
    <w:rsid w:val="00AC46BE"/>
    <w:rsid w:val="00AD07D7"/>
    <w:rsid w:val="00AD5820"/>
    <w:rsid w:val="00AD6112"/>
    <w:rsid w:val="00AD63A0"/>
    <w:rsid w:val="00AD7D97"/>
    <w:rsid w:val="00AE042A"/>
    <w:rsid w:val="00AE5237"/>
    <w:rsid w:val="00AE60E6"/>
    <w:rsid w:val="00AE642A"/>
    <w:rsid w:val="00AE6462"/>
    <w:rsid w:val="00AF0F12"/>
    <w:rsid w:val="00AF3B62"/>
    <w:rsid w:val="00B10E7B"/>
    <w:rsid w:val="00B12D6A"/>
    <w:rsid w:val="00B1367C"/>
    <w:rsid w:val="00B23E19"/>
    <w:rsid w:val="00B25EB5"/>
    <w:rsid w:val="00B25FB1"/>
    <w:rsid w:val="00B2796A"/>
    <w:rsid w:val="00B35555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1304"/>
    <w:rsid w:val="00BD3E2E"/>
    <w:rsid w:val="00BD4D38"/>
    <w:rsid w:val="00BE4893"/>
    <w:rsid w:val="00BE54CF"/>
    <w:rsid w:val="00BE7202"/>
    <w:rsid w:val="00BF524C"/>
    <w:rsid w:val="00BF6305"/>
    <w:rsid w:val="00BF77D6"/>
    <w:rsid w:val="00C105D4"/>
    <w:rsid w:val="00C11F5F"/>
    <w:rsid w:val="00C15501"/>
    <w:rsid w:val="00C217CC"/>
    <w:rsid w:val="00C24E32"/>
    <w:rsid w:val="00C25421"/>
    <w:rsid w:val="00C27789"/>
    <w:rsid w:val="00C32D85"/>
    <w:rsid w:val="00C40E9B"/>
    <w:rsid w:val="00C56D10"/>
    <w:rsid w:val="00C66610"/>
    <w:rsid w:val="00C7048C"/>
    <w:rsid w:val="00C80DFE"/>
    <w:rsid w:val="00C81ECC"/>
    <w:rsid w:val="00C8559A"/>
    <w:rsid w:val="00C8578B"/>
    <w:rsid w:val="00C910A9"/>
    <w:rsid w:val="00C92A88"/>
    <w:rsid w:val="00CA6E4F"/>
    <w:rsid w:val="00CC1EF6"/>
    <w:rsid w:val="00CC3415"/>
    <w:rsid w:val="00CD069F"/>
    <w:rsid w:val="00CD232C"/>
    <w:rsid w:val="00CD2EFB"/>
    <w:rsid w:val="00CE0D38"/>
    <w:rsid w:val="00CF2C44"/>
    <w:rsid w:val="00CF3BEE"/>
    <w:rsid w:val="00CF3D78"/>
    <w:rsid w:val="00CF6998"/>
    <w:rsid w:val="00D171DB"/>
    <w:rsid w:val="00D208B7"/>
    <w:rsid w:val="00D20978"/>
    <w:rsid w:val="00D21BD9"/>
    <w:rsid w:val="00D26ABE"/>
    <w:rsid w:val="00D3470C"/>
    <w:rsid w:val="00D4371E"/>
    <w:rsid w:val="00D47B75"/>
    <w:rsid w:val="00D516BE"/>
    <w:rsid w:val="00D6143B"/>
    <w:rsid w:val="00D62A15"/>
    <w:rsid w:val="00D63A28"/>
    <w:rsid w:val="00D661A6"/>
    <w:rsid w:val="00D70423"/>
    <w:rsid w:val="00D73437"/>
    <w:rsid w:val="00D74D9E"/>
    <w:rsid w:val="00D7556D"/>
    <w:rsid w:val="00D84222"/>
    <w:rsid w:val="00D8585C"/>
    <w:rsid w:val="00D86862"/>
    <w:rsid w:val="00D86E74"/>
    <w:rsid w:val="00D93F51"/>
    <w:rsid w:val="00DA18A5"/>
    <w:rsid w:val="00DA1914"/>
    <w:rsid w:val="00DC12D8"/>
    <w:rsid w:val="00DC6C97"/>
    <w:rsid w:val="00DD2288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E00546"/>
    <w:rsid w:val="00E10135"/>
    <w:rsid w:val="00E122D1"/>
    <w:rsid w:val="00E16E82"/>
    <w:rsid w:val="00E17912"/>
    <w:rsid w:val="00E2497B"/>
    <w:rsid w:val="00E27526"/>
    <w:rsid w:val="00E30EA0"/>
    <w:rsid w:val="00E30EC3"/>
    <w:rsid w:val="00E3587F"/>
    <w:rsid w:val="00E37639"/>
    <w:rsid w:val="00E407BE"/>
    <w:rsid w:val="00E459AE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48A2"/>
    <w:rsid w:val="00E85C7D"/>
    <w:rsid w:val="00E900C3"/>
    <w:rsid w:val="00E95BDB"/>
    <w:rsid w:val="00E97FC7"/>
    <w:rsid w:val="00EA5263"/>
    <w:rsid w:val="00EB1D9D"/>
    <w:rsid w:val="00EC754B"/>
    <w:rsid w:val="00ED04DD"/>
    <w:rsid w:val="00EE02DA"/>
    <w:rsid w:val="00EE0C65"/>
    <w:rsid w:val="00EE2135"/>
    <w:rsid w:val="00EE45C4"/>
    <w:rsid w:val="00EE5943"/>
    <w:rsid w:val="00EF4D83"/>
    <w:rsid w:val="00F12EE5"/>
    <w:rsid w:val="00F13174"/>
    <w:rsid w:val="00F152C8"/>
    <w:rsid w:val="00F15CD9"/>
    <w:rsid w:val="00F17DB9"/>
    <w:rsid w:val="00F236B0"/>
    <w:rsid w:val="00F2544C"/>
    <w:rsid w:val="00F3106A"/>
    <w:rsid w:val="00F320D4"/>
    <w:rsid w:val="00F32F3D"/>
    <w:rsid w:val="00F50EFE"/>
    <w:rsid w:val="00F5116E"/>
    <w:rsid w:val="00F56351"/>
    <w:rsid w:val="00F60117"/>
    <w:rsid w:val="00F626D2"/>
    <w:rsid w:val="00F64614"/>
    <w:rsid w:val="00F766C4"/>
    <w:rsid w:val="00F810F6"/>
    <w:rsid w:val="00F85300"/>
    <w:rsid w:val="00F855DA"/>
    <w:rsid w:val="00F91A38"/>
    <w:rsid w:val="00FA1226"/>
    <w:rsid w:val="00FA6DA1"/>
    <w:rsid w:val="00FB6CA2"/>
    <w:rsid w:val="00FC27DB"/>
    <w:rsid w:val="00FE085E"/>
    <w:rsid w:val="00FE1576"/>
    <w:rsid w:val="00FE3A49"/>
    <w:rsid w:val="00FE737A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  <w:rPr>
      <w:sz w:val="24"/>
      <w:szCs w:val="20"/>
    </w:rPr>
  </w:style>
  <w:style w:type="character" w:customStyle="1" w:styleId="a0">
    <w:name w:val="....... Знак"/>
    <w:link w:val="a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3830</TotalTime>
  <Pages>28</Pages>
  <Words>8855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50</cp:revision>
  <cp:lastPrinted>2023-10-18T04:36:00Z</cp:lastPrinted>
  <dcterms:created xsi:type="dcterms:W3CDTF">2022-08-08T05:55:00Z</dcterms:created>
  <dcterms:modified xsi:type="dcterms:W3CDTF">2024-01-09T05:35:00Z</dcterms:modified>
</cp:coreProperties>
</file>