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B9" w:rsidRPr="00F17DB9" w:rsidRDefault="00A35AB9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A35AB9" w:rsidRPr="00F17DB9" w:rsidRDefault="00A35AB9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A35AB9" w:rsidRPr="00F17DB9" w:rsidRDefault="00A35AB9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A35AB9" w:rsidRPr="00F17DB9" w:rsidRDefault="00A35AB9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AB9" w:rsidRPr="00F17DB9" w:rsidRDefault="00A35AB9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35AB9" w:rsidRPr="00E777F0" w:rsidRDefault="00A35AB9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A35AB9" w:rsidRPr="00E777F0" w:rsidRDefault="00A35AB9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A35AB9" w:rsidRPr="009F0A01" w:rsidTr="00E777F0">
        <w:tc>
          <w:tcPr>
            <w:tcW w:w="4428" w:type="dxa"/>
          </w:tcPr>
          <w:p w:rsidR="00A35AB9" w:rsidRPr="00E777F0" w:rsidRDefault="00A35AB9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02.10.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A35AB9" w:rsidRPr="00E777F0" w:rsidRDefault="00A35AB9" w:rsidP="00FC27DB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43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A35AB9" w:rsidRPr="009F0A01" w:rsidTr="00E777F0">
        <w:tc>
          <w:tcPr>
            <w:tcW w:w="8897" w:type="dxa"/>
            <w:gridSpan w:val="2"/>
          </w:tcPr>
          <w:p w:rsidR="00A35AB9" w:rsidRPr="00E777F0" w:rsidRDefault="00A35AB9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A35AB9" w:rsidRDefault="00A35AB9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5AB9" w:rsidRPr="005E6A59" w:rsidRDefault="00A35AB9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A35AB9" w:rsidRDefault="00A35AB9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35AB9" w:rsidRDefault="00A35AB9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35AB9" w:rsidRDefault="00A35AB9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A35AB9" w:rsidRPr="00E777F0" w:rsidRDefault="00A35AB9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5AB9" w:rsidRPr="00E777F0" w:rsidRDefault="00A35AB9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A35AB9" w:rsidRPr="00E777F0" w:rsidRDefault="00A35AB9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A35AB9" w:rsidRDefault="00A35AB9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A35AB9" w:rsidRPr="00DE199D" w:rsidRDefault="00A35AB9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- раздел 1,3 приложения 1 изложить в новой редакции согласно приложению 1;</w:t>
      </w:r>
    </w:p>
    <w:p w:rsidR="00A35AB9" w:rsidRDefault="00A35AB9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- приложение 2,3  к постановлению Администрации Новоникольского сельского поселения от 30.12.2022 № 63 изложить в новой редакции согласно приложениям 2 и 3.</w:t>
      </w:r>
    </w:p>
    <w:p w:rsidR="00A35AB9" w:rsidRPr="005E6A59" w:rsidRDefault="00A35AB9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A35AB9" w:rsidRPr="005E6A59" w:rsidRDefault="00A35AB9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35AB9" w:rsidRDefault="00A35AB9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5AB9" w:rsidRPr="005E6A59" w:rsidRDefault="00A35AB9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35AB9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A35AB9" w:rsidRPr="00E777F0" w:rsidRDefault="00A35AB9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35AB9" w:rsidRDefault="00A35AB9" w:rsidP="002C29A4">
      <w:pPr>
        <w:keepNext/>
        <w:keepLines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35AB9" w:rsidRPr="00E777F0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02.10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43</w:t>
      </w:r>
    </w:p>
    <w:p w:rsidR="00A35AB9" w:rsidRDefault="00A35AB9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A35AB9" w:rsidRDefault="00A35AB9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5AB9" w:rsidRPr="00E777F0" w:rsidRDefault="00A35AB9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35AB9" w:rsidRPr="00E777F0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A35AB9" w:rsidRPr="00E777F0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35AB9" w:rsidRDefault="00A35AB9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Pr="00E777F0" w:rsidRDefault="00A35AB9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A35AB9" w:rsidRPr="00E777F0" w:rsidRDefault="00A35AB9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A35AB9" w:rsidRDefault="00A35AB9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A35AB9" w:rsidRDefault="00A35AB9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Pr="00802EFE" w:rsidRDefault="00A35AB9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A35AB9" w:rsidRDefault="00A35AB9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A35AB9" w:rsidRPr="00E777F0" w:rsidRDefault="00A35AB9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A35AB9" w:rsidRPr="001F5EA1" w:rsidTr="00072822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AB9" w:rsidRPr="0078335F" w:rsidRDefault="00A35AB9" w:rsidP="0038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22 384,926 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22 384,926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3034E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4 742,245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1011,119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1011,119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1011,119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1011,119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F19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1011,119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1011,119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3 635,936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19F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635,936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19F2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635,936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19F2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635,936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2 861,287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2861,287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772,534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772,534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2,115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66,000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78335F" w:rsidRDefault="00A35AB9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11,045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11,045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b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Pr="001F5EA1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352,700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A35AB9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37F2C" w:rsidRDefault="00A35AB9" w:rsidP="00A8044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F2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209,416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37F2C" w:rsidRDefault="00A35AB9" w:rsidP="00A8044E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12 852,416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90F62" w:rsidRDefault="00A35AB9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4984,210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90F62" w:rsidRDefault="00A35AB9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90F62" w:rsidRDefault="00A35AB9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90F62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90F62" w:rsidRDefault="00A35AB9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90F62">
              <w:rPr>
                <w:rFonts w:ascii="Times New Roman" w:hAnsi="Times New Roman"/>
                <w:sz w:val="20"/>
                <w:szCs w:val="20"/>
              </w:rPr>
              <w:t>4 781,137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Обслуживание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</w:t>
            </w:r>
            <w:r>
              <w:rPr>
                <w:rFonts w:ascii="Times New Roman" w:hAnsi="Times New Roman"/>
                <w:color w:val="000000"/>
                <w:lang w:eastAsia="ru-RU"/>
              </w:rPr>
              <w:t>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111,073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Природоохранные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9566D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566D9">
              <w:rPr>
                <w:rFonts w:ascii="Times New Roman" w:hAnsi="Times New Roman"/>
                <w:b/>
                <w:color w:val="000000"/>
                <w:lang w:eastAsia="ru-RU"/>
              </w:rPr>
              <w:t>92,00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A35AB9" w:rsidRPr="00690F62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90F62" w:rsidRDefault="00A35AB9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7 789,801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A35AB9" w:rsidRPr="001F5EA1" w:rsidTr="00C27789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C27789" w:rsidRDefault="00A35AB9" w:rsidP="00C2778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D6143B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6143B"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C2778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7789">
              <w:rPr>
                <w:rFonts w:ascii="Times New Roman" w:hAnsi="Times New Roman"/>
                <w:color w:val="00000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C27789" w:rsidRDefault="00A35AB9" w:rsidP="00C2778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5 565,432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C27789" w:rsidRDefault="00A35AB9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5 5465,432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C27789" w:rsidRDefault="00A35AB9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C27789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5 565,432 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D6143B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6143B">
              <w:rPr>
                <w:rFonts w:ascii="Times New Roman" w:hAnsi="Times New Roman"/>
                <w:b/>
                <w:color w:val="000000"/>
                <w:lang w:eastAsia="ru-RU"/>
              </w:rPr>
              <w:t>78,405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Резервные фонды  исполнительного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127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69,580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57,000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50,000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,000 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4,7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26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8,2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A35AB9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</w:tbl>
    <w:p w:rsidR="00A35AB9" w:rsidRDefault="00A35AB9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Pr="00E777F0" w:rsidRDefault="00A35AB9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A35AB9" w:rsidRPr="00E777F0" w:rsidRDefault="00A35AB9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A35AB9" w:rsidRDefault="00A35AB9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A35AB9" w:rsidRDefault="00A35AB9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5AB9" w:rsidRPr="00123796" w:rsidRDefault="00A35AB9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A35AB9" w:rsidRPr="00123796" w:rsidRDefault="00A35AB9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35AB9" w:rsidRDefault="00A35AB9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A35AB9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05693D" w:rsidRDefault="00A35AB9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35AB9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AB9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5AB9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AB9" w:rsidRPr="001800CF" w:rsidRDefault="00A35AB9" w:rsidP="003823FF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22 149,926</w:t>
            </w:r>
          </w:p>
        </w:tc>
      </w:tr>
      <w:tr w:rsidR="00A35AB9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AB9" w:rsidRPr="001800CF" w:rsidRDefault="00A35AB9" w:rsidP="003823FF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22 384,926</w:t>
            </w:r>
          </w:p>
        </w:tc>
      </w:tr>
      <w:tr w:rsidR="00A35AB9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800CF" w:rsidRDefault="00A35AB9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AB9" w:rsidRPr="001800CF" w:rsidRDefault="00A35AB9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235,000</w:t>
            </w:r>
          </w:p>
        </w:tc>
      </w:tr>
    </w:tbl>
    <w:p w:rsidR="00A35AB9" w:rsidRDefault="00A35AB9" w:rsidP="00381565"/>
    <w:p w:rsidR="00A35AB9" w:rsidRDefault="00A35AB9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A35AB9" w:rsidRDefault="00A35AB9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35AB9" w:rsidRPr="00725A99" w:rsidRDefault="00A35AB9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Pr="00E777F0" w:rsidRDefault="00A35AB9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35AB9" w:rsidRPr="00E777F0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02.10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43</w:t>
      </w:r>
    </w:p>
    <w:p w:rsidR="00A35AB9" w:rsidRPr="00E777F0" w:rsidRDefault="00A35AB9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35AB9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35AB9" w:rsidRPr="00E777F0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A35AB9" w:rsidRPr="00E777F0" w:rsidRDefault="00A35AB9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A35AB9" w:rsidRDefault="00A35AB9" w:rsidP="002C29A4">
      <w:pPr>
        <w:tabs>
          <w:tab w:val="left" w:pos="7215"/>
        </w:tabs>
        <w:spacing w:after="0" w:line="240" w:lineRule="auto"/>
      </w:pPr>
    </w:p>
    <w:p w:rsidR="00A35AB9" w:rsidRPr="001A4402" w:rsidRDefault="00A35AB9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A35AB9" w:rsidRDefault="00A35AB9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A35AB9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A35AB9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AB9" w:rsidRPr="00072822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22 384,926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A35AB9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072822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22 384,926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A35AB9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072822" w:rsidRDefault="00A35AB9" w:rsidP="007C5E6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82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742,245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1011,119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1E5152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1011,119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1011,119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1011,119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1011,119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1011,119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3 635,936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3 635,936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1966E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635,936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3 635,936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861,287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1966E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861,287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772,534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5365D">
              <w:rPr>
                <w:rFonts w:ascii="Times New Roman" w:hAnsi="Times New Roman"/>
                <w:sz w:val="20"/>
                <w:szCs w:val="20"/>
              </w:rPr>
              <w:t>772,534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A35AB9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5365D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A35AB9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493277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493277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493277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493277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493277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710D19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10D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2 368,100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A35AB9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A35AB9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4708C7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49327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5C586B" w:rsidRDefault="00A35AB9" w:rsidP="0054270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13 209,416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A35AB9" w:rsidRPr="001F5EA1" w:rsidTr="0049327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5C586B" w:rsidRDefault="00A35AB9" w:rsidP="0054270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12 852,210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984,210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обьектов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5427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0B778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0B778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7 789,801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0B778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78,405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Резервные фонды исполнительного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E41E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B9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35AB9" w:rsidRDefault="00A35AB9" w:rsidP="00B90D44">
      <w:pPr>
        <w:jc w:val="center"/>
      </w:pP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A35AB9" w:rsidRDefault="00A35AB9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02.10.2023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43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A35AB9" w:rsidRPr="001A4402" w:rsidRDefault="00A35AB9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A35AB9" w:rsidRDefault="00A35AB9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A35AB9" w:rsidRDefault="00A35AB9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A35AB9" w:rsidRDefault="00A35AB9" w:rsidP="008A26F0">
      <w:pPr>
        <w:jc w:val="right"/>
      </w:pPr>
    </w:p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A35AB9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2023 ГОД И</w:t>
            </w:r>
          </w:p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A35AB9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A35AB9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A35AB9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AB9" w:rsidRPr="0085305D" w:rsidRDefault="00A35AB9" w:rsidP="003650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22 384,926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A35AB9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85305D" w:rsidRDefault="00A35AB9" w:rsidP="003650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22 384,926</w:t>
            </w:r>
            <w:bookmarkStart w:id="1" w:name="_GoBack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A35AB9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630B6E" w:rsidRDefault="00A35AB9" w:rsidP="0065365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4 742,245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30B6E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630B6E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0B6E">
              <w:rPr>
                <w:rFonts w:ascii="Times New Roman" w:hAnsi="Times New Roman"/>
                <w:b/>
                <w:bCs/>
                <w:sz w:val="20"/>
                <w:szCs w:val="20"/>
              </w:rPr>
              <w:t>4556,733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1 011,119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1 011,119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1 011,119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1 011,119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1 011,119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1 011,119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22159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635,936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3 635,936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3 635,936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2C29A4" w:rsidRDefault="00A35AB9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3 635,936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5A56D5" w:rsidRDefault="00A35AB9" w:rsidP="0022159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6D5">
              <w:rPr>
                <w:rFonts w:ascii="Times New Roman" w:hAnsi="Times New Roman"/>
                <w:b/>
                <w:bCs/>
                <w:sz w:val="20"/>
                <w:szCs w:val="20"/>
              </w:rPr>
              <w:t>2 861,287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5C586B" w:rsidRDefault="00A35AB9" w:rsidP="0022159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C586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861,287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5C586B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86B">
              <w:rPr>
                <w:rFonts w:ascii="Times New Roman" w:hAnsi="Times New Roman"/>
                <w:b/>
                <w:bCs/>
                <w:sz w:val="20"/>
                <w:szCs w:val="20"/>
              </w:rPr>
              <w:t>772,534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5C586B" w:rsidRDefault="00A35AB9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C586B">
              <w:rPr>
                <w:rFonts w:ascii="Times New Roman" w:hAnsi="Times New Roman"/>
                <w:sz w:val="20"/>
                <w:szCs w:val="20"/>
              </w:rPr>
              <w:t>772,534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A35AB9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35AB9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A35AB9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C217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13 209,416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12 852,416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4 984,210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A35AB9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22A0B" w:rsidRDefault="00A35AB9" w:rsidP="00122A0B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22A0B" w:rsidRDefault="00A35AB9" w:rsidP="00122A0B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22A0B" w:rsidRDefault="00A35AB9" w:rsidP="00122A0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18"/>
                <w:szCs w:val="18"/>
              </w:rPr>
            </w:pPr>
            <w:r w:rsidRPr="00122A0B">
              <w:rPr>
                <w:rFonts w:ascii="Times New Roman" w:hAnsi="Times New Roman"/>
                <w:bCs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0C0ACF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22A0B" w:rsidRDefault="00A35AB9" w:rsidP="00122A0B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18"/>
                <w:szCs w:val="18"/>
              </w:rPr>
            </w:pPr>
            <w:r w:rsidRPr="00122A0B">
              <w:rPr>
                <w:rFonts w:ascii="Times New Roman" w:hAnsi="Times New Roman"/>
                <w:sz w:val="18"/>
                <w:szCs w:val="18"/>
              </w:rPr>
              <w:t>4 781,137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5200300008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111,073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7 789,801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A35AB9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5 565,432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1A4D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5 565,432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A35AB9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B9" w:rsidRPr="001F5EA1" w:rsidRDefault="00A35AB9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p w:rsidR="00A35AB9" w:rsidRDefault="00A35AB9" w:rsidP="001800CF"/>
    <w:sectPr w:rsidR="00A35AB9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B9" w:rsidRDefault="00A35AB9" w:rsidP="00381565">
      <w:pPr>
        <w:spacing w:after="0" w:line="240" w:lineRule="auto"/>
      </w:pPr>
      <w:r>
        <w:separator/>
      </w:r>
    </w:p>
  </w:endnote>
  <w:endnote w:type="continuationSeparator" w:id="0">
    <w:p w:rsidR="00A35AB9" w:rsidRDefault="00A35AB9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B9" w:rsidRDefault="00A35AB9">
    <w:pPr>
      <w:pStyle w:val="Footer"/>
    </w:pPr>
  </w:p>
  <w:p w:rsidR="00A35AB9" w:rsidRDefault="00A35AB9">
    <w:pPr>
      <w:pStyle w:val="Footer"/>
    </w:pPr>
  </w:p>
  <w:p w:rsidR="00A35AB9" w:rsidRDefault="00A35AB9">
    <w:pPr>
      <w:pStyle w:val="Footer"/>
    </w:pPr>
  </w:p>
  <w:p w:rsidR="00A35AB9" w:rsidRDefault="00A35A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B9" w:rsidRDefault="00A35AB9" w:rsidP="00381565">
      <w:pPr>
        <w:spacing w:after="0" w:line="240" w:lineRule="auto"/>
      </w:pPr>
      <w:r>
        <w:separator/>
      </w:r>
    </w:p>
  </w:footnote>
  <w:footnote w:type="continuationSeparator" w:id="0">
    <w:p w:rsidR="00A35AB9" w:rsidRDefault="00A35AB9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B9" w:rsidRDefault="00A35AB9">
    <w:pPr>
      <w:pStyle w:val="Header"/>
      <w:jc w:val="center"/>
    </w:pPr>
    <w:fldSimple w:instr="PAGE   \* MERGEFORMAT">
      <w:r>
        <w:rPr>
          <w:noProof/>
        </w:rPr>
        <w:t>27</w:t>
      </w:r>
    </w:fldSimple>
  </w:p>
  <w:p w:rsidR="00A35AB9" w:rsidRDefault="00A35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42C1"/>
    <w:rsid w:val="00026193"/>
    <w:rsid w:val="000402CF"/>
    <w:rsid w:val="0004639B"/>
    <w:rsid w:val="0005693D"/>
    <w:rsid w:val="00057379"/>
    <w:rsid w:val="00060488"/>
    <w:rsid w:val="0006118C"/>
    <w:rsid w:val="00061453"/>
    <w:rsid w:val="00063149"/>
    <w:rsid w:val="000636F4"/>
    <w:rsid w:val="000656EC"/>
    <w:rsid w:val="000673CB"/>
    <w:rsid w:val="00071CB9"/>
    <w:rsid w:val="00072822"/>
    <w:rsid w:val="000743DF"/>
    <w:rsid w:val="000744ED"/>
    <w:rsid w:val="00075E13"/>
    <w:rsid w:val="00077C5D"/>
    <w:rsid w:val="000828BB"/>
    <w:rsid w:val="000946BA"/>
    <w:rsid w:val="000964A9"/>
    <w:rsid w:val="000A663A"/>
    <w:rsid w:val="000B7781"/>
    <w:rsid w:val="000C07F5"/>
    <w:rsid w:val="000C0ACF"/>
    <w:rsid w:val="000C45AA"/>
    <w:rsid w:val="000D1C39"/>
    <w:rsid w:val="000D4A27"/>
    <w:rsid w:val="000D67CE"/>
    <w:rsid w:val="000E07CF"/>
    <w:rsid w:val="000E2987"/>
    <w:rsid w:val="000F4C58"/>
    <w:rsid w:val="0010047C"/>
    <w:rsid w:val="00103B79"/>
    <w:rsid w:val="00110E5F"/>
    <w:rsid w:val="00111034"/>
    <w:rsid w:val="00122A0B"/>
    <w:rsid w:val="00122C75"/>
    <w:rsid w:val="001231D8"/>
    <w:rsid w:val="00123297"/>
    <w:rsid w:val="00123796"/>
    <w:rsid w:val="001351FE"/>
    <w:rsid w:val="00135E45"/>
    <w:rsid w:val="0014302F"/>
    <w:rsid w:val="00146FC5"/>
    <w:rsid w:val="001575A1"/>
    <w:rsid w:val="0017227B"/>
    <w:rsid w:val="00173A8C"/>
    <w:rsid w:val="001800CF"/>
    <w:rsid w:val="0018368D"/>
    <w:rsid w:val="0018662D"/>
    <w:rsid w:val="00190F42"/>
    <w:rsid w:val="001966E6"/>
    <w:rsid w:val="001A4402"/>
    <w:rsid w:val="001A4DFF"/>
    <w:rsid w:val="001B1AFD"/>
    <w:rsid w:val="001B43A6"/>
    <w:rsid w:val="001B60D2"/>
    <w:rsid w:val="001C020A"/>
    <w:rsid w:val="001C3C58"/>
    <w:rsid w:val="001D0BD0"/>
    <w:rsid w:val="001D1C47"/>
    <w:rsid w:val="001D6D0C"/>
    <w:rsid w:val="001E5152"/>
    <w:rsid w:val="001F00DE"/>
    <w:rsid w:val="001F4C90"/>
    <w:rsid w:val="001F5BB4"/>
    <w:rsid w:val="001F5EA1"/>
    <w:rsid w:val="0020090A"/>
    <w:rsid w:val="00201B1D"/>
    <w:rsid w:val="00202ADA"/>
    <w:rsid w:val="002127EA"/>
    <w:rsid w:val="00212E0A"/>
    <w:rsid w:val="002178B1"/>
    <w:rsid w:val="0022159D"/>
    <w:rsid w:val="002218BF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609F"/>
    <w:rsid w:val="002A2101"/>
    <w:rsid w:val="002A3A47"/>
    <w:rsid w:val="002A674C"/>
    <w:rsid w:val="002C1436"/>
    <w:rsid w:val="002C19F2"/>
    <w:rsid w:val="002C29A4"/>
    <w:rsid w:val="002C312E"/>
    <w:rsid w:val="002C342F"/>
    <w:rsid w:val="002C4237"/>
    <w:rsid w:val="002C6AC7"/>
    <w:rsid w:val="002E72B8"/>
    <w:rsid w:val="002F4125"/>
    <w:rsid w:val="00300CAA"/>
    <w:rsid w:val="00301726"/>
    <w:rsid w:val="003034E0"/>
    <w:rsid w:val="00312E0C"/>
    <w:rsid w:val="00314866"/>
    <w:rsid w:val="00320A19"/>
    <w:rsid w:val="00326157"/>
    <w:rsid w:val="00336D76"/>
    <w:rsid w:val="00337445"/>
    <w:rsid w:val="0034591D"/>
    <w:rsid w:val="003536B3"/>
    <w:rsid w:val="00354E9E"/>
    <w:rsid w:val="00361A58"/>
    <w:rsid w:val="00361CF9"/>
    <w:rsid w:val="003638BB"/>
    <w:rsid w:val="00365043"/>
    <w:rsid w:val="003713BB"/>
    <w:rsid w:val="00372A50"/>
    <w:rsid w:val="0037579B"/>
    <w:rsid w:val="00381060"/>
    <w:rsid w:val="00381565"/>
    <w:rsid w:val="003823FF"/>
    <w:rsid w:val="0039116A"/>
    <w:rsid w:val="003928F8"/>
    <w:rsid w:val="00394EEA"/>
    <w:rsid w:val="003A48BE"/>
    <w:rsid w:val="003B13C6"/>
    <w:rsid w:val="003B29E9"/>
    <w:rsid w:val="003B35CA"/>
    <w:rsid w:val="003B65A5"/>
    <w:rsid w:val="003C4FFC"/>
    <w:rsid w:val="003C57CE"/>
    <w:rsid w:val="003C5E85"/>
    <w:rsid w:val="003D743D"/>
    <w:rsid w:val="003E171F"/>
    <w:rsid w:val="00400FFF"/>
    <w:rsid w:val="00401020"/>
    <w:rsid w:val="00407B75"/>
    <w:rsid w:val="00407FFC"/>
    <w:rsid w:val="00411A26"/>
    <w:rsid w:val="00415602"/>
    <w:rsid w:val="00420C2D"/>
    <w:rsid w:val="00421244"/>
    <w:rsid w:val="00422EE8"/>
    <w:rsid w:val="00427504"/>
    <w:rsid w:val="00435C04"/>
    <w:rsid w:val="00440632"/>
    <w:rsid w:val="004478F4"/>
    <w:rsid w:val="00452F16"/>
    <w:rsid w:val="004533DE"/>
    <w:rsid w:val="004537DE"/>
    <w:rsid w:val="00455F62"/>
    <w:rsid w:val="004604D2"/>
    <w:rsid w:val="004612EF"/>
    <w:rsid w:val="00462223"/>
    <w:rsid w:val="00463416"/>
    <w:rsid w:val="004708C7"/>
    <w:rsid w:val="00473439"/>
    <w:rsid w:val="00474EE8"/>
    <w:rsid w:val="00477B93"/>
    <w:rsid w:val="00487521"/>
    <w:rsid w:val="00490F59"/>
    <w:rsid w:val="004930EA"/>
    <w:rsid w:val="00493277"/>
    <w:rsid w:val="004A1E19"/>
    <w:rsid w:val="004A4917"/>
    <w:rsid w:val="004B0DEE"/>
    <w:rsid w:val="004B363C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367F"/>
    <w:rsid w:val="005362C8"/>
    <w:rsid w:val="0054270D"/>
    <w:rsid w:val="00543715"/>
    <w:rsid w:val="00547DB5"/>
    <w:rsid w:val="00551E43"/>
    <w:rsid w:val="00552BB6"/>
    <w:rsid w:val="00556287"/>
    <w:rsid w:val="00563CEE"/>
    <w:rsid w:val="00581A9C"/>
    <w:rsid w:val="005863DB"/>
    <w:rsid w:val="005869A9"/>
    <w:rsid w:val="00590653"/>
    <w:rsid w:val="00590E86"/>
    <w:rsid w:val="00595409"/>
    <w:rsid w:val="005A56D5"/>
    <w:rsid w:val="005B3AB8"/>
    <w:rsid w:val="005B7F9D"/>
    <w:rsid w:val="005C0C10"/>
    <w:rsid w:val="005C210F"/>
    <w:rsid w:val="005C586B"/>
    <w:rsid w:val="005D215E"/>
    <w:rsid w:val="005D2400"/>
    <w:rsid w:val="005E0B40"/>
    <w:rsid w:val="005E6A59"/>
    <w:rsid w:val="005F0086"/>
    <w:rsid w:val="005F30B3"/>
    <w:rsid w:val="005F33A0"/>
    <w:rsid w:val="005F608A"/>
    <w:rsid w:val="0060330F"/>
    <w:rsid w:val="006052C7"/>
    <w:rsid w:val="00606E14"/>
    <w:rsid w:val="006115AF"/>
    <w:rsid w:val="00611C2F"/>
    <w:rsid w:val="00614237"/>
    <w:rsid w:val="00614549"/>
    <w:rsid w:val="006172F6"/>
    <w:rsid w:val="0062333B"/>
    <w:rsid w:val="00623801"/>
    <w:rsid w:val="0062479A"/>
    <w:rsid w:val="00626ACE"/>
    <w:rsid w:val="00630B6E"/>
    <w:rsid w:val="006345B0"/>
    <w:rsid w:val="00637F2C"/>
    <w:rsid w:val="0065365D"/>
    <w:rsid w:val="00657F91"/>
    <w:rsid w:val="006605EC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0F62"/>
    <w:rsid w:val="006964AA"/>
    <w:rsid w:val="0069799F"/>
    <w:rsid w:val="006A2025"/>
    <w:rsid w:val="006B0EB8"/>
    <w:rsid w:val="006E41E9"/>
    <w:rsid w:val="00704330"/>
    <w:rsid w:val="007106C2"/>
    <w:rsid w:val="00710D19"/>
    <w:rsid w:val="00711F15"/>
    <w:rsid w:val="00716613"/>
    <w:rsid w:val="00725A99"/>
    <w:rsid w:val="00733593"/>
    <w:rsid w:val="00734733"/>
    <w:rsid w:val="00744E76"/>
    <w:rsid w:val="00762499"/>
    <w:rsid w:val="00764818"/>
    <w:rsid w:val="00766C02"/>
    <w:rsid w:val="00771F1E"/>
    <w:rsid w:val="007736BE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C5E6E"/>
    <w:rsid w:val="007F4C62"/>
    <w:rsid w:val="00802EFE"/>
    <w:rsid w:val="00821BE7"/>
    <w:rsid w:val="008314B4"/>
    <w:rsid w:val="0083203B"/>
    <w:rsid w:val="00834020"/>
    <w:rsid w:val="0084037E"/>
    <w:rsid w:val="008458DB"/>
    <w:rsid w:val="008471F3"/>
    <w:rsid w:val="008520B5"/>
    <w:rsid w:val="0085305D"/>
    <w:rsid w:val="00862A2F"/>
    <w:rsid w:val="00872EF1"/>
    <w:rsid w:val="00877CB2"/>
    <w:rsid w:val="0088103D"/>
    <w:rsid w:val="00881F62"/>
    <w:rsid w:val="0088353C"/>
    <w:rsid w:val="008844D4"/>
    <w:rsid w:val="008925B3"/>
    <w:rsid w:val="008944A9"/>
    <w:rsid w:val="008A26F0"/>
    <w:rsid w:val="008A4075"/>
    <w:rsid w:val="008A4CD5"/>
    <w:rsid w:val="008A52FC"/>
    <w:rsid w:val="008C06B3"/>
    <w:rsid w:val="008C099D"/>
    <w:rsid w:val="008C5687"/>
    <w:rsid w:val="008C6B85"/>
    <w:rsid w:val="008D1CE9"/>
    <w:rsid w:val="008D6F5F"/>
    <w:rsid w:val="008D7660"/>
    <w:rsid w:val="008E2D44"/>
    <w:rsid w:val="008F2DB5"/>
    <w:rsid w:val="0091499C"/>
    <w:rsid w:val="00921C05"/>
    <w:rsid w:val="00921C92"/>
    <w:rsid w:val="00932514"/>
    <w:rsid w:val="00934343"/>
    <w:rsid w:val="00946684"/>
    <w:rsid w:val="00947B76"/>
    <w:rsid w:val="00950D29"/>
    <w:rsid w:val="0095370A"/>
    <w:rsid w:val="009566D9"/>
    <w:rsid w:val="009673CF"/>
    <w:rsid w:val="009676F2"/>
    <w:rsid w:val="009770E1"/>
    <w:rsid w:val="009821E1"/>
    <w:rsid w:val="009932F1"/>
    <w:rsid w:val="00995045"/>
    <w:rsid w:val="00995AAF"/>
    <w:rsid w:val="009A180D"/>
    <w:rsid w:val="009B2274"/>
    <w:rsid w:val="009B2DCA"/>
    <w:rsid w:val="009C578F"/>
    <w:rsid w:val="009D60C7"/>
    <w:rsid w:val="009D7881"/>
    <w:rsid w:val="009D7A6C"/>
    <w:rsid w:val="009E38CF"/>
    <w:rsid w:val="009E5C7F"/>
    <w:rsid w:val="009F0A01"/>
    <w:rsid w:val="009F0A18"/>
    <w:rsid w:val="009F2ABD"/>
    <w:rsid w:val="009F302F"/>
    <w:rsid w:val="009F4AB2"/>
    <w:rsid w:val="009F4D10"/>
    <w:rsid w:val="00A00359"/>
    <w:rsid w:val="00A01646"/>
    <w:rsid w:val="00A04A85"/>
    <w:rsid w:val="00A061D7"/>
    <w:rsid w:val="00A1284A"/>
    <w:rsid w:val="00A13009"/>
    <w:rsid w:val="00A172FF"/>
    <w:rsid w:val="00A20163"/>
    <w:rsid w:val="00A2136F"/>
    <w:rsid w:val="00A34695"/>
    <w:rsid w:val="00A35AB9"/>
    <w:rsid w:val="00A448C0"/>
    <w:rsid w:val="00A54CF9"/>
    <w:rsid w:val="00A575B8"/>
    <w:rsid w:val="00A77AB3"/>
    <w:rsid w:val="00A8044E"/>
    <w:rsid w:val="00A869C7"/>
    <w:rsid w:val="00A8730C"/>
    <w:rsid w:val="00A926C9"/>
    <w:rsid w:val="00A92A24"/>
    <w:rsid w:val="00A946FB"/>
    <w:rsid w:val="00AA7C9D"/>
    <w:rsid w:val="00AB0D44"/>
    <w:rsid w:val="00AC46BE"/>
    <w:rsid w:val="00AD07D7"/>
    <w:rsid w:val="00AD6112"/>
    <w:rsid w:val="00AD7D97"/>
    <w:rsid w:val="00AE042A"/>
    <w:rsid w:val="00AE5237"/>
    <w:rsid w:val="00AE60E6"/>
    <w:rsid w:val="00AE642A"/>
    <w:rsid w:val="00AE6462"/>
    <w:rsid w:val="00AF0F12"/>
    <w:rsid w:val="00AF3B62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87C5D"/>
    <w:rsid w:val="00B90D44"/>
    <w:rsid w:val="00B91552"/>
    <w:rsid w:val="00B93D30"/>
    <w:rsid w:val="00B93DD8"/>
    <w:rsid w:val="00B96FA0"/>
    <w:rsid w:val="00BA2689"/>
    <w:rsid w:val="00BA380D"/>
    <w:rsid w:val="00BA4D27"/>
    <w:rsid w:val="00BA5E4A"/>
    <w:rsid w:val="00BC1304"/>
    <w:rsid w:val="00BD3E2E"/>
    <w:rsid w:val="00BD4D38"/>
    <w:rsid w:val="00BE4893"/>
    <w:rsid w:val="00BE54CF"/>
    <w:rsid w:val="00BE7202"/>
    <w:rsid w:val="00BF524C"/>
    <w:rsid w:val="00BF6305"/>
    <w:rsid w:val="00C105D4"/>
    <w:rsid w:val="00C15501"/>
    <w:rsid w:val="00C217CC"/>
    <w:rsid w:val="00C24E32"/>
    <w:rsid w:val="00C25421"/>
    <w:rsid w:val="00C27789"/>
    <w:rsid w:val="00C32D85"/>
    <w:rsid w:val="00C40E9B"/>
    <w:rsid w:val="00C56D10"/>
    <w:rsid w:val="00C66610"/>
    <w:rsid w:val="00C7048C"/>
    <w:rsid w:val="00C80DFE"/>
    <w:rsid w:val="00C81ECC"/>
    <w:rsid w:val="00C8559A"/>
    <w:rsid w:val="00C8578B"/>
    <w:rsid w:val="00CA6E4F"/>
    <w:rsid w:val="00CC1EF6"/>
    <w:rsid w:val="00CC3415"/>
    <w:rsid w:val="00CD069F"/>
    <w:rsid w:val="00CD232C"/>
    <w:rsid w:val="00CD2EFB"/>
    <w:rsid w:val="00CE0D38"/>
    <w:rsid w:val="00CF2C44"/>
    <w:rsid w:val="00CF3BEE"/>
    <w:rsid w:val="00CF6998"/>
    <w:rsid w:val="00D171DB"/>
    <w:rsid w:val="00D20978"/>
    <w:rsid w:val="00D26ABE"/>
    <w:rsid w:val="00D3470C"/>
    <w:rsid w:val="00D4371E"/>
    <w:rsid w:val="00D47B75"/>
    <w:rsid w:val="00D6143B"/>
    <w:rsid w:val="00D62A15"/>
    <w:rsid w:val="00D63A28"/>
    <w:rsid w:val="00D661A6"/>
    <w:rsid w:val="00D73437"/>
    <w:rsid w:val="00D74D9E"/>
    <w:rsid w:val="00D7556D"/>
    <w:rsid w:val="00D84222"/>
    <w:rsid w:val="00D8585C"/>
    <w:rsid w:val="00D86862"/>
    <w:rsid w:val="00D86E74"/>
    <w:rsid w:val="00D93F51"/>
    <w:rsid w:val="00DA1914"/>
    <w:rsid w:val="00DC12D8"/>
    <w:rsid w:val="00DC6C97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E00546"/>
    <w:rsid w:val="00E10135"/>
    <w:rsid w:val="00E16E82"/>
    <w:rsid w:val="00E2497B"/>
    <w:rsid w:val="00E27526"/>
    <w:rsid w:val="00E30EA0"/>
    <w:rsid w:val="00E30EC3"/>
    <w:rsid w:val="00E3587F"/>
    <w:rsid w:val="00E37639"/>
    <w:rsid w:val="00E407BE"/>
    <w:rsid w:val="00E528E4"/>
    <w:rsid w:val="00E57DC5"/>
    <w:rsid w:val="00E6037B"/>
    <w:rsid w:val="00E60FFC"/>
    <w:rsid w:val="00E622BB"/>
    <w:rsid w:val="00E63ADA"/>
    <w:rsid w:val="00E64959"/>
    <w:rsid w:val="00E75BAC"/>
    <w:rsid w:val="00E75DF9"/>
    <w:rsid w:val="00E777F0"/>
    <w:rsid w:val="00E8059E"/>
    <w:rsid w:val="00E85C7D"/>
    <w:rsid w:val="00E900C3"/>
    <w:rsid w:val="00E95BDB"/>
    <w:rsid w:val="00E97FC7"/>
    <w:rsid w:val="00EA5263"/>
    <w:rsid w:val="00EC39FF"/>
    <w:rsid w:val="00EC754B"/>
    <w:rsid w:val="00ED04DD"/>
    <w:rsid w:val="00EE02DA"/>
    <w:rsid w:val="00EE0C65"/>
    <w:rsid w:val="00EE2135"/>
    <w:rsid w:val="00EE45C4"/>
    <w:rsid w:val="00EE5943"/>
    <w:rsid w:val="00EF4D83"/>
    <w:rsid w:val="00F12EE5"/>
    <w:rsid w:val="00F13174"/>
    <w:rsid w:val="00F152C8"/>
    <w:rsid w:val="00F15CD9"/>
    <w:rsid w:val="00F17DB9"/>
    <w:rsid w:val="00F236B0"/>
    <w:rsid w:val="00F2544C"/>
    <w:rsid w:val="00F3106A"/>
    <w:rsid w:val="00F320D4"/>
    <w:rsid w:val="00F32F3D"/>
    <w:rsid w:val="00F50EFE"/>
    <w:rsid w:val="00F56351"/>
    <w:rsid w:val="00F626D2"/>
    <w:rsid w:val="00F64614"/>
    <w:rsid w:val="00F766C4"/>
    <w:rsid w:val="00F810F6"/>
    <w:rsid w:val="00F85300"/>
    <w:rsid w:val="00F855DA"/>
    <w:rsid w:val="00F91A38"/>
    <w:rsid w:val="00FA1226"/>
    <w:rsid w:val="00FA6DA1"/>
    <w:rsid w:val="00FB6CA2"/>
    <w:rsid w:val="00FC27DB"/>
    <w:rsid w:val="00FE085E"/>
    <w:rsid w:val="00FE1576"/>
    <w:rsid w:val="00FE3A49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Times New Roman"/>
      <w:b/>
      <w:i/>
      <w:sz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  <w:rPr>
      <w:sz w:val="24"/>
    </w:rPr>
  </w:style>
  <w:style w:type="character" w:customStyle="1" w:styleId="a0">
    <w:name w:val="....... Знак"/>
    <w:link w:val="a"/>
    <w:uiPriority w:val="99"/>
    <w:locked/>
    <w:rsid w:val="00E777F0"/>
    <w:rPr>
      <w:rFonts w:ascii="Times New Roman" w:hAnsi="Times New Roman"/>
      <w:color w:val="000000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3662</TotalTime>
  <Pages>27</Pages>
  <Words>8834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39</cp:revision>
  <cp:lastPrinted>2023-09-19T04:33:00Z</cp:lastPrinted>
  <dcterms:created xsi:type="dcterms:W3CDTF">2022-08-08T05:55:00Z</dcterms:created>
  <dcterms:modified xsi:type="dcterms:W3CDTF">2023-10-19T01:27:00Z</dcterms:modified>
</cp:coreProperties>
</file>